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98EE" w14:textId="77777777" w:rsidR="001F0ED8" w:rsidRDefault="00EB3214" w:rsidP="001F0ED8">
      <w:pPr>
        <w:pStyle w:val="HTittel"/>
        <w:jc w:val="center"/>
      </w:pPr>
      <w:r>
        <w:t xml:space="preserve">Protokoll for avrop på </w:t>
      </w:r>
      <w:proofErr w:type="spellStart"/>
      <w:r>
        <w:t>minikonkurranse</w:t>
      </w:r>
      <w:proofErr w:type="spellEnd"/>
    </w:p>
    <w:p w14:paraId="2FE7B3AF" w14:textId="512A1867" w:rsidR="00EB3214" w:rsidRDefault="0007018D" w:rsidP="001F0ED8">
      <w:pPr>
        <w:pStyle w:val="HTittel"/>
        <w:jc w:val="center"/>
      </w:pPr>
      <w:r>
        <w:t xml:space="preserve">Rammeavtale </w:t>
      </w:r>
      <w:r w:rsidR="00FB591E">
        <w:t>R</w:t>
      </w:r>
      <w:r w:rsidR="00F85115">
        <w:t>ådgive</w:t>
      </w:r>
      <w:r w:rsidR="00FB591E">
        <w:t>r</w:t>
      </w:r>
      <w:r w:rsidR="006A2FE8">
        <w:t xml:space="preserve"> KSK og usikkerhetsanalyser</w:t>
      </w:r>
    </w:p>
    <w:p w14:paraId="66E51684" w14:textId="77777777" w:rsidR="00EB3214" w:rsidRDefault="00EB3214" w:rsidP="00EB3214">
      <w:pPr>
        <w:pStyle w:val="Avtaleintro"/>
        <w:ind w:left="0"/>
        <w:rPr>
          <w:i/>
          <w:sz w:val="24"/>
          <w:szCs w:val="24"/>
        </w:rPr>
      </w:pPr>
    </w:p>
    <w:p w14:paraId="24FF09CA" w14:textId="6468C9C7" w:rsidR="00EB3214" w:rsidRDefault="00EB3214" w:rsidP="00EB3214">
      <w:pPr>
        <w:pStyle w:val="Avtaleintr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Det skal føres protokoll for hvert a</w:t>
      </w:r>
      <w:r w:rsidRPr="00EA08AA">
        <w:rPr>
          <w:i/>
          <w:sz w:val="24"/>
          <w:szCs w:val="24"/>
        </w:rPr>
        <w:t xml:space="preserve">vrop </w:t>
      </w:r>
      <w:r w:rsidR="00EA08AA" w:rsidRPr="00EA08AA">
        <w:rPr>
          <w:i/>
          <w:sz w:val="24"/>
          <w:szCs w:val="24"/>
        </w:rPr>
        <w:t xml:space="preserve">som gjennomføres som </w:t>
      </w:r>
      <w:proofErr w:type="spellStart"/>
      <w:r w:rsidR="00EA08AA" w:rsidRPr="00EA08AA">
        <w:rPr>
          <w:i/>
          <w:sz w:val="24"/>
          <w:szCs w:val="24"/>
        </w:rPr>
        <w:t>minikonkurranse</w:t>
      </w:r>
      <w:proofErr w:type="spellEnd"/>
      <w:r w:rsidR="00F54493" w:rsidRPr="00EA08A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på rammeavtalen. Protokollen skal beskrive vesentlige forhold og viktige beslutninger gjennom avropsprosessen.</w:t>
      </w:r>
      <w:r w:rsidR="001769D6">
        <w:rPr>
          <w:i/>
          <w:sz w:val="24"/>
          <w:szCs w:val="24"/>
        </w:rPr>
        <w:t xml:space="preserve"> Ferdig utfylt protokoll </w:t>
      </w:r>
      <w:r w:rsidR="00953AD3">
        <w:rPr>
          <w:i/>
          <w:sz w:val="24"/>
          <w:szCs w:val="24"/>
        </w:rPr>
        <w:t xml:space="preserve">lagres i helseforetakets arkivsystem og </w:t>
      </w:r>
      <w:r w:rsidR="001769D6">
        <w:rPr>
          <w:i/>
          <w:sz w:val="24"/>
          <w:szCs w:val="24"/>
        </w:rPr>
        <w:t xml:space="preserve">sendes til </w:t>
      </w:r>
      <w:r w:rsidR="0025318D">
        <w:rPr>
          <w:i/>
          <w:sz w:val="24"/>
          <w:szCs w:val="24"/>
        </w:rPr>
        <w:t>Avtaleforvalter.</w:t>
      </w:r>
    </w:p>
    <w:p w14:paraId="67274533" w14:textId="77777777" w:rsidR="00EB3214" w:rsidRDefault="00EB3214" w:rsidP="00EB3214">
      <w:pPr>
        <w:pStyle w:val="Avtaleintro"/>
        <w:ind w:left="0"/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942"/>
        <w:gridCol w:w="3685"/>
      </w:tblGrid>
      <w:tr w:rsidR="00DB2E74" w:rsidRPr="00DB2E74" w14:paraId="7453C59E" w14:textId="77777777" w:rsidTr="00210CF9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896A5EB" w14:textId="77777777" w:rsidR="00DB2E74" w:rsidRPr="00DB2E74" w:rsidRDefault="00DB2E74" w:rsidP="00DB2E74">
            <w:pPr>
              <w:spacing w:before="0" w:after="0" w:line="240" w:lineRule="exact"/>
              <w:rPr>
                <w:szCs w:val="20"/>
              </w:rPr>
            </w:pPr>
            <w:r w:rsidRPr="00DB2E74">
              <w:rPr>
                <w:szCs w:val="20"/>
              </w:rPr>
              <w:t>1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766813E4" w14:textId="23576EC2" w:rsidR="00DB2E74" w:rsidRPr="00210CF9" w:rsidRDefault="00DB2E74" w:rsidP="00DB2E74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 w:rsidRPr="00210CF9">
              <w:rPr>
                <w:rFonts w:asciiTheme="minorHAnsi" w:hAnsiTheme="minorHAnsi" w:cstheme="minorHAnsi"/>
                <w:b/>
                <w:szCs w:val="20"/>
              </w:rPr>
              <w:t>Virksomhetens navn</w:t>
            </w:r>
            <w:r w:rsidR="0009257F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09257F" w:rsidRPr="0009257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(HF og avdeling)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1D004C5" w14:textId="77777777" w:rsidR="00DB2E74" w:rsidRPr="00DB2E74" w:rsidRDefault="00DB2E74" w:rsidP="00DB2E74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Protokollførerens Navn</w:t>
            </w:r>
          </w:p>
        </w:tc>
      </w:tr>
      <w:tr w:rsidR="00DB2E74" w:rsidRPr="00DB2E74" w14:paraId="4CC4C67D" w14:textId="77777777" w:rsidTr="00210CF9">
        <w:trPr>
          <w:trHeight w:val="29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CD12640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0EB535CD" w14:textId="77777777" w:rsidR="00DB2E74" w:rsidRPr="00DB2E74" w:rsidRDefault="00DB2E74" w:rsidP="00DB2E74">
            <w:pPr>
              <w:spacing w:before="0" w:after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8DDB710" w14:textId="77777777" w:rsidR="00DB2E74" w:rsidRPr="00DB2E74" w:rsidRDefault="00DB2E74" w:rsidP="00DB2E74">
            <w:pPr>
              <w:spacing w:before="0" w:after="0"/>
              <w:rPr>
                <w:rFonts w:cs="Calibri"/>
                <w:szCs w:val="20"/>
              </w:rPr>
            </w:pPr>
          </w:p>
        </w:tc>
      </w:tr>
      <w:tr w:rsidR="007D1BB6" w:rsidRPr="00DB2E74" w14:paraId="4B86B3BE" w14:textId="77777777" w:rsidTr="00C00B78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ED44216" w14:textId="3425D3F3" w:rsidR="007D1BB6" w:rsidRPr="00DB2E74" w:rsidRDefault="00F32D78" w:rsidP="00C00B78">
            <w:pPr>
              <w:spacing w:before="0" w:after="0" w:line="240" w:lineRule="exac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1FF80B87" w14:textId="33FAB340" w:rsidR="007D1BB6" w:rsidRPr="00210CF9" w:rsidRDefault="00FB591E" w:rsidP="00C00B78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Fag</w:t>
            </w:r>
            <w:r w:rsidR="007D1BB6">
              <w:rPr>
                <w:rFonts w:asciiTheme="minorHAnsi" w:hAnsiTheme="minorHAnsi" w:cstheme="minorHAnsi"/>
                <w:b/>
                <w:szCs w:val="20"/>
              </w:rPr>
              <w:t>område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09DF031A" w14:textId="53455133" w:rsidR="007D1BB6" w:rsidRPr="00DB2E74" w:rsidRDefault="00C26D59" w:rsidP="00C00B78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Helseforetak</w:t>
            </w:r>
          </w:p>
        </w:tc>
      </w:tr>
      <w:tr w:rsidR="007D1BB6" w:rsidRPr="00DB2E74" w14:paraId="5F9CCA30" w14:textId="77777777" w:rsidTr="00C00B78">
        <w:trPr>
          <w:trHeight w:val="29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AA5BD0" w14:textId="77777777" w:rsidR="007D1BB6" w:rsidRPr="00DB2E74" w:rsidRDefault="007D1BB6" w:rsidP="00C00B78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7910198" w14:textId="7730A112" w:rsidR="007D1BB6" w:rsidRPr="00DB2E74" w:rsidRDefault="007D1BB6" w:rsidP="00C00B78">
            <w:pPr>
              <w:spacing w:before="0" w:after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0F7058D" w14:textId="624C6473" w:rsidR="007D1BB6" w:rsidRPr="00DB2E74" w:rsidRDefault="007D1BB6" w:rsidP="00C00B78">
            <w:pPr>
              <w:spacing w:before="0" w:after="0"/>
              <w:rPr>
                <w:rFonts w:cs="Calibri"/>
                <w:szCs w:val="20"/>
              </w:rPr>
            </w:pPr>
          </w:p>
        </w:tc>
      </w:tr>
      <w:tr w:rsidR="00DB2E74" w:rsidRPr="00DB2E74" w14:paraId="3C95D8E6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33FF95E8" w14:textId="465839A2" w:rsidR="00DB2E74" w:rsidRPr="00DB2E74" w:rsidRDefault="00F32D78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F26BFB8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Kort beskrivelse av oppdraget/bistanden</w:t>
            </w:r>
          </w:p>
        </w:tc>
      </w:tr>
      <w:tr w:rsidR="00DB2E74" w:rsidRPr="00DB2E74" w14:paraId="5CE25925" w14:textId="77777777" w:rsidTr="00052DE6">
        <w:tc>
          <w:tcPr>
            <w:tcW w:w="445" w:type="dxa"/>
            <w:vMerge/>
            <w:shd w:val="clear" w:color="auto" w:fill="F2F2F2" w:themeFill="background1" w:themeFillShade="F2"/>
          </w:tcPr>
          <w:p w14:paraId="5BAECE7D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5C347091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2CF5EBD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4872605C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6E7923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7035D5BC" w14:textId="77777777" w:rsidTr="00E1615C">
        <w:trPr>
          <w:trHeight w:val="299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919D789" w14:textId="11AF81D3" w:rsidR="00E1615C" w:rsidRPr="00DB2E74" w:rsidRDefault="00F32D78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23516F7B" w14:textId="77777777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E1615C">
              <w:rPr>
                <w:rFonts w:cs="Calibri"/>
                <w:b/>
                <w:szCs w:val="20"/>
              </w:rPr>
              <w:t>Tildelingskriterier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F6E9423" w14:textId="062E8739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Vekt</w:t>
            </w:r>
          </w:p>
        </w:tc>
      </w:tr>
      <w:tr w:rsidR="00E1615C" w:rsidRPr="00DB2E74" w14:paraId="5C6FE16B" w14:textId="77777777" w:rsidTr="00E1615C">
        <w:trPr>
          <w:trHeight w:val="8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F3F0784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57E011DB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0104D3D" w14:textId="4F966651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58731FF8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4A6BAF9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A692AA9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B5FE222" w14:textId="540D39A4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F4EDFF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39E6368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F1DC4A2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E585F59" w14:textId="0F03C80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4E7EDE9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FF36365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A9A5D8C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738F0E9" w14:textId="22A3A26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CD166E4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42EB07B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3B540DD6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E354629" w14:textId="394230B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DB2E74" w:rsidRPr="00DB2E74" w14:paraId="48AEAF32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282CD9C" w14:textId="31E98594" w:rsidR="00DB2E74" w:rsidRPr="00DB2E74" w:rsidRDefault="00F32D78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1F16CC77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Anslått verdi på oppdraget/bistanden</w:t>
            </w:r>
          </w:p>
        </w:tc>
      </w:tr>
      <w:tr w:rsidR="00DB2E74" w:rsidRPr="00DB2E74" w14:paraId="3D2EB799" w14:textId="77777777" w:rsidTr="00DB2E74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083F351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111A68A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F87E27" w14:paraId="47FA00DC" w14:textId="77777777" w:rsidTr="00210CF9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44640FF" w14:textId="06593E81" w:rsidR="00210CF9" w:rsidRPr="00210CF9" w:rsidRDefault="00F32D78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7</w:t>
            </w:r>
          </w:p>
          <w:p w14:paraId="56385D5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4B6293BF" w14:textId="77777777" w:rsidR="00210CF9" w:rsidRPr="00210CF9" w:rsidRDefault="00210CF9" w:rsidP="00935F93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Leverandører som har levert inn tilbud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1FCAF3DC" w14:textId="77777777" w:rsidR="00210CF9" w:rsidRPr="00210CF9" w:rsidRDefault="00210CF9" w:rsidP="00210CF9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 xml:space="preserve">Pris </w:t>
            </w:r>
          </w:p>
        </w:tc>
      </w:tr>
      <w:tr w:rsidR="00210CF9" w:rsidRPr="00F87E27" w14:paraId="02EC9C31" w14:textId="77777777" w:rsidTr="00210CF9">
        <w:tc>
          <w:tcPr>
            <w:tcW w:w="445" w:type="dxa"/>
            <w:vMerge/>
            <w:shd w:val="clear" w:color="auto" w:fill="F2F2F2" w:themeFill="background1" w:themeFillShade="F2"/>
          </w:tcPr>
          <w:p w14:paraId="5CFFCBC4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5C3901D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68AEE0"/>
              <w:left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12091EBB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17B3FDDA" w14:textId="77777777" w:rsidTr="00210CF9">
        <w:trPr>
          <w:trHeight w:val="284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A30B66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</w:tcBorders>
            <w:shd w:val="clear" w:color="auto" w:fill="auto"/>
            <w:vAlign w:val="bottom"/>
          </w:tcPr>
          <w:p w14:paraId="49D17205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68AEE0"/>
            </w:tcBorders>
            <w:shd w:val="clear" w:color="auto" w:fill="auto"/>
          </w:tcPr>
          <w:p w14:paraId="030FFEF0" w14:textId="77777777" w:rsidR="00210CF9" w:rsidRPr="00210CF9" w:rsidRDefault="00210CF9" w:rsidP="00DB2E74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210CF9" w:rsidRPr="00F87E27" w14:paraId="07553CF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F1E64AB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C08E81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14:paraId="7CBD5AE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4E11E27D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C0FA81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2FB15413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14:paraId="40F33A5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109B66A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1F2AA8CF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29AC70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14:paraId="46D2D38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3D413645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CA7C838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BB8B94E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14:paraId="18A9983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8C5165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CBC91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9ED360A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7.</w:t>
            </w:r>
          </w:p>
        </w:tc>
        <w:tc>
          <w:tcPr>
            <w:tcW w:w="3685" w:type="dxa"/>
            <w:shd w:val="clear" w:color="auto" w:fill="auto"/>
          </w:tcPr>
          <w:p w14:paraId="4C3F058F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DB2E74" w14:paraId="409F5E4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865DB5E" w14:textId="64CAA3B9" w:rsidR="00210CF9" w:rsidRPr="00DB2E74" w:rsidRDefault="00F32D78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69D6E5A" w14:textId="77777777" w:rsidR="00210CF9" w:rsidRPr="00DB2E74" w:rsidRDefault="00210CF9" w:rsidP="00191CF1">
            <w:pPr>
              <w:spacing w:before="0" w:after="0" w:line="276" w:lineRule="auto"/>
              <w:jc w:val="center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Valgt leverandør og begrunnelse for valg av leverandør (i henhold til fastsatte tildelingskriterier)</w:t>
            </w:r>
          </w:p>
        </w:tc>
      </w:tr>
      <w:tr w:rsidR="00210CF9" w:rsidRPr="00DB2E74" w14:paraId="1BA60256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3CF136C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0CCFD18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4AF3B63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AB44BFF" w14:textId="5DE52AEF" w:rsidR="00210CF9" w:rsidRPr="00DB2E74" w:rsidRDefault="00F32D78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01D45CAB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Hvis relevant, beskriv vesentlige forhold og viktige beslutninger som har hatt betydning for avropet.</w:t>
            </w:r>
          </w:p>
        </w:tc>
      </w:tr>
      <w:tr w:rsidR="00210CF9" w:rsidRPr="00DB2E74" w14:paraId="38E9D08B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2A2D26D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3B6F53AC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17FB7DAC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CF233EB" w14:textId="145F6A30" w:rsidR="00210CF9" w:rsidRPr="00DB2E74" w:rsidRDefault="00F32D78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72BEACE3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Protokollføreres signatur og dato</w:t>
            </w:r>
          </w:p>
        </w:tc>
      </w:tr>
      <w:tr w:rsidR="00210CF9" w:rsidRPr="00DB2E74" w14:paraId="5277D0D2" w14:textId="77777777" w:rsidTr="00210CF9">
        <w:trPr>
          <w:trHeight w:val="455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610F70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3E22660" w14:textId="77777777" w:rsidR="00210CF9" w:rsidRPr="00210CF9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  <w:highlight w:val="yellow"/>
              </w:rPr>
              <w:t>Signatur</w:t>
            </w:r>
          </w:p>
        </w:tc>
        <w:tc>
          <w:tcPr>
            <w:tcW w:w="3685" w:type="dxa"/>
            <w:shd w:val="clear" w:color="auto" w:fill="auto"/>
          </w:tcPr>
          <w:p w14:paraId="45E738B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210CF9">
              <w:rPr>
                <w:rFonts w:cs="Calibri"/>
                <w:i/>
                <w:szCs w:val="20"/>
                <w:highlight w:val="yellow"/>
              </w:rPr>
              <w:t xml:space="preserve">Dato </w:t>
            </w:r>
            <w:proofErr w:type="spellStart"/>
            <w:r w:rsidRPr="00210CF9">
              <w:rPr>
                <w:rFonts w:cs="Calibri"/>
                <w:i/>
                <w:szCs w:val="20"/>
                <w:highlight w:val="yellow"/>
              </w:rPr>
              <w:t>xx.</w:t>
            </w:r>
            <w:proofErr w:type="gramStart"/>
            <w:r w:rsidRPr="00210CF9">
              <w:rPr>
                <w:rFonts w:cs="Calibri"/>
                <w:i/>
                <w:szCs w:val="20"/>
                <w:highlight w:val="yellow"/>
              </w:rPr>
              <w:t>xx.xx</w:t>
            </w:r>
            <w:proofErr w:type="spellEnd"/>
            <w:proofErr w:type="gramEnd"/>
          </w:p>
        </w:tc>
      </w:tr>
    </w:tbl>
    <w:p w14:paraId="5992EA4B" w14:textId="77777777" w:rsidR="00EB3214" w:rsidRDefault="00EB3214" w:rsidP="006D1696">
      <w:pPr>
        <w:spacing w:before="120" w:after="120" w:line="240" w:lineRule="exact"/>
        <w:rPr>
          <w:sz w:val="24"/>
          <w:szCs w:val="24"/>
        </w:rPr>
      </w:pPr>
    </w:p>
    <w:sectPr w:rsidR="00EB3214" w:rsidSect="00DF1F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74E1" w14:textId="77777777" w:rsidR="0015575B" w:rsidRDefault="0015575B" w:rsidP="002A4A84">
      <w:r>
        <w:separator/>
      </w:r>
    </w:p>
  </w:endnote>
  <w:endnote w:type="continuationSeparator" w:id="0">
    <w:p w14:paraId="2838A79C" w14:textId="77777777" w:rsidR="0015575B" w:rsidRDefault="0015575B" w:rsidP="002A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6D94" w14:textId="77777777" w:rsidR="00191CF1" w:rsidRDefault="00191CF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5770" w14:textId="77777777" w:rsidR="00191CF1" w:rsidRDefault="00191CF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1"/>
      <w:gridCol w:w="1979"/>
    </w:tblGrid>
    <w:tr w:rsidR="008275F9" w:rsidRPr="00907B33" w14:paraId="45622D64" w14:textId="77777777" w:rsidTr="00CA58E1">
      <w:tc>
        <w:tcPr>
          <w:tcW w:w="3909" w:type="pct"/>
          <w:shd w:val="clear" w:color="auto" w:fill="auto"/>
        </w:tcPr>
        <w:p w14:paraId="457D4476" w14:textId="77777777" w:rsidR="008275F9" w:rsidRPr="00907B33" w:rsidRDefault="008275F9" w:rsidP="008275F9">
          <w:pPr>
            <w:pStyle w:val="Bunntekst"/>
            <w:rPr>
              <w:color w:val="1F497D" w:themeColor="text2"/>
              <w:sz w:val="18"/>
              <w:szCs w:val="18"/>
            </w:rPr>
          </w:pPr>
          <w:r>
            <w:rPr>
              <w:bCs/>
              <w:color w:val="1F497D" w:themeColor="text2"/>
              <w:sz w:val="18"/>
              <w:szCs w:val="18"/>
            </w:rPr>
            <w:t>2024/1363</w:t>
          </w:r>
        </w:p>
      </w:tc>
      <w:tc>
        <w:tcPr>
          <w:tcW w:w="1091" w:type="pct"/>
          <w:shd w:val="clear" w:color="auto" w:fill="auto"/>
        </w:tcPr>
        <w:p w14:paraId="71B845FF" w14:textId="77777777" w:rsidR="008275F9" w:rsidRPr="00907B33" w:rsidRDefault="008275F9" w:rsidP="008275F9">
          <w:pPr>
            <w:pStyle w:val="Bunntekst"/>
            <w:jc w:val="right"/>
            <w:rPr>
              <w:color w:val="1F497D" w:themeColor="text2"/>
              <w:sz w:val="18"/>
              <w:szCs w:val="18"/>
            </w:rPr>
          </w:pPr>
        </w:p>
      </w:tc>
    </w:tr>
    <w:tr w:rsidR="008275F9" w:rsidRPr="00907B33" w14:paraId="13BFD702" w14:textId="77777777" w:rsidTr="00CA58E1">
      <w:tc>
        <w:tcPr>
          <w:tcW w:w="3909" w:type="pct"/>
          <w:shd w:val="clear" w:color="auto" w:fill="auto"/>
        </w:tcPr>
        <w:p w14:paraId="62742294" w14:textId="77777777" w:rsidR="008275F9" w:rsidRPr="00567886" w:rsidRDefault="008275F9" w:rsidP="008275F9">
          <w:pPr>
            <w:pStyle w:val="Bunntekst"/>
            <w:rPr>
              <w:b/>
              <w:bCs/>
              <w:color w:val="1F497D" w:themeColor="text2"/>
              <w:sz w:val="18"/>
              <w:szCs w:val="18"/>
            </w:rPr>
          </w:pPr>
        </w:p>
      </w:tc>
      <w:tc>
        <w:tcPr>
          <w:tcW w:w="1091" w:type="pct"/>
          <w:shd w:val="clear" w:color="auto" w:fill="auto"/>
        </w:tcPr>
        <w:p w14:paraId="1C5F6C06" w14:textId="77777777" w:rsidR="008275F9" w:rsidRPr="00907B33" w:rsidRDefault="008275F9" w:rsidP="008275F9">
          <w:pPr>
            <w:pStyle w:val="Bunntekst"/>
            <w:jc w:val="right"/>
            <w:rPr>
              <w:color w:val="1F497D" w:themeColor="text2"/>
              <w:sz w:val="18"/>
              <w:szCs w:val="18"/>
            </w:rPr>
          </w:pPr>
          <w:r w:rsidRPr="00907B33">
            <w:rPr>
              <w:color w:val="1F497D" w:themeColor="text2"/>
              <w:sz w:val="18"/>
              <w:szCs w:val="18"/>
            </w:rPr>
            <w:t xml:space="preserve">Side </w:t>
          </w:r>
          <w:r w:rsidRPr="00907B33">
            <w:rPr>
              <w:b/>
              <w:bCs/>
              <w:color w:val="1F497D" w:themeColor="text2"/>
              <w:sz w:val="18"/>
              <w:szCs w:val="18"/>
            </w:rPr>
            <w:fldChar w:fldCharType="begin"/>
          </w:r>
          <w:r w:rsidRPr="00907B33">
            <w:rPr>
              <w:b/>
              <w:bCs/>
              <w:color w:val="1F497D" w:themeColor="text2"/>
              <w:sz w:val="18"/>
              <w:szCs w:val="18"/>
            </w:rPr>
            <w:instrText>PAGE  \* Arabic  \* MERGEFORMAT</w:instrText>
          </w:r>
          <w:r w:rsidRPr="00907B33">
            <w:rPr>
              <w:b/>
              <w:bCs/>
              <w:color w:val="1F497D" w:themeColor="text2"/>
              <w:sz w:val="18"/>
              <w:szCs w:val="18"/>
            </w:rPr>
            <w:fldChar w:fldCharType="separate"/>
          </w:r>
          <w:r>
            <w:rPr>
              <w:b/>
              <w:bCs/>
              <w:color w:val="1F497D" w:themeColor="text2"/>
              <w:sz w:val="18"/>
              <w:szCs w:val="18"/>
            </w:rPr>
            <w:t>1</w:t>
          </w:r>
          <w:r w:rsidRPr="00907B33">
            <w:rPr>
              <w:b/>
              <w:bCs/>
              <w:color w:val="1F497D" w:themeColor="text2"/>
              <w:sz w:val="18"/>
              <w:szCs w:val="18"/>
            </w:rPr>
            <w:fldChar w:fldCharType="end"/>
          </w:r>
          <w:r w:rsidRPr="00907B33">
            <w:rPr>
              <w:color w:val="1F497D" w:themeColor="text2"/>
              <w:sz w:val="18"/>
              <w:szCs w:val="18"/>
            </w:rPr>
            <w:t xml:space="preserve"> av </w:t>
          </w:r>
          <w:r w:rsidRPr="00907B33">
            <w:rPr>
              <w:b/>
              <w:bCs/>
              <w:color w:val="1F497D" w:themeColor="text2"/>
              <w:sz w:val="18"/>
              <w:szCs w:val="18"/>
            </w:rPr>
            <w:fldChar w:fldCharType="begin"/>
          </w:r>
          <w:r w:rsidRPr="00907B33">
            <w:rPr>
              <w:b/>
              <w:bCs/>
              <w:color w:val="1F497D" w:themeColor="text2"/>
              <w:sz w:val="18"/>
              <w:szCs w:val="18"/>
            </w:rPr>
            <w:instrText>NUMPAGES  \* Arabic  \* MERGEFORMAT</w:instrText>
          </w:r>
          <w:r w:rsidRPr="00907B33">
            <w:rPr>
              <w:b/>
              <w:bCs/>
              <w:color w:val="1F497D" w:themeColor="text2"/>
              <w:sz w:val="18"/>
              <w:szCs w:val="18"/>
            </w:rPr>
            <w:fldChar w:fldCharType="separate"/>
          </w:r>
          <w:r>
            <w:rPr>
              <w:b/>
              <w:bCs/>
              <w:color w:val="1F497D" w:themeColor="text2"/>
              <w:sz w:val="18"/>
              <w:szCs w:val="18"/>
            </w:rPr>
            <w:t>1</w:t>
          </w:r>
          <w:r w:rsidRPr="00907B33">
            <w:rPr>
              <w:b/>
              <w:bCs/>
              <w:color w:val="1F497D" w:themeColor="text2"/>
              <w:sz w:val="18"/>
              <w:szCs w:val="18"/>
            </w:rPr>
            <w:fldChar w:fldCharType="end"/>
          </w:r>
        </w:p>
      </w:tc>
    </w:tr>
  </w:tbl>
  <w:p w14:paraId="121D7894" w14:textId="77777777" w:rsidR="001E05B5" w:rsidRDefault="001E05B5" w:rsidP="00F2681C">
    <w:pPr>
      <w:pStyle w:val="Bunnteks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CAC6" w14:textId="77777777" w:rsidR="0015575B" w:rsidRDefault="0015575B" w:rsidP="002A4A84">
      <w:r>
        <w:separator/>
      </w:r>
    </w:p>
  </w:footnote>
  <w:footnote w:type="continuationSeparator" w:id="0">
    <w:p w14:paraId="430338D0" w14:textId="77777777" w:rsidR="0015575B" w:rsidRDefault="0015575B" w:rsidP="002A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9306" w14:textId="77777777" w:rsidR="00191CF1" w:rsidRDefault="00191CF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CFAE" w14:textId="77777777" w:rsidR="00E72704" w:rsidRDefault="00DF1F14" w:rsidP="00E72704">
    <w:pPr>
      <w:pStyle w:val="Topptekst"/>
      <w:tabs>
        <w:tab w:val="clear" w:pos="4536"/>
        <w:tab w:val="left" w:pos="1500"/>
        <w:tab w:val="center" w:pos="4535"/>
      </w:tabs>
    </w:pPr>
    <w:r>
      <w:rPr>
        <w:noProof/>
        <w:lang w:eastAsia="nb-NO"/>
      </w:rPr>
      <w:drawing>
        <wp:anchor distT="0" distB="0" distL="114300" distR="114300" simplePos="0" relativeHeight="251660800" behindDoc="1" locked="0" layoutInCell="1" allowOverlap="1" wp14:anchorId="7FBA1C4F" wp14:editId="21DD0EE4">
          <wp:simplePos x="0" y="0"/>
          <wp:positionH relativeFrom="margin">
            <wp:posOffset>5724525</wp:posOffset>
          </wp:positionH>
          <wp:positionV relativeFrom="topMargin">
            <wp:posOffset>316237</wp:posOffset>
          </wp:positionV>
          <wp:extent cx="342000" cy="352800"/>
          <wp:effectExtent l="0" t="0" r="1270" b="0"/>
          <wp:wrapTight wrapText="bothSides">
            <wp:wrapPolygon edited="0">
              <wp:start x="7227" y="0"/>
              <wp:lineTo x="0" y="8173"/>
              <wp:lineTo x="0" y="12843"/>
              <wp:lineTo x="7227" y="19849"/>
              <wp:lineTo x="14454" y="19849"/>
              <wp:lineTo x="15658" y="18681"/>
              <wp:lineTo x="20476" y="12843"/>
              <wp:lineTo x="20476" y="7005"/>
              <wp:lineTo x="14454" y="0"/>
              <wp:lineTo x="7227" y="0"/>
            </wp:wrapPolygon>
          </wp:wrapTight>
          <wp:docPr id="8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C2C6" w14:textId="77777777" w:rsidR="001E05B5" w:rsidRDefault="00366AA4">
    <w:pPr>
      <w:pStyle w:val="Topptekst"/>
    </w:pPr>
    <w:r w:rsidRPr="00366AA4">
      <w:rPr>
        <w:noProof/>
        <w:lang w:eastAsia="nb-NO"/>
      </w:rPr>
      <w:drawing>
        <wp:anchor distT="0" distB="0" distL="114300" distR="114300" simplePos="0" relativeHeight="251661824" behindDoc="0" locked="0" layoutInCell="1" allowOverlap="1" wp14:anchorId="389114F9" wp14:editId="30DE6D9F">
          <wp:simplePos x="0" y="0"/>
          <wp:positionH relativeFrom="column">
            <wp:posOffset>-281305</wp:posOffset>
          </wp:positionH>
          <wp:positionV relativeFrom="paragraph">
            <wp:posOffset>26035</wp:posOffset>
          </wp:positionV>
          <wp:extent cx="1922400" cy="342000"/>
          <wp:effectExtent l="0" t="0" r="1905" b="1270"/>
          <wp:wrapSquare wrapText="bothSides"/>
          <wp:docPr id="1" name="Bilde 1" descr="H:\risiko\maler til Sykehusinnkjøp HF\logo SI HF\Sykehusinnkj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isiko\maler til Sykehusinnkjøp HF\logo SI HF\Sykehusinnkj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CAA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22750"/>
    <w:multiLevelType w:val="hybridMultilevel"/>
    <w:tmpl w:val="77743A4E"/>
    <w:lvl w:ilvl="0" w:tplc="F324366E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F03078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BC3B43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483EB5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B464E4"/>
    <w:multiLevelType w:val="hybridMultilevel"/>
    <w:tmpl w:val="9F32F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34806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0A8B"/>
    <w:multiLevelType w:val="multilevel"/>
    <w:tmpl w:val="B11E67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F112B8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E873C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290F2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6035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DC55F5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6B1E3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62C6594"/>
    <w:multiLevelType w:val="multilevel"/>
    <w:tmpl w:val="B3D46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503DA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AC7D7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D330E7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8B75A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ED324D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545D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606433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8D965B6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EF66C8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80874027">
    <w:abstractNumId w:val="16"/>
  </w:num>
  <w:num w:numId="2" w16cid:durableId="1378816498">
    <w:abstractNumId w:val="12"/>
  </w:num>
  <w:num w:numId="3" w16cid:durableId="710036223">
    <w:abstractNumId w:val="6"/>
  </w:num>
  <w:num w:numId="4" w16cid:durableId="748699996">
    <w:abstractNumId w:val="3"/>
  </w:num>
  <w:num w:numId="5" w16cid:durableId="2133090927">
    <w:abstractNumId w:val="2"/>
  </w:num>
  <w:num w:numId="6" w16cid:durableId="204756773">
    <w:abstractNumId w:val="24"/>
  </w:num>
  <w:num w:numId="7" w16cid:durableId="373384291">
    <w:abstractNumId w:val="5"/>
  </w:num>
  <w:num w:numId="8" w16cid:durableId="786779166">
    <w:abstractNumId w:val="4"/>
  </w:num>
  <w:num w:numId="9" w16cid:durableId="1095705506">
    <w:abstractNumId w:val="15"/>
  </w:num>
  <w:num w:numId="10" w16cid:durableId="1826049102">
    <w:abstractNumId w:val="8"/>
  </w:num>
  <w:num w:numId="11" w16cid:durableId="652833208">
    <w:abstractNumId w:val="1"/>
  </w:num>
  <w:num w:numId="12" w16cid:durableId="2009206114">
    <w:abstractNumId w:val="19"/>
  </w:num>
  <w:num w:numId="13" w16cid:durableId="8261735">
    <w:abstractNumId w:val="11"/>
  </w:num>
  <w:num w:numId="14" w16cid:durableId="1327517724">
    <w:abstractNumId w:val="18"/>
  </w:num>
  <w:num w:numId="15" w16cid:durableId="1511523760">
    <w:abstractNumId w:val="21"/>
  </w:num>
  <w:num w:numId="16" w16cid:durableId="542056619">
    <w:abstractNumId w:val="13"/>
  </w:num>
  <w:num w:numId="17" w16cid:durableId="815344035">
    <w:abstractNumId w:val="25"/>
  </w:num>
  <w:num w:numId="18" w16cid:durableId="1469468440">
    <w:abstractNumId w:val="9"/>
  </w:num>
  <w:num w:numId="19" w16cid:durableId="666593633">
    <w:abstractNumId w:val="0"/>
  </w:num>
  <w:num w:numId="20" w16cid:durableId="952901515">
    <w:abstractNumId w:val="20"/>
  </w:num>
  <w:num w:numId="21" w16cid:durableId="607472189">
    <w:abstractNumId w:val="26"/>
  </w:num>
  <w:num w:numId="22" w16cid:durableId="1957172053">
    <w:abstractNumId w:val="23"/>
  </w:num>
  <w:num w:numId="23" w16cid:durableId="1856727298">
    <w:abstractNumId w:val="10"/>
  </w:num>
  <w:num w:numId="24" w16cid:durableId="1934625336">
    <w:abstractNumId w:val="14"/>
  </w:num>
  <w:num w:numId="25" w16cid:durableId="1659921359">
    <w:abstractNumId w:val="22"/>
  </w:num>
  <w:num w:numId="26" w16cid:durableId="783232470">
    <w:abstractNumId w:val="7"/>
  </w:num>
  <w:num w:numId="27" w16cid:durableId="1083651426">
    <w:abstractNumId w:val="12"/>
  </w:num>
  <w:num w:numId="28" w16cid:durableId="1122305127">
    <w:abstractNumId w:val="12"/>
  </w:num>
  <w:num w:numId="29" w16cid:durableId="71180552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8913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14"/>
    <w:rsid w:val="00004959"/>
    <w:rsid w:val="00036BDE"/>
    <w:rsid w:val="0005262F"/>
    <w:rsid w:val="00054C1B"/>
    <w:rsid w:val="00056F99"/>
    <w:rsid w:val="0007018D"/>
    <w:rsid w:val="00074570"/>
    <w:rsid w:val="0009257F"/>
    <w:rsid w:val="0009310A"/>
    <w:rsid w:val="000A5CDB"/>
    <w:rsid w:val="000E0D78"/>
    <w:rsid w:val="000F72F3"/>
    <w:rsid w:val="001039A8"/>
    <w:rsid w:val="0015575B"/>
    <w:rsid w:val="001769D6"/>
    <w:rsid w:val="0018534C"/>
    <w:rsid w:val="00185C11"/>
    <w:rsid w:val="001864E7"/>
    <w:rsid w:val="00191CF1"/>
    <w:rsid w:val="00194AE0"/>
    <w:rsid w:val="001A4D86"/>
    <w:rsid w:val="001B02D4"/>
    <w:rsid w:val="001B7F6E"/>
    <w:rsid w:val="001E05B5"/>
    <w:rsid w:val="001F0ED8"/>
    <w:rsid w:val="00210CF9"/>
    <w:rsid w:val="002251A1"/>
    <w:rsid w:val="002252CF"/>
    <w:rsid w:val="002325E5"/>
    <w:rsid w:val="00241B56"/>
    <w:rsid w:val="0024672A"/>
    <w:rsid w:val="0025318D"/>
    <w:rsid w:val="002541EE"/>
    <w:rsid w:val="00282D05"/>
    <w:rsid w:val="00284D96"/>
    <w:rsid w:val="00291B74"/>
    <w:rsid w:val="002A3683"/>
    <w:rsid w:val="002A4A84"/>
    <w:rsid w:val="002D05E9"/>
    <w:rsid w:val="003021DD"/>
    <w:rsid w:val="00304357"/>
    <w:rsid w:val="00366AA4"/>
    <w:rsid w:val="00386F61"/>
    <w:rsid w:val="003A76EE"/>
    <w:rsid w:val="003C27C1"/>
    <w:rsid w:val="003C7D2B"/>
    <w:rsid w:val="003E2841"/>
    <w:rsid w:val="003E5087"/>
    <w:rsid w:val="003F74D5"/>
    <w:rsid w:val="00404F73"/>
    <w:rsid w:val="00415AA7"/>
    <w:rsid w:val="004319F8"/>
    <w:rsid w:val="00464868"/>
    <w:rsid w:val="00477720"/>
    <w:rsid w:val="004969FE"/>
    <w:rsid w:val="004A03C9"/>
    <w:rsid w:val="004A628F"/>
    <w:rsid w:val="004B573D"/>
    <w:rsid w:val="004D63DA"/>
    <w:rsid w:val="00532B1B"/>
    <w:rsid w:val="005373A0"/>
    <w:rsid w:val="00552D5E"/>
    <w:rsid w:val="005733B8"/>
    <w:rsid w:val="00576FFF"/>
    <w:rsid w:val="005847C4"/>
    <w:rsid w:val="005967F4"/>
    <w:rsid w:val="005B7049"/>
    <w:rsid w:val="005E4979"/>
    <w:rsid w:val="00623833"/>
    <w:rsid w:val="00634998"/>
    <w:rsid w:val="006364F9"/>
    <w:rsid w:val="00643F1D"/>
    <w:rsid w:val="00662893"/>
    <w:rsid w:val="006861A7"/>
    <w:rsid w:val="006A2FE8"/>
    <w:rsid w:val="006D1696"/>
    <w:rsid w:val="006D204F"/>
    <w:rsid w:val="006E1A2B"/>
    <w:rsid w:val="0071735B"/>
    <w:rsid w:val="00727FBC"/>
    <w:rsid w:val="0073128B"/>
    <w:rsid w:val="0073536F"/>
    <w:rsid w:val="00736280"/>
    <w:rsid w:val="007473C8"/>
    <w:rsid w:val="0077557F"/>
    <w:rsid w:val="00776B64"/>
    <w:rsid w:val="00777977"/>
    <w:rsid w:val="0078049D"/>
    <w:rsid w:val="007A1019"/>
    <w:rsid w:val="007B62C9"/>
    <w:rsid w:val="007D1BB6"/>
    <w:rsid w:val="007D56FB"/>
    <w:rsid w:val="007F3E56"/>
    <w:rsid w:val="00815BC5"/>
    <w:rsid w:val="00817725"/>
    <w:rsid w:val="008275F9"/>
    <w:rsid w:val="0083568D"/>
    <w:rsid w:val="008428DE"/>
    <w:rsid w:val="00844286"/>
    <w:rsid w:val="0084615D"/>
    <w:rsid w:val="008521CF"/>
    <w:rsid w:val="00856250"/>
    <w:rsid w:val="00880C94"/>
    <w:rsid w:val="00895F82"/>
    <w:rsid w:val="0089618E"/>
    <w:rsid w:val="008A008E"/>
    <w:rsid w:val="008B0DE1"/>
    <w:rsid w:val="008B62F0"/>
    <w:rsid w:val="008C5FD8"/>
    <w:rsid w:val="008C7931"/>
    <w:rsid w:val="008D6091"/>
    <w:rsid w:val="0090704E"/>
    <w:rsid w:val="00916917"/>
    <w:rsid w:val="00916E25"/>
    <w:rsid w:val="00922CD8"/>
    <w:rsid w:val="00942233"/>
    <w:rsid w:val="00952EE4"/>
    <w:rsid w:val="00953AD3"/>
    <w:rsid w:val="009906BD"/>
    <w:rsid w:val="00996A05"/>
    <w:rsid w:val="009A1878"/>
    <w:rsid w:val="009B4642"/>
    <w:rsid w:val="009D050E"/>
    <w:rsid w:val="009F6F83"/>
    <w:rsid w:val="00A02BDC"/>
    <w:rsid w:val="00A02EAC"/>
    <w:rsid w:val="00A156C5"/>
    <w:rsid w:val="00A1683D"/>
    <w:rsid w:val="00A50802"/>
    <w:rsid w:val="00A65F62"/>
    <w:rsid w:val="00A828BF"/>
    <w:rsid w:val="00AA167B"/>
    <w:rsid w:val="00AA45B6"/>
    <w:rsid w:val="00AF5323"/>
    <w:rsid w:val="00B011F8"/>
    <w:rsid w:val="00B018D3"/>
    <w:rsid w:val="00B2624F"/>
    <w:rsid w:val="00B34DB3"/>
    <w:rsid w:val="00B35637"/>
    <w:rsid w:val="00B570C0"/>
    <w:rsid w:val="00B617A3"/>
    <w:rsid w:val="00B66D7B"/>
    <w:rsid w:val="00BA5946"/>
    <w:rsid w:val="00BC1547"/>
    <w:rsid w:val="00BE2CE3"/>
    <w:rsid w:val="00BE7C7E"/>
    <w:rsid w:val="00C14790"/>
    <w:rsid w:val="00C171D2"/>
    <w:rsid w:val="00C26D59"/>
    <w:rsid w:val="00C403CB"/>
    <w:rsid w:val="00C43D4B"/>
    <w:rsid w:val="00C47FA7"/>
    <w:rsid w:val="00C617EE"/>
    <w:rsid w:val="00C95133"/>
    <w:rsid w:val="00CA00AC"/>
    <w:rsid w:val="00CA2D38"/>
    <w:rsid w:val="00CB7A4F"/>
    <w:rsid w:val="00CC736A"/>
    <w:rsid w:val="00CD61CB"/>
    <w:rsid w:val="00CE1E75"/>
    <w:rsid w:val="00D00089"/>
    <w:rsid w:val="00D237CB"/>
    <w:rsid w:val="00DA1A06"/>
    <w:rsid w:val="00DA72A7"/>
    <w:rsid w:val="00DB2E74"/>
    <w:rsid w:val="00DC5046"/>
    <w:rsid w:val="00DE5945"/>
    <w:rsid w:val="00DF1F14"/>
    <w:rsid w:val="00DF2071"/>
    <w:rsid w:val="00E152F1"/>
    <w:rsid w:val="00E1615C"/>
    <w:rsid w:val="00E47ABB"/>
    <w:rsid w:val="00E515AA"/>
    <w:rsid w:val="00E65F11"/>
    <w:rsid w:val="00E72704"/>
    <w:rsid w:val="00E96FC8"/>
    <w:rsid w:val="00EA08AA"/>
    <w:rsid w:val="00EB3214"/>
    <w:rsid w:val="00EC06C2"/>
    <w:rsid w:val="00EE094F"/>
    <w:rsid w:val="00EE2423"/>
    <w:rsid w:val="00EF5CCF"/>
    <w:rsid w:val="00F17E59"/>
    <w:rsid w:val="00F2681C"/>
    <w:rsid w:val="00F32D78"/>
    <w:rsid w:val="00F418D6"/>
    <w:rsid w:val="00F52DAC"/>
    <w:rsid w:val="00F54493"/>
    <w:rsid w:val="00F8377B"/>
    <w:rsid w:val="00F85115"/>
    <w:rsid w:val="00FB591E"/>
    <w:rsid w:val="00FD2EFA"/>
    <w:rsid w:val="00FD720D"/>
    <w:rsid w:val="00FE7314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>
      <o:colormru v:ext="edit" colors="#f1f2f2"/>
    </o:shapedefaults>
    <o:shapelayout v:ext="edit">
      <o:idmap v:ext="edit" data="1"/>
    </o:shapelayout>
  </w:shapeDefaults>
  <w:decimalSymbol w:val=","/>
  <w:listSeparator w:val=";"/>
  <w14:docId w14:val="0BAF10C5"/>
  <w15:docId w15:val="{ADB6963E-7F47-4693-B2EF-67FDFD37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>
      <w:pPr>
        <w:spacing w:before="40" w:after="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Normal"/>
    <w:qFormat/>
    <w:rsid w:val="000F72F3"/>
    <w:pPr>
      <w:jc w:val="left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qFormat/>
    <w:rsid w:val="000F72F3"/>
    <w:pPr>
      <w:keepNext/>
      <w:keepLines/>
      <w:spacing w:before="480"/>
      <w:ind w:left="360" w:hanging="360"/>
      <w:jc w:val="left"/>
      <w:outlineLvl w:val="0"/>
    </w:pPr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nhideWhenUsed/>
    <w:qFormat/>
    <w:rsid w:val="00643F1D"/>
    <w:pPr>
      <w:spacing w:before="240" w:after="60"/>
      <w:outlineLvl w:val="1"/>
    </w:pPr>
    <w:rPr>
      <w:rFonts w:ascii="Calibri" w:hAnsi="Calibri"/>
      <w:b w:val="0"/>
      <w:bCs w:val="0"/>
      <w:iCs/>
      <w:sz w:val="24"/>
    </w:rPr>
  </w:style>
  <w:style w:type="paragraph" w:styleId="Overskrift3">
    <w:name w:val="heading 3"/>
    <w:basedOn w:val="Overskrift2"/>
    <w:next w:val="Normal"/>
    <w:link w:val="Overskrift3Tegn"/>
    <w:unhideWhenUsed/>
    <w:qFormat/>
    <w:rsid w:val="00F17E59"/>
    <w:pPr>
      <w:ind w:left="0" w:firstLine="0"/>
      <w:outlineLvl w:val="2"/>
    </w:pPr>
    <w:rPr>
      <w:bCs/>
      <w:i/>
      <w:sz w:val="22"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83568D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rsid w:val="00C47FA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rsid w:val="00C47FA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rsid w:val="00C47FA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C47FA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C47FA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rsid w:val="000F72F3"/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character" w:customStyle="1" w:styleId="Overskrift2Tegn">
    <w:name w:val="Overskrift 2 Tegn"/>
    <w:aliases w:val="H Overskrift 2 Tegn"/>
    <w:link w:val="Overskrift2"/>
    <w:rsid w:val="00643F1D"/>
    <w:rPr>
      <w:rFonts w:eastAsia="Times New Roman" w:cstheme="majorBidi"/>
      <w:b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link w:val="Overskrift3"/>
    <w:rsid w:val="00F17E5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 w:cs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7473C8"/>
    <w:pPr>
      <w:pBdr>
        <w:bottom w:val="single" w:sz="8" w:space="1" w:color="00529B"/>
      </w:pBdr>
      <w:spacing w:before="360" w:after="120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aliases w:val="Sykehusinnkjøp"/>
    <w:basedOn w:val="Vanligtabell"/>
    <w:uiPriority w:val="59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3F74D5"/>
    <w:pPr>
      <w:spacing w:before="120"/>
    </w:pPr>
    <w:rPr>
      <w:b/>
      <w:bCs/>
      <w:color w:val="FFFFFF" w:themeColor="background1"/>
      <w:sz w:val="24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b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spacing w:before="0"/>
      <w:ind w:left="220"/>
    </w:pPr>
    <w:rPr>
      <w:rFonts w:asciiTheme="minorHAnsi" w:hAnsiTheme="minorHAnsi"/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rsid w:val="00C47FA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rsid w:val="00C47FA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rsid w:val="00C47FA7"/>
    <w:rPr>
      <w:rFonts w:ascii="Times New Roman" w:eastAsia="Times New Roman" w:hAnsi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rsid w:val="00C47FA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rsid w:val="00C47FA7"/>
    <w:rPr>
      <w:rFonts w:ascii="Arial" w:eastAsia="Times New Roman" w:hAnsi="Arial" w:cs="Arial"/>
      <w:sz w:val="22"/>
      <w:szCs w:val="22"/>
    </w:rPr>
  </w:style>
  <w:style w:type="character" w:styleId="Hyperkobling">
    <w:name w:val="Hyperlink"/>
    <w:basedOn w:val="Standardskriftforavsnitt"/>
    <w:uiPriority w:val="99"/>
    <w:rsid w:val="00C47FA7"/>
    <w:rPr>
      <w:color w:val="0000FF"/>
      <w:u w:val="single"/>
    </w:rPr>
  </w:style>
  <w:style w:type="paragraph" w:customStyle="1" w:styleId="StilOverskrift212pt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customStyle="1" w:styleId="Fotnoter">
    <w:name w:val="Fotnoter"/>
    <w:basedOn w:val="Bunntekst"/>
    <w:qFormat/>
    <w:rsid w:val="009F6F83"/>
    <w:pPr>
      <w:ind w:left="284" w:hanging="284"/>
    </w:pPr>
    <w:rPr>
      <w:rFonts w:cstheme="minorHAnsi"/>
      <w:sz w:val="16"/>
      <w:szCs w:val="16"/>
    </w:rPr>
  </w:style>
  <w:style w:type="paragraph" w:customStyle="1" w:styleId="Prosjektnanv">
    <w:name w:val="Prosjektnanv"/>
    <w:basedOn w:val="Normal"/>
    <w:qFormat/>
    <w:rsid w:val="00EE2423"/>
    <w:rPr>
      <w:bCs/>
      <w:caps/>
      <w:noProof/>
      <w:color w:val="00529B"/>
    </w:rPr>
  </w:style>
  <w:style w:type="character" w:styleId="Fotnotereferanse">
    <w:name w:val="footnote reference"/>
    <w:basedOn w:val="Standardskriftforavsnitt"/>
    <w:semiHidden/>
    <w:rsid w:val="009D050E"/>
    <w:rPr>
      <w:vertAlign w:val="superscript"/>
    </w:rPr>
  </w:style>
  <w:style w:type="table" w:customStyle="1" w:styleId="hinastabell">
    <w:name w:val="hinas tabell"/>
    <w:basedOn w:val="Vanligtabell"/>
    <w:uiPriority w:val="99"/>
    <w:rsid w:val="0018534C"/>
    <w:pPr>
      <w:jc w:val="left"/>
    </w:pPr>
    <w:rPr>
      <w:sz w:val="24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cPr>
      <w:shd w:val="clear" w:color="auto" w:fill="E7E6E6"/>
    </w:tcPr>
    <w:tblStylePr w:type="firstRow">
      <w:pPr>
        <w:wordWrap/>
        <w:spacing w:beforeLines="0" w:before="40" w:beforeAutospacing="0" w:afterLines="40" w:after="40" w:afterAutospacing="0" w:line="240" w:lineRule="auto"/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529B"/>
      </w:tcPr>
    </w:tblStylePr>
  </w:style>
  <w:style w:type="table" w:customStyle="1" w:styleId="Stil2">
    <w:name w:val="Stil2"/>
    <w:basedOn w:val="Vanligtabell"/>
    <w:uiPriority w:val="99"/>
    <w:rsid w:val="009A1878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BunntekstHINAS">
    <w:name w:val="Bunntekst HINAS"/>
    <w:basedOn w:val="Prosjektnanv"/>
    <w:link w:val="BunntekstHINASTegn"/>
    <w:qFormat/>
    <w:rsid w:val="00DF1F14"/>
    <w:pPr>
      <w:jc w:val="right"/>
    </w:pPr>
    <w:rPr>
      <w:color w:val="A6A6A6" w:themeColor="background1" w:themeShade="A6"/>
      <w:sz w:val="18"/>
    </w:rPr>
  </w:style>
  <w:style w:type="character" w:customStyle="1" w:styleId="BunntekstHINASTegn">
    <w:name w:val="Bunntekst HINAS Tegn"/>
    <w:basedOn w:val="Standardskriftforavsnitt"/>
    <w:link w:val="BunntekstHINAS"/>
    <w:rsid w:val="00DF1F14"/>
    <w:rPr>
      <w:bCs/>
      <w:caps/>
      <w:noProof/>
      <w:color w:val="A6A6A6" w:themeColor="background1" w:themeShade="A6"/>
      <w:sz w:val="18"/>
      <w:szCs w:val="22"/>
      <w:lang w:eastAsia="en-US"/>
    </w:rPr>
  </w:style>
  <w:style w:type="paragraph" w:styleId="Fotnotetekst">
    <w:name w:val="footnote text"/>
    <w:basedOn w:val="Normal"/>
    <w:link w:val="FotnotetekstTegn"/>
    <w:semiHidden/>
    <w:rsid w:val="00EB3214"/>
    <w:pPr>
      <w:spacing w:before="0" w:after="0"/>
    </w:pPr>
    <w:rPr>
      <w:rFonts w:ascii="Verdana" w:eastAsia="Times New Roman" w:hAnsi="Verdana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EB3214"/>
    <w:rPr>
      <w:rFonts w:ascii="Verdana" w:eastAsia="Times New Roman" w:hAnsi="Verdana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10CF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10CF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10CF9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10CF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10CF9"/>
    <w:rPr>
      <w:b/>
      <w:bCs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7D1BB6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3A76E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a\Downloads\MAL%20Notat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183E4D4EDEA49A564F3E761B97CB7" ma:contentTypeVersion="0" ma:contentTypeDescription="Opprett et nytt dokument." ma:contentTypeScope="" ma:versionID="83429d4190c5cc3681e5f973643672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350e783fff74dc181727e38fbc80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E1410-4CC0-4495-9CA4-24CA3F419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967EA3-3699-4C5A-B57A-A8F85456C829}"/>
</file>

<file path=customXml/itemProps3.xml><?xml version="1.0" encoding="utf-8"?>
<ds:datastoreItem xmlns:ds="http://schemas.openxmlformats.org/officeDocument/2006/customXml" ds:itemID="{B4D399D0-09C7-4A7D-9C2D-9CF617D03E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dc4b2e-6a87-4b01-91fd-a6b7e60c3f93"/>
  </ds:schemaRefs>
</ds:datastoreItem>
</file>

<file path=customXml/itemProps4.xml><?xml version="1.0" encoding="utf-8"?>
<ds:datastoreItem xmlns:ds="http://schemas.openxmlformats.org/officeDocument/2006/customXml" ds:itemID="{146322C9-6D59-413E-85D2-CC1AEC14D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Notat (1)</Template>
  <TotalTime>7</TotalTime>
  <Pages>2</Pages>
  <Words>154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Hinas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Cathrine Nilssen</dc:creator>
  <cp:keywords>_£Bilde</cp:keywords>
  <cp:lastModifiedBy>Arezou Sadeghi</cp:lastModifiedBy>
  <cp:revision>6</cp:revision>
  <cp:lastPrinted>2012-06-06T10:57:00Z</cp:lastPrinted>
  <dcterms:created xsi:type="dcterms:W3CDTF">2024-10-01T13:48:00Z</dcterms:created>
  <dcterms:modified xsi:type="dcterms:W3CDTF">2024-10-12T14:53:00Z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0x0101000DE183E4D4EDEA49A564F3E761B97CB7</vt:lpwstr>
  </property>
  <property fmtid="{D5CDD505-2E9C-101B-9397-08002B2CF9AE}" pid="3" name="_dlc_DocIdItemGuid">
    <vt:lpwstr>5a12253a-480d-44f8-acff-c58b630ed298</vt:lpwstr>
  </property>
  <property fmtid="{D5CDD505-2E9C-101B-9397-08002B2CF9AE}" pid="4" name="TaxKeyword">
    <vt:lpwstr>90;#_£Bilde|b2338d29-e7e0-4b1e-b6fb-b0fad802aef5</vt:lpwstr>
  </property>
</Properties>
</file>