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Pr="008843BB" w:rsidRDefault="00EB3214" w:rsidP="001F0ED8">
      <w:pPr>
        <w:pStyle w:val="HTittel"/>
        <w:jc w:val="center"/>
        <w:rPr>
          <w:rFonts w:asciiTheme="minorHAnsi" w:hAnsiTheme="minorHAnsi"/>
          <w:b/>
          <w:bCs/>
          <w:color w:val="003383"/>
        </w:rPr>
      </w:pPr>
      <w:r w:rsidRPr="008843BB">
        <w:rPr>
          <w:rFonts w:asciiTheme="minorHAnsi" w:hAnsiTheme="minorHAnsi"/>
          <w:b/>
          <w:bCs/>
          <w:color w:val="003383"/>
        </w:rPr>
        <w:t>Protokoll for avrop på minikonkurranse</w:t>
      </w:r>
    </w:p>
    <w:p w14:paraId="2FE7B3AF" w14:textId="045EAFAE" w:rsidR="00EB3214" w:rsidRPr="008843BB" w:rsidRDefault="00EB3214" w:rsidP="001F0ED8">
      <w:pPr>
        <w:pStyle w:val="HTittel"/>
        <w:jc w:val="center"/>
        <w:rPr>
          <w:rFonts w:asciiTheme="minorHAnsi" w:hAnsiTheme="minorHAnsi"/>
          <w:color w:val="003383"/>
        </w:rPr>
      </w:pPr>
      <w:r w:rsidRPr="008843BB">
        <w:rPr>
          <w:rFonts w:asciiTheme="minorHAnsi" w:hAnsiTheme="minorHAnsi"/>
          <w:color w:val="003383"/>
        </w:rPr>
        <w:t xml:space="preserve">Konsulenttjenester </w:t>
      </w:r>
      <w:r w:rsidR="00333B3F">
        <w:rPr>
          <w:rFonts w:asciiTheme="minorHAnsi" w:hAnsiTheme="minorHAnsi"/>
          <w:color w:val="003383"/>
        </w:rPr>
        <w:t>internrevisjon og gran</w:t>
      </w:r>
      <w:r w:rsidR="005D221D">
        <w:rPr>
          <w:rFonts w:asciiTheme="minorHAnsi" w:hAnsiTheme="minorHAnsi"/>
          <w:color w:val="003383"/>
        </w:rPr>
        <w:t>s</w:t>
      </w:r>
      <w:r w:rsidR="00333B3F">
        <w:rPr>
          <w:rFonts w:asciiTheme="minorHAnsi" w:hAnsiTheme="minorHAnsi"/>
          <w:color w:val="003383"/>
        </w:rPr>
        <w:t>kning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6500AB63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2" w:history="1">
        <w:r w:rsidR="00E76FE7" w:rsidRPr="00DD4C98">
          <w:rPr>
            <w:rStyle w:val="Hyperkobling"/>
            <w:i/>
            <w:sz w:val="24"/>
            <w:szCs w:val="24"/>
          </w:rPr>
          <w:t>konsulenter@sykehusinnkjop.no</w:t>
        </w:r>
      </w:hyperlink>
      <w:r w:rsidR="00333B3F">
        <w:rPr>
          <w:i/>
          <w:sz w:val="24"/>
          <w:szCs w:val="24"/>
        </w:rPr>
        <w:t>. Merk e-posten med «protokoll – Internrevisjon/granskning»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00987DE5" w:rsidR="007D1BB6" w:rsidRPr="00DB2E74" w:rsidRDefault="00993D97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47F36032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</w:t>
            </w:r>
            <w:r w:rsidR="00333B3F">
              <w:rPr>
                <w:rFonts w:asciiTheme="minorHAnsi" w:hAnsiTheme="minorHAnsi" w:cstheme="minorHAnsi"/>
                <w:b/>
                <w:szCs w:val="20"/>
              </w:rPr>
              <w:t>tilbud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E76FE7">
        <w:trPr>
          <w:trHeight w:val="417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28E87E0E" w:rsidR="00E76FE7" w:rsidRPr="00DB2E74" w:rsidRDefault="003A1D37" w:rsidP="00E76FE7">
            <w:pPr>
              <w:tabs>
                <w:tab w:val="center" w:pos="2363"/>
              </w:tabs>
              <w:spacing w:before="0" w:after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tag w:val="Velg delområde"/>
                <w:id w:val="-1547360324"/>
                <w:placeholder>
                  <w:docPart w:val="0052A44C8B404458B3AE74D87EE7E7F8"/>
                </w:placeholder>
                <w:showingPlcHdr/>
                <w:comboBox>
                  <w:listItem w:value="Velg et deltilbud"/>
                  <w:listItem w:displayText="A. Internrevisjon" w:value="A. Internrevisjon"/>
                  <w:listItem w:displayText="B. Granskning" w:value="B. Granskning"/>
                </w:comboBox>
              </w:sdtPr>
              <w:sdtEndPr/>
              <w:sdtContent>
                <w:r w:rsidR="008843BB" w:rsidRPr="00E91BC4">
                  <w:rPr>
                    <w:color w:val="808080" w:themeColor="background1" w:themeShade="80"/>
                  </w:rPr>
                  <w:t>Velg et element</w:t>
                </w:r>
              </w:sdtContent>
            </w:sdt>
          </w:p>
        </w:tc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1E4ECA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0F188EE7" w:rsidR="00E1615C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6F3ED60D" w:rsidR="00DB2E74" w:rsidRPr="00DB2E74" w:rsidRDefault="00993D97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3A1D37" w:rsidRPr="00F87E27" w14:paraId="5B0B6E85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3A76526B" w14:textId="36C31325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844A6B7" w14:textId="3BD36325" w:rsidR="003A1D37" w:rsidRPr="00210CF9" w:rsidRDefault="003A1D37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2CBC9E23" w14:textId="77777777" w:rsidR="003A1D37" w:rsidRPr="00210CF9" w:rsidRDefault="003A1D37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3A1D37" w:rsidRPr="00F87E27" w14:paraId="23D4D383" w14:textId="77777777" w:rsidTr="003A1D37">
        <w:tc>
          <w:tcPr>
            <w:tcW w:w="445" w:type="dxa"/>
            <w:shd w:val="clear" w:color="auto" w:fill="F2F2F2" w:themeFill="background1" w:themeFillShade="F2"/>
          </w:tcPr>
          <w:p w14:paraId="72EDB9A9" w14:textId="77777777" w:rsidR="003A1D37" w:rsidRDefault="003A1D37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24F8787D" w14:textId="0A654B7C" w:rsidR="003A1D37" w:rsidRPr="003A1D37" w:rsidRDefault="003A1D37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>Fra xx.xx.xxxx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6B33230E" w14:textId="58FDB9EE" w:rsidR="003A1D37" w:rsidRPr="003A1D37" w:rsidRDefault="003A1D37" w:rsidP="00210CF9">
            <w:pPr>
              <w:spacing w:before="0"/>
              <w:rPr>
                <w:rFonts w:cs="Calibri"/>
                <w:bCs/>
                <w:szCs w:val="20"/>
              </w:rPr>
            </w:pPr>
            <w:r w:rsidRPr="003A1D37">
              <w:rPr>
                <w:rFonts w:cs="Calibri"/>
                <w:bCs/>
                <w:szCs w:val="20"/>
              </w:rPr>
              <w:t>Til xx.xx.xxxx</w:t>
            </w:r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68748120" w:rsidR="00210CF9" w:rsidRPr="00210CF9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9BB0E6F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BF5F353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5847F16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70C30D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4F2A2C22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825A01A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67BCEE0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16BC4184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554B9A6F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07CB6A11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013AFD98" w:rsidR="00210CF9" w:rsidRPr="00DB2E74" w:rsidRDefault="003A1D37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3E31099C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Protokollføreres </w:t>
            </w:r>
            <w:r w:rsidR="00993D97">
              <w:rPr>
                <w:rFonts w:cs="Calibri"/>
                <w:b/>
                <w:szCs w:val="20"/>
              </w:rPr>
              <w:t>navn</w:t>
            </w:r>
            <w:r w:rsidRPr="00210CF9">
              <w:rPr>
                <w:rFonts w:cs="Calibri"/>
                <w:b/>
                <w:szCs w:val="20"/>
              </w:rPr>
              <w:t xml:space="preserve">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534F0341" w:rsidR="00210CF9" w:rsidRPr="00210CF9" w:rsidRDefault="00993D97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993D97">
              <w:rPr>
                <w:rFonts w:cs="Calibri"/>
                <w:szCs w:val="20"/>
                <w:highlight w:val="yellow"/>
              </w:rPr>
              <w:t>Navn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>Dato xx.xx.xx</w:t>
            </w:r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7D1C" w14:textId="77777777" w:rsidR="00EB3214" w:rsidRDefault="00EB3214" w:rsidP="002A4A84">
      <w:r>
        <w:separator/>
      </w:r>
    </w:p>
  </w:endnote>
  <w:endnote w:type="continuationSeparator" w:id="0">
    <w:p w14:paraId="3548CE0A" w14:textId="77777777" w:rsidR="00EB3214" w:rsidRDefault="00EB3214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6078" w14:textId="77777777" w:rsidR="00EB3214" w:rsidRDefault="00EB3214" w:rsidP="002A4A84">
      <w:r>
        <w:separator/>
      </w:r>
    </w:p>
  </w:footnote>
  <w:footnote w:type="continuationSeparator" w:id="0">
    <w:p w14:paraId="410F0A77" w14:textId="77777777" w:rsidR="00EB3214" w:rsidRDefault="00EB3214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5355999">
    <w:abstractNumId w:val="16"/>
  </w:num>
  <w:num w:numId="2" w16cid:durableId="183833086">
    <w:abstractNumId w:val="12"/>
  </w:num>
  <w:num w:numId="3" w16cid:durableId="1024332528">
    <w:abstractNumId w:val="6"/>
  </w:num>
  <w:num w:numId="4" w16cid:durableId="1665739840">
    <w:abstractNumId w:val="3"/>
  </w:num>
  <w:num w:numId="5" w16cid:durableId="343558072">
    <w:abstractNumId w:val="2"/>
  </w:num>
  <w:num w:numId="6" w16cid:durableId="742684685">
    <w:abstractNumId w:val="24"/>
  </w:num>
  <w:num w:numId="7" w16cid:durableId="47655155">
    <w:abstractNumId w:val="5"/>
  </w:num>
  <w:num w:numId="8" w16cid:durableId="1811242238">
    <w:abstractNumId w:val="4"/>
  </w:num>
  <w:num w:numId="9" w16cid:durableId="178586920">
    <w:abstractNumId w:val="15"/>
  </w:num>
  <w:num w:numId="10" w16cid:durableId="1886021150">
    <w:abstractNumId w:val="8"/>
  </w:num>
  <w:num w:numId="11" w16cid:durableId="563377250">
    <w:abstractNumId w:val="1"/>
  </w:num>
  <w:num w:numId="12" w16cid:durableId="1104032647">
    <w:abstractNumId w:val="19"/>
  </w:num>
  <w:num w:numId="13" w16cid:durableId="1266885831">
    <w:abstractNumId w:val="11"/>
  </w:num>
  <w:num w:numId="14" w16cid:durableId="842164761">
    <w:abstractNumId w:val="18"/>
  </w:num>
  <w:num w:numId="15" w16cid:durableId="1905137446">
    <w:abstractNumId w:val="21"/>
  </w:num>
  <w:num w:numId="16" w16cid:durableId="1564098347">
    <w:abstractNumId w:val="13"/>
  </w:num>
  <w:num w:numId="17" w16cid:durableId="644241195">
    <w:abstractNumId w:val="25"/>
  </w:num>
  <w:num w:numId="18" w16cid:durableId="160658426">
    <w:abstractNumId w:val="9"/>
  </w:num>
  <w:num w:numId="19" w16cid:durableId="2100713891">
    <w:abstractNumId w:val="0"/>
  </w:num>
  <w:num w:numId="20" w16cid:durableId="1321734460">
    <w:abstractNumId w:val="20"/>
  </w:num>
  <w:num w:numId="21" w16cid:durableId="2000846231">
    <w:abstractNumId w:val="26"/>
  </w:num>
  <w:num w:numId="22" w16cid:durableId="1438057212">
    <w:abstractNumId w:val="23"/>
  </w:num>
  <w:num w:numId="23" w16cid:durableId="826045925">
    <w:abstractNumId w:val="10"/>
  </w:num>
  <w:num w:numId="24" w16cid:durableId="1882159902">
    <w:abstractNumId w:val="14"/>
  </w:num>
  <w:num w:numId="25" w16cid:durableId="313536180">
    <w:abstractNumId w:val="22"/>
  </w:num>
  <w:num w:numId="26" w16cid:durableId="2070956277">
    <w:abstractNumId w:val="7"/>
  </w:num>
  <w:num w:numId="27" w16cid:durableId="1184629223">
    <w:abstractNumId w:val="12"/>
  </w:num>
  <w:num w:numId="28" w16cid:durableId="1656951522">
    <w:abstractNumId w:val="12"/>
  </w:num>
  <w:num w:numId="29" w16cid:durableId="59358894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2529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33B3F"/>
    <w:rsid w:val="00366AA4"/>
    <w:rsid w:val="00386F61"/>
    <w:rsid w:val="003A1D37"/>
    <w:rsid w:val="003C27C1"/>
    <w:rsid w:val="003C7D2B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D221D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843BB"/>
    <w:rsid w:val="00895F82"/>
    <w:rsid w:val="008A008E"/>
    <w:rsid w:val="008B0DE1"/>
    <w:rsid w:val="008B62F0"/>
    <w:rsid w:val="008C5FD8"/>
    <w:rsid w:val="008C7931"/>
    <w:rsid w:val="0090704E"/>
    <w:rsid w:val="00916917"/>
    <w:rsid w:val="00916E25"/>
    <w:rsid w:val="00922CD8"/>
    <w:rsid w:val="00942233"/>
    <w:rsid w:val="00952EE4"/>
    <w:rsid w:val="009906BD"/>
    <w:rsid w:val="00993D97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E1E75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76FE7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o:colormru v:ext="edit" colors="#f1f2f2"/>
    </o:shapedefaults>
    <o:shapelayout v:ext="edit">
      <o:idmap v:ext="edit" data="1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E7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ulenter@sykehusinnkjop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CC4586" w:rsidP="00CC4586">
          <w:pPr>
            <w:pStyle w:val="FDE5B088A3F5406497BDDD5805D869574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0052A44C8B404458B3AE74D87EE7E7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C8974F-C32A-49B6-8350-289551185351}"/>
      </w:docPartPr>
      <w:docPartBody>
        <w:p w:rsidR="00CC4586" w:rsidRDefault="00CC4586" w:rsidP="00CC4586">
          <w:pPr>
            <w:pStyle w:val="0052A44C8B404458B3AE74D87EE7E7F82"/>
          </w:pPr>
          <w:r w:rsidRPr="00E91BC4">
            <w:rPr>
              <w:color w:val="808080" w:themeColor="background1" w:themeShade="80"/>
            </w:rPr>
            <w:t>Velg et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4B4AC1"/>
    <w:rsid w:val="0063674E"/>
    <w:rsid w:val="006E5F84"/>
    <w:rsid w:val="00CC4586"/>
    <w:rsid w:val="00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C4586"/>
    <w:rPr>
      <w:color w:val="808080"/>
    </w:rPr>
  </w:style>
  <w:style w:type="paragraph" w:customStyle="1" w:styleId="0052A44C8B404458B3AE74D87EE7E7F82">
    <w:name w:val="0052A44C8B404458B3AE74D87EE7E7F82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4">
    <w:name w:val="FDE5B088A3F5406497BDDD5805D869574"/>
    <w:rsid w:val="00CC4586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Ferdig</TermName>
          <TermId xmlns="http://schemas.microsoft.com/office/infopath/2007/PartnerControls">12a1e375-c05a-4124-aa57-8c1789b1cf98</TermId>
        </TermInfo>
      </Terms>
    </c706b671796746379fc435e5ab8acaf9>
    <TaxCatchAll xmlns="1beaa448-81cf-483d-9546-6237366576fe">
      <Value>9</Value>
      <Value>12</Value>
    </TaxCatchAll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Organinternt dokument uten oppfølging</TermName>
          <TermId xmlns="http://schemas.microsoft.com/office/infopath/2007/PartnerControls">251f0743-8c5a-4458-bcda-ed382ad7b787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C8BEB9202D3F794BA6DB0E201A348B28" ma:contentTypeVersion="15" ma:contentTypeDescription="" ma:contentTypeScope="" ma:versionID="da00aa17100162b765d88d9a080cc20c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268b69b87cc1f51b1b559d91e6d32370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8aa7185-265d-420d-9243-c4153e98d9eb}" ma:internalName="TaxCatchAll" ma:showField="CatchAllData" ma:web="4966534f-1924-46f3-af47-7533f81b8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8aa7185-265d-420d-9243-c4153e98d9eb}" ma:internalName="TaxCatchAllLabel" ma:readOnly="true" ma:showField="CatchAllDataLabel" ma:web="4966534f-1924-46f3-af47-7533f81b8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1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E8646-CE62-4A01-86C2-CC323F08A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399D0-09C7-4A7D-9C2D-9CF617D03E6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15064d-b428-4422-8acd-1bcad12761b3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5FE339-7B72-4FCC-AA41-05598D6EF475}"/>
</file>

<file path=customXml/itemProps4.xml><?xml version="1.0" encoding="utf-8"?>
<ds:datastoreItem xmlns:ds="http://schemas.openxmlformats.org/officeDocument/2006/customXml" ds:itemID="{89E9F54F-5991-482F-8503-9D0A8C79FB0D}"/>
</file>

<file path=customXml/itemProps5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25</TotalTime>
  <Pages>2</Pages>
  <Words>177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May Britt Harila</cp:lastModifiedBy>
  <cp:revision>7</cp:revision>
  <cp:lastPrinted>2012-06-06T10:57:00Z</cp:lastPrinted>
  <dcterms:created xsi:type="dcterms:W3CDTF">2016-12-22T09:56:00Z</dcterms:created>
  <dcterms:modified xsi:type="dcterms:W3CDTF">2023-03-27T11:35:00Z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0x01010083DE3F614A9F7E45B7244B4AF84C313B0100C8BEB9202D3F794BA6DB0E201A348B28</vt:lpwstr>
  </property>
  <property fmtid="{D5CDD505-2E9C-101B-9397-08002B2CF9AE}" pid="3" name="_dlc_DocIdItemGuid">
    <vt:lpwstr>5a12253a-480d-44f8-acff-c58b630ed298</vt:lpwstr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Status">
    <vt:lpwstr>12;#Ferdig|12a1e375-c05a-4124-aa57-8c1789b1cf98</vt:lpwstr>
  </property>
  <property fmtid="{D5CDD505-2E9C-101B-9397-08002B2CF9AE}" pid="7" name="SHIArchiveKey">
    <vt:lpwstr/>
  </property>
  <property fmtid="{D5CDD505-2E9C-101B-9397-08002B2CF9AE}" pid="8" name="SHIBusinessFunction">
    <vt:lpwstr/>
  </property>
  <property fmtid="{D5CDD505-2E9C-101B-9397-08002B2CF9AE}" pid="9" name="SHIJournalType">
    <vt:lpwstr>9;#Organinternt dokument uten oppfølging|251f0743-8c5a-4458-bcda-ed382ad7b787</vt:lpwstr>
  </property>
</Properties>
</file>