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975C" w14:textId="694EC988" w:rsidR="00DF1F14" w:rsidRDefault="00865B8A" w:rsidP="00865B8A">
      <w:pPr>
        <w:pStyle w:val="HTittel"/>
        <w:jc w:val="center"/>
      </w:pPr>
      <w:r>
        <w:t>Innmelding av</w:t>
      </w:r>
      <w:r w:rsidR="00C849BF">
        <w:t xml:space="preserve"> underleverandører</w:t>
      </w:r>
    </w:p>
    <w:p w14:paraId="03D46F0E" w14:textId="08605E50" w:rsidR="00945B2B" w:rsidRDefault="00C4288C" w:rsidP="00945B2B">
      <w:pPr>
        <w:pStyle w:val="Avtaleintro"/>
        <w:jc w:val="center"/>
      </w:pPr>
      <w:r>
        <w:t xml:space="preserve">Konsulenttjenester </w:t>
      </w:r>
      <w:r w:rsidR="009A74C1">
        <w:t>Strategi og lederutvikling</w:t>
      </w:r>
    </w:p>
    <w:p w14:paraId="07B51C45" w14:textId="77777777" w:rsidR="00945B2B" w:rsidRDefault="00945B2B" w:rsidP="00945B2B">
      <w:pPr>
        <w:pStyle w:val="Avtaleintro"/>
        <w:jc w:val="center"/>
      </w:pPr>
    </w:p>
    <w:p w14:paraId="4A0A2EAD" w14:textId="1ED48CBF" w:rsidR="00945B2B" w:rsidRDefault="00945B2B" w:rsidP="00945B2B">
      <w:r w:rsidRPr="00C4288C">
        <w:rPr>
          <w:i/>
          <w:highlight w:val="yellow"/>
        </w:rPr>
        <w:t>Xx</w:t>
      </w:r>
      <w:r w:rsidR="00865B8A">
        <w:rPr>
          <w:i/>
          <w:highlight w:val="yellow"/>
        </w:rPr>
        <w:t>, xx</w:t>
      </w:r>
      <w:r w:rsidRPr="00C4288C">
        <w:rPr>
          <w:i/>
          <w:highlight w:val="yellow"/>
        </w:rPr>
        <w:t xml:space="preserve"> (</w:t>
      </w:r>
      <w:r w:rsidR="009A74C1">
        <w:rPr>
          <w:i/>
          <w:highlight w:val="yellow"/>
        </w:rPr>
        <w:t>avtaleleverandørs</w:t>
      </w:r>
      <w:r w:rsidRPr="00C4288C">
        <w:rPr>
          <w:i/>
          <w:highlight w:val="yellow"/>
        </w:rPr>
        <w:t xml:space="preserve"> firmanavn</w:t>
      </w:r>
      <w:r w:rsidR="00865B8A">
        <w:rPr>
          <w:i/>
          <w:highlight w:val="yellow"/>
        </w:rPr>
        <w:t>, org. nummer</w:t>
      </w:r>
      <w:r w:rsidRPr="00C4288C">
        <w:rPr>
          <w:i/>
          <w:highlight w:val="yellow"/>
        </w:rPr>
        <w:t>)</w:t>
      </w:r>
      <w:r>
        <w:t xml:space="preserve"> ønsker å støtte seg på følgende foretak i forbindelse med denne anskaffelsen:</w:t>
      </w:r>
    </w:p>
    <w:p w14:paraId="2FF1907E" w14:textId="77777777" w:rsidR="00945B2B" w:rsidRDefault="00945B2B" w:rsidP="00945B2B"/>
    <w:p w14:paraId="15846D70" w14:textId="431007B4" w:rsidR="00C4288C" w:rsidRPr="00865B8A" w:rsidRDefault="00865B8A" w:rsidP="00C4288C">
      <w:pPr>
        <w:rPr>
          <w:i/>
          <w:highlight w:val="yellow"/>
        </w:rPr>
      </w:pPr>
      <w:r>
        <w:rPr>
          <w:i/>
          <w:highlight w:val="yellow"/>
        </w:rPr>
        <w:t>Xx, xx</w:t>
      </w:r>
      <w:r w:rsidR="00945B2B" w:rsidRPr="00C4288C">
        <w:rPr>
          <w:i/>
          <w:highlight w:val="yellow"/>
        </w:rPr>
        <w:t xml:space="preserve"> (</w:t>
      </w:r>
      <w:r w:rsidR="009A74C1">
        <w:rPr>
          <w:i/>
          <w:highlight w:val="yellow"/>
        </w:rPr>
        <w:t xml:space="preserve">underleverandørs </w:t>
      </w:r>
      <w:r w:rsidR="00945B2B" w:rsidRPr="00C4288C">
        <w:rPr>
          <w:i/>
          <w:highlight w:val="yellow"/>
        </w:rPr>
        <w:t>firmanavn</w:t>
      </w:r>
      <w:r>
        <w:rPr>
          <w:i/>
          <w:highlight w:val="yellow"/>
        </w:rPr>
        <w:t>, org.nummer)</w:t>
      </w:r>
    </w:p>
    <w:p w14:paraId="51D77B9A" w14:textId="77777777" w:rsidR="00945B2B" w:rsidRDefault="00945B2B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724C" w14:paraId="69B51911" w14:textId="77777777" w:rsidTr="00865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7" w:type="dxa"/>
          </w:tcPr>
          <w:p w14:paraId="52AD9EE2" w14:textId="77777777" w:rsidR="00A9724C" w:rsidRDefault="00A9724C" w:rsidP="00945B2B">
            <w:pPr>
              <w:spacing w:after="96"/>
            </w:pPr>
            <w:r>
              <w:t>Kort beskrivelse om hvorfor underleverandør benyttes:</w:t>
            </w:r>
          </w:p>
        </w:tc>
      </w:tr>
      <w:tr w:rsidR="00A9724C" w14:paraId="6C90F90B" w14:textId="77777777" w:rsidTr="00865B8A">
        <w:tc>
          <w:tcPr>
            <w:tcW w:w="9067" w:type="dxa"/>
            <w:shd w:val="clear" w:color="auto" w:fill="FFFFFF" w:themeFill="background1"/>
          </w:tcPr>
          <w:p w14:paraId="638FA0A1" w14:textId="77777777" w:rsidR="00A9724C" w:rsidRDefault="00A9724C" w:rsidP="00945B2B"/>
          <w:p w14:paraId="18121935" w14:textId="77777777" w:rsidR="00A9724C" w:rsidRDefault="00A9724C" w:rsidP="00945B2B"/>
          <w:p w14:paraId="5F0A8189" w14:textId="5448CB03" w:rsidR="0013717D" w:rsidRDefault="0013717D" w:rsidP="0013717D">
            <w:pPr>
              <w:jc w:val="center"/>
            </w:pPr>
          </w:p>
          <w:p w14:paraId="64DCAC33" w14:textId="77777777" w:rsidR="00C849BF" w:rsidRDefault="00C849BF" w:rsidP="00E4280A"/>
          <w:p w14:paraId="00C6FAD2" w14:textId="77777777" w:rsidR="00C849BF" w:rsidRDefault="00C849BF" w:rsidP="00E4280A"/>
        </w:tc>
      </w:tr>
    </w:tbl>
    <w:p w14:paraId="5860A48E" w14:textId="77777777" w:rsidR="005C6D8E" w:rsidRDefault="005C6D8E" w:rsidP="00945B2B"/>
    <w:tbl>
      <w:tblPr>
        <w:tblStyle w:val="hinastabell"/>
        <w:tblW w:w="9067" w:type="dxa"/>
        <w:tblLook w:val="04A0" w:firstRow="1" w:lastRow="0" w:firstColumn="1" w:lastColumn="0" w:noHBand="0" w:noVBand="1"/>
      </w:tblPr>
      <w:tblGrid>
        <w:gridCol w:w="6232"/>
        <w:gridCol w:w="1560"/>
        <w:gridCol w:w="1275"/>
      </w:tblGrid>
      <w:tr w:rsidR="00C4288C" w:rsidRPr="003B527F" w14:paraId="2A70CD88" w14:textId="77777777" w:rsidTr="001371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792" w:type="dxa"/>
            <w:gridSpan w:val="2"/>
          </w:tcPr>
          <w:p w14:paraId="212FBED5" w14:textId="18A8A4AA" w:rsidR="00C4288C" w:rsidRPr="003B527F" w:rsidRDefault="00A9724C" w:rsidP="001A1144">
            <w:pPr>
              <w:spacing w:after="96"/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Hvilke</w:t>
            </w:r>
            <w:r w:rsidR="003B527F">
              <w:rPr>
                <w:sz w:val="18"/>
                <w:szCs w:val="18"/>
              </w:rPr>
              <w:t>n</w:t>
            </w:r>
            <w:r w:rsidRPr="003B527F">
              <w:rPr>
                <w:sz w:val="18"/>
                <w:szCs w:val="18"/>
              </w:rPr>
              <w:t xml:space="preserve"> del</w:t>
            </w:r>
            <w:r w:rsidR="003B527F">
              <w:rPr>
                <w:sz w:val="18"/>
                <w:szCs w:val="18"/>
              </w:rPr>
              <w:t>kontrakt</w:t>
            </w:r>
            <w:r w:rsidRPr="003B527F">
              <w:rPr>
                <w:sz w:val="18"/>
                <w:szCs w:val="18"/>
              </w:rPr>
              <w:t xml:space="preserve"> </w:t>
            </w:r>
            <w:r w:rsidR="003B527F">
              <w:rPr>
                <w:sz w:val="18"/>
                <w:szCs w:val="18"/>
              </w:rPr>
              <w:t xml:space="preserve">og RHF </w:t>
            </w:r>
            <w:r w:rsidRPr="003B527F">
              <w:rPr>
                <w:sz w:val="18"/>
                <w:szCs w:val="18"/>
              </w:rPr>
              <w:t xml:space="preserve">skal underleverandør benyttes på: </w:t>
            </w:r>
          </w:p>
        </w:tc>
        <w:tc>
          <w:tcPr>
            <w:tcW w:w="1275" w:type="dxa"/>
          </w:tcPr>
          <w:p w14:paraId="3FB8AA7A" w14:textId="062BD01C" w:rsidR="00C4288C" w:rsidRPr="003B527F" w:rsidRDefault="003B527F" w:rsidP="001A1144">
            <w:pPr>
              <w:spacing w:after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Huk</w:t>
            </w:r>
            <w:r w:rsidR="00C4288C" w:rsidRPr="003B527F">
              <w:rPr>
                <w:sz w:val="18"/>
                <w:szCs w:val="18"/>
              </w:rPr>
              <w:t xml:space="preserve"> av</w:t>
            </w:r>
            <w:r>
              <w:rPr>
                <w:sz w:val="18"/>
                <w:szCs w:val="18"/>
              </w:rPr>
              <w:t xml:space="preserve"> ‘X’</w:t>
            </w:r>
          </w:p>
        </w:tc>
      </w:tr>
      <w:tr w:rsidR="00C4288C" w:rsidRPr="003B527F" w14:paraId="72661B2A" w14:textId="77777777" w:rsidTr="0013717D">
        <w:trPr>
          <w:trHeight w:val="359"/>
        </w:trPr>
        <w:tc>
          <w:tcPr>
            <w:tcW w:w="7792" w:type="dxa"/>
            <w:gridSpan w:val="2"/>
          </w:tcPr>
          <w:p w14:paraId="4489B19F" w14:textId="17947665" w:rsidR="00C4288C" w:rsidRPr="003B527F" w:rsidRDefault="00C4288C" w:rsidP="001A1144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 xml:space="preserve">A: </w:t>
            </w:r>
            <w:r w:rsidR="0076739F">
              <w:rPr>
                <w:sz w:val="18"/>
                <w:szCs w:val="18"/>
              </w:rPr>
              <w:t xml:space="preserve">Strategi og </w:t>
            </w:r>
            <w:r w:rsidR="00994C75">
              <w:rPr>
                <w:sz w:val="18"/>
                <w:szCs w:val="18"/>
              </w:rPr>
              <w:t>organisasjonsutvikling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27282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00B15" w14:textId="1F15B6A6" w:rsidR="00C4288C" w:rsidRPr="003B527F" w:rsidRDefault="003B527F" w:rsidP="003B527F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3EDB721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3D55B96B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Sør-Øst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-1507431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B702A8" w14:textId="7C9239C0" w:rsidR="0013717D" w:rsidRPr="003B527F" w:rsidRDefault="003B527F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78C7D98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1974D7F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Vest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596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84D92D" w14:textId="10E82F1E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521179F1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43BB1FC9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Midt-Norge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825079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BF4D9D" w14:textId="01402419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04377DA7" w14:textId="77777777" w:rsidTr="0013717D">
        <w:trPr>
          <w:gridAfter w:val="1"/>
          <w:wAfter w:w="1275" w:type="dxa"/>
        </w:trPr>
        <w:tc>
          <w:tcPr>
            <w:tcW w:w="6232" w:type="dxa"/>
            <w:shd w:val="clear" w:color="auto" w:fill="DAEEF3" w:themeFill="accent5" w:themeFillTint="33"/>
          </w:tcPr>
          <w:p w14:paraId="038000C6" w14:textId="77777777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Helse Nord RHF</w:t>
            </w:r>
          </w:p>
        </w:tc>
        <w:tc>
          <w:tcPr>
            <w:tcW w:w="1560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694820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AA66D2" w14:textId="07FFEED1" w:rsidR="0013717D" w:rsidRPr="003B527F" w:rsidRDefault="0013717D" w:rsidP="0013717D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699CA541" w14:textId="77777777" w:rsidTr="0013717D">
        <w:tc>
          <w:tcPr>
            <w:tcW w:w="7792" w:type="dxa"/>
            <w:gridSpan w:val="2"/>
          </w:tcPr>
          <w:p w14:paraId="522D01E2" w14:textId="5C7AE030" w:rsidR="0013717D" w:rsidRPr="003B527F" w:rsidRDefault="0013717D" w:rsidP="0013717D">
            <w:pPr>
              <w:rPr>
                <w:sz w:val="18"/>
                <w:szCs w:val="18"/>
              </w:rPr>
            </w:pPr>
            <w:r w:rsidRPr="003B527F">
              <w:rPr>
                <w:sz w:val="18"/>
                <w:szCs w:val="18"/>
              </w:rPr>
              <w:t>B</w:t>
            </w:r>
            <w:r w:rsidR="00994C75">
              <w:rPr>
                <w:sz w:val="18"/>
                <w:szCs w:val="18"/>
              </w:rPr>
              <w:t>1: Leder og ledelsesutvikling – Helse Nord RHF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041314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AE1D09" w14:textId="0331EE0E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465B3A4E" w14:textId="77777777" w:rsidTr="0013717D">
        <w:tc>
          <w:tcPr>
            <w:tcW w:w="7792" w:type="dxa"/>
            <w:gridSpan w:val="2"/>
          </w:tcPr>
          <w:p w14:paraId="397C974A" w14:textId="01D7CC33" w:rsidR="0013717D" w:rsidRPr="003B527F" w:rsidRDefault="00994C75" w:rsidP="00137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B2: </w:t>
            </w:r>
            <w:r>
              <w:rPr>
                <w:sz w:val="18"/>
                <w:szCs w:val="18"/>
              </w:rPr>
              <w:t xml:space="preserve">Leder og ledelsesutvikling – Helse </w:t>
            </w:r>
            <w:r>
              <w:rPr>
                <w:sz w:val="18"/>
                <w:szCs w:val="18"/>
              </w:rPr>
              <w:t xml:space="preserve">Midt-Norge </w:t>
            </w:r>
            <w:r>
              <w:rPr>
                <w:sz w:val="18"/>
                <w:szCs w:val="18"/>
              </w:rPr>
              <w:t>RHF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1199892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C4C234" w14:textId="595B0DE8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2A11A1C3" w14:textId="77777777" w:rsidTr="0013717D">
        <w:tc>
          <w:tcPr>
            <w:tcW w:w="7792" w:type="dxa"/>
            <w:gridSpan w:val="2"/>
          </w:tcPr>
          <w:p w14:paraId="34D88E17" w14:textId="1C842B10" w:rsidR="0013717D" w:rsidRPr="003B527F" w:rsidRDefault="00994C75" w:rsidP="00137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B3: </w:t>
            </w:r>
            <w:r>
              <w:rPr>
                <w:sz w:val="18"/>
                <w:szCs w:val="18"/>
              </w:rPr>
              <w:t xml:space="preserve">Leder og ledelsesutvikling – Helse </w:t>
            </w:r>
            <w:r>
              <w:rPr>
                <w:sz w:val="18"/>
                <w:szCs w:val="18"/>
              </w:rPr>
              <w:t xml:space="preserve">Vest </w:t>
            </w:r>
            <w:r>
              <w:rPr>
                <w:sz w:val="18"/>
                <w:szCs w:val="18"/>
              </w:rPr>
              <w:t>RHF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035621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FD454" w14:textId="5CBD5D80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13717D" w:rsidRPr="003B527F" w14:paraId="3358DE26" w14:textId="77777777" w:rsidTr="0013717D">
        <w:tc>
          <w:tcPr>
            <w:tcW w:w="7792" w:type="dxa"/>
            <w:gridSpan w:val="2"/>
          </w:tcPr>
          <w:p w14:paraId="01778A70" w14:textId="3264F8EF" w:rsidR="0013717D" w:rsidRPr="003B527F" w:rsidRDefault="00994C75" w:rsidP="00137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B4: </w:t>
            </w:r>
            <w:r>
              <w:rPr>
                <w:sz w:val="18"/>
                <w:szCs w:val="18"/>
              </w:rPr>
              <w:t xml:space="preserve">Leder og ledelsesutvikling – Helse </w:t>
            </w:r>
            <w:r>
              <w:rPr>
                <w:sz w:val="18"/>
                <w:szCs w:val="18"/>
              </w:rPr>
              <w:t>Sør-Øst</w:t>
            </w:r>
            <w:r>
              <w:rPr>
                <w:sz w:val="18"/>
                <w:szCs w:val="18"/>
              </w:rPr>
              <w:t xml:space="preserve"> RHF</w:t>
            </w:r>
          </w:p>
        </w:tc>
        <w:tc>
          <w:tcPr>
            <w:tcW w:w="1275" w:type="dxa"/>
            <w:shd w:val="clear" w:color="auto" w:fill="FFFFFF" w:themeFill="background1"/>
          </w:tcPr>
          <w:sdt>
            <w:sdtPr>
              <w:rPr>
                <w:sz w:val="18"/>
                <w:szCs w:val="18"/>
              </w:rPr>
              <w:id w:val="259272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06A0EF" w14:textId="1A51E487" w:rsidR="0013717D" w:rsidRPr="003B527F" w:rsidRDefault="0013717D" w:rsidP="003B527F">
                <w:pPr>
                  <w:jc w:val="center"/>
                  <w:rPr>
                    <w:sz w:val="18"/>
                    <w:szCs w:val="18"/>
                  </w:rPr>
                </w:pPr>
                <w:r w:rsidRPr="003B527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2E286274" w14:textId="5FF8777C" w:rsidR="00945B2B" w:rsidRDefault="00945B2B" w:rsidP="00945B2B">
      <w:r w:rsidRPr="00945B2B">
        <w:t>Det erklæres videre at</w:t>
      </w:r>
      <w:r w:rsidR="00AA5755">
        <w:t xml:space="preserve"> avtaleleverandør </w:t>
      </w:r>
      <w:r w:rsidRPr="00945B2B">
        <w:t xml:space="preserve">vil ha råderett over de nødvendige ressurser i henhold til </w:t>
      </w:r>
      <w:r w:rsidR="00C849BF">
        <w:t>informasjonen</w:t>
      </w:r>
      <w:r w:rsidRPr="00945B2B">
        <w:t xml:space="preserve"> angitt ovenfor gjennom hele kontraktsperioden.</w:t>
      </w:r>
    </w:p>
    <w:p w14:paraId="6B085FC0" w14:textId="59B4BAE2" w:rsidR="003605B1" w:rsidRDefault="003605B1" w:rsidP="00945B2B"/>
    <w:p w14:paraId="05724B98" w14:textId="77777777" w:rsidR="003B527F" w:rsidRDefault="003B527F" w:rsidP="00945B2B"/>
    <w:p w14:paraId="11EEA234" w14:textId="203CFFD1" w:rsidR="00945B2B" w:rsidRDefault="00945B2B" w:rsidP="00945B2B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</w:r>
      <w:r>
        <w:tab/>
      </w:r>
      <w:r>
        <w:tab/>
        <w:t>_______________________________</w:t>
      </w:r>
    </w:p>
    <w:p w14:paraId="0AD167F4" w14:textId="77777777" w:rsidR="00945B2B" w:rsidRDefault="00945B2B" w:rsidP="00945B2B">
      <w:r>
        <w:t>(sted/dato)</w:t>
      </w:r>
      <w:r>
        <w:tab/>
      </w:r>
      <w:r>
        <w:tab/>
      </w:r>
      <w:r>
        <w:tab/>
      </w:r>
      <w:r>
        <w:tab/>
      </w:r>
      <w:r>
        <w:tab/>
      </w:r>
      <w:r>
        <w:tab/>
        <w:t>(sted/dato)</w:t>
      </w:r>
    </w:p>
    <w:p w14:paraId="1E8DC4EC" w14:textId="0CCAB162" w:rsidR="00945B2B" w:rsidRDefault="00945B2B" w:rsidP="00945B2B"/>
    <w:p w14:paraId="5703A1B1" w14:textId="415ED9C5" w:rsidR="003B527F" w:rsidRDefault="003B527F" w:rsidP="00945B2B"/>
    <w:p w14:paraId="6ED52591" w14:textId="77777777" w:rsidR="003B527F" w:rsidRDefault="003B527F" w:rsidP="00945B2B"/>
    <w:p w14:paraId="23C3298E" w14:textId="77777777" w:rsidR="00945B2B" w:rsidRDefault="00945B2B" w:rsidP="00945B2B"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6965C8DA" w14:textId="49653E1F" w:rsidR="00B60F61" w:rsidRDefault="00945B2B" w:rsidP="00B60F61">
      <w:r>
        <w:t xml:space="preserve">(signatur </w:t>
      </w:r>
      <w:r w:rsidR="00DB4516">
        <w:t>avtaleleverandør</w:t>
      </w:r>
      <w:r>
        <w:t>)</w:t>
      </w:r>
      <w:r>
        <w:tab/>
      </w:r>
      <w:r>
        <w:tab/>
      </w:r>
      <w:r>
        <w:tab/>
      </w:r>
      <w:r>
        <w:tab/>
        <w:t xml:space="preserve">(signatur </w:t>
      </w:r>
      <w:r w:rsidR="00962475">
        <w:t>underleverandør</w:t>
      </w:r>
      <w:r>
        <w:t>)</w:t>
      </w:r>
    </w:p>
    <w:p w14:paraId="58510B83" w14:textId="77777777" w:rsidR="003605B1" w:rsidRDefault="003605B1" w:rsidP="00B60F61">
      <w:pPr>
        <w:rPr>
          <w:i/>
          <w:iCs/>
          <w:sz w:val="20"/>
          <w:szCs w:val="20"/>
        </w:rPr>
      </w:pPr>
    </w:p>
    <w:p w14:paraId="37C50865" w14:textId="77777777" w:rsidR="003B527F" w:rsidRDefault="003B527F" w:rsidP="00B60F61">
      <w:pPr>
        <w:rPr>
          <w:i/>
          <w:iCs/>
          <w:sz w:val="20"/>
          <w:szCs w:val="20"/>
        </w:rPr>
      </w:pPr>
    </w:p>
    <w:p w14:paraId="5EB1E21D" w14:textId="77777777" w:rsidR="006044B5" w:rsidRDefault="006044B5" w:rsidP="00B60F61">
      <w:pPr>
        <w:rPr>
          <w:i/>
          <w:iCs/>
          <w:sz w:val="20"/>
          <w:szCs w:val="20"/>
        </w:rPr>
      </w:pPr>
    </w:p>
    <w:p w14:paraId="5D629BD9" w14:textId="71658525" w:rsidR="00B60F61" w:rsidRPr="003B527F" w:rsidRDefault="00B60F61" w:rsidP="00B60F61">
      <w:pPr>
        <w:rPr>
          <w:i/>
          <w:iCs/>
          <w:sz w:val="20"/>
          <w:szCs w:val="20"/>
        </w:rPr>
      </w:pPr>
      <w:r w:rsidRPr="003B527F">
        <w:rPr>
          <w:i/>
          <w:iCs/>
          <w:sz w:val="20"/>
          <w:szCs w:val="20"/>
        </w:rPr>
        <w:t>(</w:t>
      </w:r>
      <w:r w:rsidR="003605B1" w:rsidRPr="003B527F">
        <w:rPr>
          <w:i/>
          <w:iCs/>
          <w:sz w:val="20"/>
          <w:szCs w:val="20"/>
        </w:rPr>
        <w:t xml:space="preserve">NB! </w:t>
      </w:r>
      <w:r w:rsidRPr="003B527F">
        <w:rPr>
          <w:i/>
          <w:iCs/>
          <w:sz w:val="20"/>
          <w:szCs w:val="20"/>
        </w:rPr>
        <w:t xml:space="preserve">Skjema oversendes </w:t>
      </w:r>
      <w:hyperlink r:id="rId11" w:history="1">
        <w:r w:rsidRPr="003B527F">
          <w:rPr>
            <w:rStyle w:val="Hyperkobling"/>
            <w:i/>
            <w:iCs/>
            <w:sz w:val="20"/>
            <w:szCs w:val="20"/>
          </w:rPr>
          <w:t>konsulenter@sykehusinnkjop.no</w:t>
        </w:r>
      </w:hyperlink>
      <w:r w:rsidRPr="003B527F">
        <w:rPr>
          <w:i/>
          <w:iCs/>
          <w:sz w:val="20"/>
          <w:szCs w:val="20"/>
        </w:rPr>
        <w:t xml:space="preserve"> for behandling)</w:t>
      </w:r>
    </w:p>
    <w:sectPr w:rsidR="00B60F61" w:rsidRPr="003B527F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B4F6" w14:textId="77777777" w:rsidR="00C157AF" w:rsidRDefault="00C157AF" w:rsidP="002A4A84">
      <w:r>
        <w:separator/>
      </w:r>
    </w:p>
  </w:endnote>
  <w:endnote w:type="continuationSeparator" w:id="0">
    <w:p w14:paraId="25B2A8E1" w14:textId="77777777" w:rsidR="00C157AF" w:rsidRDefault="00C157AF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227B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E58C" w14:textId="77777777" w:rsidR="00C157AF" w:rsidRDefault="00C157AF" w:rsidP="002A4A84">
      <w:r>
        <w:separator/>
      </w:r>
    </w:p>
  </w:footnote>
  <w:footnote w:type="continuationSeparator" w:id="0">
    <w:p w14:paraId="6B031B76" w14:textId="77777777" w:rsidR="00C157AF" w:rsidRDefault="00C157AF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F57C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471B837D" wp14:editId="059026C9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BB22" w14:textId="77777777" w:rsidR="001E05B5" w:rsidRDefault="001355D1">
    <w:pPr>
      <w:pStyle w:val="Topptekst"/>
    </w:pPr>
    <w:r w:rsidRPr="001355D1">
      <w:rPr>
        <w:noProof/>
        <w:lang w:eastAsia="nb-NO"/>
      </w:rPr>
      <w:drawing>
        <wp:inline distT="0" distB="0" distL="0" distR="0" wp14:anchorId="062C8E5E" wp14:editId="765E591A">
          <wp:extent cx="1922400" cy="342000"/>
          <wp:effectExtent l="0" t="0" r="1905" b="1270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4273118">
    <w:abstractNumId w:val="16"/>
  </w:num>
  <w:num w:numId="2" w16cid:durableId="1042946075">
    <w:abstractNumId w:val="12"/>
  </w:num>
  <w:num w:numId="3" w16cid:durableId="1928035524">
    <w:abstractNumId w:val="6"/>
  </w:num>
  <w:num w:numId="4" w16cid:durableId="1677999188">
    <w:abstractNumId w:val="3"/>
  </w:num>
  <w:num w:numId="5" w16cid:durableId="606037163">
    <w:abstractNumId w:val="2"/>
  </w:num>
  <w:num w:numId="6" w16cid:durableId="2023435931">
    <w:abstractNumId w:val="23"/>
  </w:num>
  <w:num w:numId="7" w16cid:durableId="1743022665">
    <w:abstractNumId w:val="5"/>
  </w:num>
  <w:num w:numId="8" w16cid:durableId="442379854">
    <w:abstractNumId w:val="4"/>
  </w:num>
  <w:num w:numId="9" w16cid:durableId="55707750">
    <w:abstractNumId w:val="15"/>
  </w:num>
  <w:num w:numId="10" w16cid:durableId="246116073">
    <w:abstractNumId w:val="8"/>
  </w:num>
  <w:num w:numId="11" w16cid:durableId="1152597782">
    <w:abstractNumId w:val="1"/>
  </w:num>
  <w:num w:numId="12" w16cid:durableId="2061053218">
    <w:abstractNumId w:val="18"/>
  </w:num>
  <w:num w:numId="13" w16cid:durableId="361515290">
    <w:abstractNumId w:val="11"/>
  </w:num>
  <w:num w:numId="14" w16cid:durableId="581061473">
    <w:abstractNumId w:val="17"/>
  </w:num>
  <w:num w:numId="15" w16cid:durableId="532423917">
    <w:abstractNumId w:val="20"/>
  </w:num>
  <w:num w:numId="16" w16cid:durableId="1884973482">
    <w:abstractNumId w:val="13"/>
  </w:num>
  <w:num w:numId="17" w16cid:durableId="1288974071">
    <w:abstractNumId w:val="24"/>
  </w:num>
  <w:num w:numId="18" w16cid:durableId="1298144165">
    <w:abstractNumId w:val="9"/>
  </w:num>
  <w:num w:numId="19" w16cid:durableId="1961567103">
    <w:abstractNumId w:val="0"/>
  </w:num>
  <w:num w:numId="20" w16cid:durableId="618293871">
    <w:abstractNumId w:val="19"/>
  </w:num>
  <w:num w:numId="21" w16cid:durableId="1274896203">
    <w:abstractNumId w:val="25"/>
  </w:num>
  <w:num w:numId="22" w16cid:durableId="54010045">
    <w:abstractNumId w:val="22"/>
  </w:num>
  <w:num w:numId="23" w16cid:durableId="767164947">
    <w:abstractNumId w:val="10"/>
  </w:num>
  <w:num w:numId="24" w16cid:durableId="587009414">
    <w:abstractNumId w:val="14"/>
  </w:num>
  <w:num w:numId="25" w16cid:durableId="1124230065">
    <w:abstractNumId w:val="21"/>
  </w:num>
  <w:num w:numId="26" w16cid:durableId="1283341753">
    <w:abstractNumId w:val="7"/>
  </w:num>
  <w:num w:numId="27" w16cid:durableId="189999312">
    <w:abstractNumId w:val="12"/>
  </w:num>
  <w:num w:numId="28" w16cid:durableId="26549976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C"/>
    <w:rsid w:val="00004959"/>
    <w:rsid w:val="00036BDE"/>
    <w:rsid w:val="00054C1B"/>
    <w:rsid w:val="00074570"/>
    <w:rsid w:val="0009310A"/>
    <w:rsid w:val="000A5CDB"/>
    <w:rsid w:val="000E0D78"/>
    <w:rsid w:val="000F72F3"/>
    <w:rsid w:val="00114F90"/>
    <w:rsid w:val="001355D1"/>
    <w:rsid w:val="0013717D"/>
    <w:rsid w:val="0018534C"/>
    <w:rsid w:val="00185C11"/>
    <w:rsid w:val="00194AE0"/>
    <w:rsid w:val="001A4D86"/>
    <w:rsid w:val="001E05B5"/>
    <w:rsid w:val="002251A1"/>
    <w:rsid w:val="002252CF"/>
    <w:rsid w:val="002325E5"/>
    <w:rsid w:val="00241B56"/>
    <w:rsid w:val="0024672A"/>
    <w:rsid w:val="002541EE"/>
    <w:rsid w:val="00260B9A"/>
    <w:rsid w:val="002730ED"/>
    <w:rsid w:val="00291B74"/>
    <w:rsid w:val="002A3683"/>
    <w:rsid w:val="002A4A84"/>
    <w:rsid w:val="002D05E9"/>
    <w:rsid w:val="003021DD"/>
    <w:rsid w:val="00307904"/>
    <w:rsid w:val="00344C2B"/>
    <w:rsid w:val="003605B1"/>
    <w:rsid w:val="00362C25"/>
    <w:rsid w:val="00386F61"/>
    <w:rsid w:val="003B527F"/>
    <w:rsid w:val="003C27C1"/>
    <w:rsid w:val="003C7D2B"/>
    <w:rsid w:val="003E5087"/>
    <w:rsid w:val="003F74D5"/>
    <w:rsid w:val="00404F73"/>
    <w:rsid w:val="00415AA7"/>
    <w:rsid w:val="004319F8"/>
    <w:rsid w:val="00477720"/>
    <w:rsid w:val="004969FE"/>
    <w:rsid w:val="004A03C9"/>
    <w:rsid w:val="004A628F"/>
    <w:rsid w:val="004B09FC"/>
    <w:rsid w:val="004C09D4"/>
    <w:rsid w:val="004D63DA"/>
    <w:rsid w:val="00532B1B"/>
    <w:rsid w:val="005373A0"/>
    <w:rsid w:val="00552D5E"/>
    <w:rsid w:val="005733B8"/>
    <w:rsid w:val="00576FFF"/>
    <w:rsid w:val="005847C4"/>
    <w:rsid w:val="005967F4"/>
    <w:rsid w:val="005B7049"/>
    <w:rsid w:val="005C6D8E"/>
    <w:rsid w:val="005F2514"/>
    <w:rsid w:val="006044B5"/>
    <w:rsid w:val="00634998"/>
    <w:rsid w:val="006364F9"/>
    <w:rsid w:val="00643F1D"/>
    <w:rsid w:val="00655F7E"/>
    <w:rsid w:val="00662893"/>
    <w:rsid w:val="006861A7"/>
    <w:rsid w:val="006D204F"/>
    <w:rsid w:val="006D292F"/>
    <w:rsid w:val="006E1A2B"/>
    <w:rsid w:val="0071735B"/>
    <w:rsid w:val="00727FBC"/>
    <w:rsid w:val="0073536F"/>
    <w:rsid w:val="00736280"/>
    <w:rsid w:val="00744E3F"/>
    <w:rsid w:val="007473C8"/>
    <w:rsid w:val="0076739F"/>
    <w:rsid w:val="0077557F"/>
    <w:rsid w:val="00776B64"/>
    <w:rsid w:val="00777977"/>
    <w:rsid w:val="0078049D"/>
    <w:rsid w:val="007B62C9"/>
    <w:rsid w:val="007D56FB"/>
    <w:rsid w:val="007F3E56"/>
    <w:rsid w:val="00815BC5"/>
    <w:rsid w:val="0083568D"/>
    <w:rsid w:val="008428DE"/>
    <w:rsid w:val="00844286"/>
    <w:rsid w:val="0084615D"/>
    <w:rsid w:val="008521CF"/>
    <w:rsid w:val="00856250"/>
    <w:rsid w:val="00865B8A"/>
    <w:rsid w:val="00895F82"/>
    <w:rsid w:val="008A008E"/>
    <w:rsid w:val="008B0DE1"/>
    <w:rsid w:val="008B62F0"/>
    <w:rsid w:val="008C5FD8"/>
    <w:rsid w:val="008C7931"/>
    <w:rsid w:val="0090704E"/>
    <w:rsid w:val="00916917"/>
    <w:rsid w:val="00942233"/>
    <w:rsid w:val="00945B2B"/>
    <w:rsid w:val="00946C91"/>
    <w:rsid w:val="00952EE4"/>
    <w:rsid w:val="00962475"/>
    <w:rsid w:val="009906BD"/>
    <w:rsid w:val="00994C75"/>
    <w:rsid w:val="00996A05"/>
    <w:rsid w:val="009A1878"/>
    <w:rsid w:val="009A74C1"/>
    <w:rsid w:val="009B4642"/>
    <w:rsid w:val="009D050E"/>
    <w:rsid w:val="009F6F83"/>
    <w:rsid w:val="00A02BDC"/>
    <w:rsid w:val="00A02EAC"/>
    <w:rsid w:val="00A13B82"/>
    <w:rsid w:val="00A1683D"/>
    <w:rsid w:val="00A50802"/>
    <w:rsid w:val="00A65F62"/>
    <w:rsid w:val="00A828BF"/>
    <w:rsid w:val="00A9724C"/>
    <w:rsid w:val="00AA167B"/>
    <w:rsid w:val="00AA5755"/>
    <w:rsid w:val="00AF5323"/>
    <w:rsid w:val="00B011F8"/>
    <w:rsid w:val="00B018D3"/>
    <w:rsid w:val="00B2624F"/>
    <w:rsid w:val="00B34DB3"/>
    <w:rsid w:val="00B35637"/>
    <w:rsid w:val="00B570C0"/>
    <w:rsid w:val="00B60F61"/>
    <w:rsid w:val="00B66D7B"/>
    <w:rsid w:val="00BA5946"/>
    <w:rsid w:val="00BB737E"/>
    <w:rsid w:val="00BC1547"/>
    <w:rsid w:val="00BE2CE3"/>
    <w:rsid w:val="00BE7C7E"/>
    <w:rsid w:val="00C14790"/>
    <w:rsid w:val="00C157AF"/>
    <w:rsid w:val="00C171D2"/>
    <w:rsid w:val="00C403CB"/>
    <w:rsid w:val="00C4288C"/>
    <w:rsid w:val="00C43D4B"/>
    <w:rsid w:val="00C47FA7"/>
    <w:rsid w:val="00C617EE"/>
    <w:rsid w:val="00C849BF"/>
    <w:rsid w:val="00C95133"/>
    <w:rsid w:val="00CA00AC"/>
    <w:rsid w:val="00CA2D38"/>
    <w:rsid w:val="00CB3123"/>
    <w:rsid w:val="00CB7A4F"/>
    <w:rsid w:val="00CE1E75"/>
    <w:rsid w:val="00D0349F"/>
    <w:rsid w:val="00D363AF"/>
    <w:rsid w:val="00DA1A06"/>
    <w:rsid w:val="00DA7BF2"/>
    <w:rsid w:val="00DB4516"/>
    <w:rsid w:val="00DC5046"/>
    <w:rsid w:val="00DE5945"/>
    <w:rsid w:val="00DF1F14"/>
    <w:rsid w:val="00E152F1"/>
    <w:rsid w:val="00E4280A"/>
    <w:rsid w:val="00E47ABB"/>
    <w:rsid w:val="00E65F11"/>
    <w:rsid w:val="00E72704"/>
    <w:rsid w:val="00E96FC8"/>
    <w:rsid w:val="00EC06C2"/>
    <w:rsid w:val="00EE2423"/>
    <w:rsid w:val="00EF5CCF"/>
    <w:rsid w:val="00F17E59"/>
    <w:rsid w:val="00F2681C"/>
    <w:rsid w:val="00F418D6"/>
    <w:rsid w:val="00F52DAC"/>
    <w:rsid w:val="00F56549"/>
    <w:rsid w:val="00F72874"/>
    <w:rsid w:val="00F76B6B"/>
    <w:rsid w:val="00FE1666"/>
    <w:rsid w:val="00FE7314"/>
    <w:rsid w:val="00FF72D8"/>
    <w:rsid w:val="082EED60"/>
    <w:rsid w:val="28FB9C43"/>
    <w:rsid w:val="305E89FC"/>
    <w:rsid w:val="30B173EE"/>
    <w:rsid w:val="6E138CC1"/>
    <w:rsid w:val="6F4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70F8C515"/>
  <w15:docId w15:val="{312E59D1-C8E4-4A4C-B514-63D38E72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60F61"/>
    <w:rPr>
      <w:color w:val="808080"/>
      <w:shd w:val="clear" w:color="auto" w:fill="E6E6E6"/>
    </w:rPr>
  </w:style>
  <w:style w:type="table" w:styleId="Lyslisteuthevingsfarge3">
    <w:name w:val="Light List Accent 3"/>
    <w:basedOn w:val="Vanligtabell"/>
    <w:uiPriority w:val="61"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Kalender1">
    <w:name w:val="Kalender 1"/>
    <w:basedOn w:val="Vanligtabell"/>
    <w:uiPriority w:val="99"/>
    <w:qFormat/>
    <w:rsid w:val="00E4280A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Revisjon">
    <w:name w:val="Revision"/>
    <w:hidden/>
    <w:uiPriority w:val="99"/>
    <w:semiHidden/>
    <w:rsid w:val="002730ED"/>
    <w:pPr>
      <w:spacing w:before="0" w:after="0"/>
      <w:jc w:val="left"/>
    </w:pPr>
    <w:rPr>
      <w:sz w:val="22"/>
      <w:szCs w:val="22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1371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hel\Downloads\MAL%20Forpliktelseserkl&#230;rin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48a046ba68b1d6320718ef281ef5b109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6e4609950968bcebb70548eb0202ccc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F9AD61-79A7-43E3-A411-6AF1579F0239}"/>
</file>

<file path=customXml/itemProps2.xml><?xml version="1.0" encoding="utf-8"?>
<ds:datastoreItem xmlns:ds="http://schemas.openxmlformats.org/officeDocument/2006/customXml" ds:itemID="{824668D8-73FF-4E20-AB40-FC97C14B52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Forpliktelseserklæring</Template>
  <TotalTime>18</TotalTime>
  <Pages>1</Pages>
  <Words>201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Hinas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Hellesø</dc:creator>
  <cp:keywords>_£Bilde</cp:keywords>
  <cp:lastModifiedBy>May Britt Harila</cp:lastModifiedBy>
  <cp:revision>10</cp:revision>
  <cp:lastPrinted>2012-06-06T10:57:00Z</cp:lastPrinted>
  <dcterms:created xsi:type="dcterms:W3CDTF">2024-04-24T10:58:00Z</dcterms:created>
  <dcterms:modified xsi:type="dcterms:W3CDTF">2024-04-24T11:15:00Z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1862551d-b0b7-45d3-8096-b006c998fb1d</vt:lpwstr>
  </property>
  <property fmtid="{D5CDD505-2E9C-101B-9397-08002B2CF9AE}" pid="4" name="MediaServiceImageTags">
    <vt:lpwstr/>
  </property>
</Properties>
</file>