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309205D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 xml:space="preserve">Rammeavtale </w:t>
      </w:r>
      <w:r w:rsidR="494FF87F" w:rsidRPr="007B40B8">
        <w:rPr>
          <w:rFonts w:ascii="Calibri" w:hAnsi="Calibri" w:cs="Calibri"/>
          <w:color w:val="003087" w:themeColor="text2"/>
          <w:spacing w:val="-20"/>
          <w:sz w:val="100"/>
          <w:szCs w:val="100"/>
        </w:rPr>
        <w:t>forbruksmateriell</w:t>
      </w:r>
    </w:p>
    <w:p w14:paraId="70CB7CE3" w14:textId="757BDCBD" w:rsidR="007B40B8" w:rsidRPr="00216524" w:rsidRDefault="494FF87F" w:rsidP="007B40B8">
      <w:pPr>
        <w:rPr>
          <w:rFonts w:ascii="Calibri" w:hAnsi="Calibri" w:cs="Calibri"/>
          <w:color w:val="003087" w:themeColor="text2"/>
          <w:sz w:val="40"/>
          <w:szCs w:val="40"/>
        </w:rPr>
      </w:pPr>
      <w:r w:rsidRPr="1064B73E">
        <w:rPr>
          <w:rFonts w:ascii="Calibri" w:hAnsi="Calibri" w:cs="Calibri"/>
          <w:color w:val="003087" w:themeColor="text2"/>
          <w:sz w:val="40"/>
          <w:szCs w:val="40"/>
        </w:rPr>
        <w:t>Proprietært forbruksmateriell til t</w:t>
      </w:r>
      <w:r w:rsidR="008C03CA" w:rsidRPr="1064B73E">
        <w:rPr>
          <w:rFonts w:ascii="Calibri" w:hAnsi="Calibri" w:cs="Calibri"/>
          <w:color w:val="003087" w:themeColor="text2"/>
          <w:sz w:val="40"/>
          <w:szCs w:val="40"/>
        </w:rPr>
        <w:t>ermometer til Helse Sør-Øst, Helse Nord og Helse Midt-Norge</w:t>
      </w:r>
    </w:p>
    <w:p w14:paraId="4982F3D2" w14:textId="77777777" w:rsidR="007B40B8" w:rsidRDefault="007B40B8" w:rsidP="007B40B8">
      <w:pPr>
        <w:rPr>
          <w:rFonts w:ascii="Calibri" w:hAnsi="Calibri" w:cs="Calibri"/>
          <w:color w:val="003087" w:themeColor="text2"/>
        </w:rPr>
      </w:pPr>
    </w:p>
    <w:p w14:paraId="3FD093BC" w14:textId="77777777"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 - 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w:t>
      </w:r>
    </w:p>
    <w:p w14:paraId="3FC061F9" w14:textId="77777777"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Avtalenummer:</w:t>
      </w:r>
    </w:p>
    <w:p w14:paraId="527B5CA8" w14:textId="77777777"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Leverandør:</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Org.nr.:</w:t>
      </w:r>
    </w:p>
    <w:p w14:paraId="619E72A5" w14:textId="77777777"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HAnsi" w:hAnsiTheme="minorHAnsi" w:cstheme="minorBidi"/>
          <w:b w:val="0"/>
          <w:sz w:val="22"/>
          <w:szCs w:val="22"/>
          <w:lang w:eastAsia="en-US"/>
        </w:rPr>
        <w:id w:val="-1078585289"/>
        <w:docPartObj>
          <w:docPartGallery w:val="Table of Contents"/>
          <w:docPartUnique/>
        </w:docPartObj>
      </w:sdtPr>
      <w:sdtEndPr>
        <w:rPr>
          <w:bCs/>
        </w:rPr>
      </w:sdtEndPr>
      <w:sdtContent>
        <w:p w14:paraId="700583D5" w14:textId="3612093E" w:rsidR="007B40B8" w:rsidRDefault="007B40B8">
          <w:pPr>
            <w:pStyle w:val="Overskriftforinnholdsfortegnelse"/>
            <w:ind w:left="432" w:hanging="432"/>
          </w:pPr>
          <w:r>
            <w:t>Innholdsfortegnelse</w:t>
          </w:r>
        </w:p>
        <w:p w14:paraId="0CD7E281" w14:textId="1C38747C" w:rsidR="0004312C" w:rsidRDefault="007B40B8">
          <w:pPr>
            <w:pStyle w:val="INNH1"/>
            <w:tabs>
              <w:tab w:val="right" w:leader="dot" w:pos="9060"/>
            </w:tabs>
            <w:rPr>
              <w:rFonts w:eastAsiaTheme="minorEastAsia"/>
              <w:noProof/>
              <w:lang w:eastAsia="nb-NO"/>
            </w:rPr>
          </w:pPr>
          <w:r>
            <w:fldChar w:fldCharType="begin"/>
          </w:r>
          <w:r>
            <w:instrText xml:space="preserve"> TOC \o "1-3" \h \z \u </w:instrText>
          </w:r>
          <w:r>
            <w:fldChar w:fldCharType="separate"/>
          </w:r>
          <w:hyperlink w:anchor="_Toc155610935" w:history="1">
            <w:r w:rsidR="0004312C" w:rsidRPr="00537B5D">
              <w:rPr>
                <w:rStyle w:val="Hyperkobling"/>
                <w:noProof/>
              </w:rPr>
              <w:t>1. Alminnelige bestemmelser</w:t>
            </w:r>
            <w:r w:rsidR="0004312C">
              <w:rPr>
                <w:noProof/>
                <w:webHidden/>
              </w:rPr>
              <w:tab/>
            </w:r>
            <w:r w:rsidR="0004312C">
              <w:rPr>
                <w:noProof/>
                <w:webHidden/>
              </w:rPr>
              <w:fldChar w:fldCharType="begin"/>
            </w:r>
            <w:r w:rsidR="0004312C">
              <w:rPr>
                <w:noProof/>
                <w:webHidden/>
              </w:rPr>
              <w:instrText xml:space="preserve"> PAGEREF _Toc155610935 \h </w:instrText>
            </w:r>
            <w:r w:rsidR="0004312C">
              <w:rPr>
                <w:noProof/>
                <w:webHidden/>
              </w:rPr>
            </w:r>
            <w:r w:rsidR="0004312C">
              <w:rPr>
                <w:noProof/>
                <w:webHidden/>
              </w:rPr>
              <w:fldChar w:fldCharType="separate"/>
            </w:r>
            <w:r w:rsidR="0004312C">
              <w:rPr>
                <w:noProof/>
                <w:webHidden/>
              </w:rPr>
              <w:t>5</w:t>
            </w:r>
            <w:r w:rsidR="0004312C">
              <w:rPr>
                <w:noProof/>
                <w:webHidden/>
              </w:rPr>
              <w:fldChar w:fldCharType="end"/>
            </w:r>
          </w:hyperlink>
        </w:p>
        <w:p w14:paraId="511924D0" w14:textId="157BD666" w:rsidR="0004312C" w:rsidRDefault="00F11ABF">
          <w:pPr>
            <w:pStyle w:val="INNH2"/>
            <w:rPr>
              <w:rFonts w:eastAsiaTheme="minorEastAsia"/>
              <w:noProof/>
              <w:lang w:eastAsia="nb-NO"/>
            </w:rPr>
          </w:pPr>
          <w:hyperlink w:anchor="_Toc155610936" w:history="1">
            <w:r w:rsidR="0004312C" w:rsidRPr="00537B5D">
              <w:rPr>
                <w:rStyle w:val="Hyperkobling"/>
                <w:noProof/>
              </w:rPr>
              <w:t>1.1. Avtalens parter og kontaktpersoner</w:t>
            </w:r>
            <w:r w:rsidR="0004312C">
              <w:rPr>
                <w:noProof/>
                <w:webHidden/>
              </w:rPr>
              <w:tab/>
            </w:r>
            <w:r w:rsidR="0004312C">
              <w:rPr>
                <w:noProof/>
                <w:webHidden/>
              </w:rPr>
              <w:fldChar w:fldCharType="begin"/>
            </w:r>
            <w:r w:rsidR="0004312C">
              <w:rPr>
                <w:noProof/>
                <w:webHidden/>
              </w:rPr>
              <w:instrText xml:space="preserve"> PAGEREF _Toc155610936 \h </w:instrText>
            </w:r>
            <w:r w:rsidR="0004312C">
              <w:rPr>
                <w:noProof/>
                <w:webHidden/>
              </w:rPr>
            </w:r>
            <w:r w:rsidR="0004312C">
              <w:rPr>
                <w:noProof/>
                <w:webHidden/>
              </w:rPr>
              <w:fldChar w:fldCharType="separate"/>
            </w:r>
            <w:r w:rsidR="0004312C">
              <w:rPr>
                <w:noProof/>
                <w:webHidden/>
              </w:rPr>
              <w:t>5</w:t>
            </w:r>
            <w:r w:rsidR="0004312C">
              <w:rPr>
                <w:noProof/>
                <w:webHidden/>
              </w:rPr>
              <w:fldChar w:fldCharType="end"/>
            </w:r>
          </w:hyperlink>
        </w:p>
        <w:p w14:paraId="4CA61102" w14:textId="5293E351" w:rsidR="0004312C" w:rsidRDefault="00F11ABF">
          <w:pPr>
            <w:pStyle w:val="INNH2"/>
            <w:rPr>
              <w:rFonts w:eastAsiaTheme="minorEastAsia"/>
              <w:noProof/>
              <w:lang w:eastAsia="nb-NO"/>
            </w:rPr>
          </w:pPr>
          <w:hyperlink w:anchor="_Toc155610937" w:history="1">
            <w:r w:rsidR="0004312C" w:rsidRPr="00537B5D">
              <w:rPr>
                <w:rStyle w:val="Hyperkobling"/>
                <w:noProof/>
              </w:rPr>
              <w:t>1.2. Avtalens formål og omfang</w:t>
            </w:r>
            <w:r w:rsidR="0004312C">
              <w:rPr>
                <w:noProof/>
                <w:webHidden/>
              </w:rPr>
              <w:tab/>
            </w:r>
            <w:r w:rsidR="0004312C">
              <w:rPr>
                <w:noProof/>
                <w:webHidden/>
              </w:rPr>
              <w:fldChar w:fldCharType="begin"/>
            </w:r>
            <w:r w:rsidR="0004312C">
              <w:rPr>
                <w:noProof/>
                <w:webHidden/>
              </w:rPr>
              <w:instrText xml:space="preserve"> PAGEREF _Toc155610937 \h </w:instrText>
            </w:r>
            <w:r w:rsidR="0004312C">
              <w:rPr>
                <w:noProof/>
                <w:webHidden/>
              </w:rPr>
            </w:r>
            <w:r w:rsidR="0004312C">
              <w:rPr>
                <w:noProof/>
                <w:webHidden/>
              </w:rPr>
              <w:fldChar w:fldCharType="separate"/>
            </w:r>
            <w:r w:rsidR="0004312C">
              <w:rPr>
                <w:noProof/>
                <w:webHidden/>
              </w:rPr>
              <w:t>6</w:t>
            </w:r>
            <w:r w:rsidR="0004312C">
              <w:rPr>
                <w:noProof/>
                <w:webHidden/>
              </w:rPr>
              <w:fldChar w:fldCharType="end"/>
            </w:r>
          </w:hyperlink>
        </w:p>
        <w:p w14:paraId="19E76494" w14:textId="7E75525D" w:rsidR="0004312C" w:rsidRDefault="00F11ABF">
          <w:pPr>
            <w:pStyle w:val="INNH2"/>
            <w:rPr>
              <w:rFonts w:eastAsiaTheme="minorEastAsia"/>
              <w:noProof/>
              <w:lang w:eastAsia="nb-NO"/>
            </w:rPr>
          </w:pPr>
          <w:hyperlink w:anchor="_Toc155610938" w:history="1">
            <w:r w:rsidR="0004312C" w:rsidRPr="00537B5D">
              <w:rPr>
                <w:rStyle w:val="Hyperkobling"/>
                <w:noProof/>
              </w:rPr>
              <w:t>1.3. Avtaledokumenter og tolkningsregler</w:t>
            </w:r>
            <w:r w:rsidR="0004312C">
              <w:rPr>
                <w:noProof/>
                <w:webHidden/>
              </w:rPr>
              <w:tab/>
            </w:r>
            <w:r w:rsidR="0004312C">
              <w:rPr>
                <w:noProof/>
                <w:webHidden/>
              </w:rPr>
              <w:fldChar w:fldCharType="begin"/>
            </w:r>
            <w:r w:rsidR="0004312C">
              <w:rPr>
                <w:noProof/>
                <w:webHidden/>
              </w:rPr>
              <w:instrText xml:space="preserve"> PAGEREF _Toc155610938 \h </w:instrText>
            </w:r>
            <w:r w:rsidR="0004312C">
              <w:rPr>
                <w:noProof/>
                <w:webHidden/>
              </w:rPr>
            </w:r>
            <w:r w:rsidR="0004312C">
              <w:rPr>
                <w:noProof/>
                <w:webHidden/>
              </w:rPr>
              <w:fldChar w:fldCharType="separate"/>
            </w:r>
            <w:r w:rsidR="0004312C">
              <w:rPr>
                <w:noProof/>
                <w:webHidden/>
              </w:rPr>
              <w:t>7</w:t>
            </w:r>
            <w:r w:rsidR="0004312C">
              <w:rPr>
                <w:noProof/>
                <w:webHidden/>
              </w:rPr>
              <w:fldChar w:fldCharType="end"/>
            </w:r>
          </w:hyperlink>
        </w:p>
        <w:p w14:paraId="5D0A35FD" w14:textId="564ED8BF" w:rsidR="0004312C" w:rsidRDefault="00F11ABF">
          <w:pPr>
            <w:pStyle w:val="INNH2"/>
            <w:rPr>
              <w:rFonts w:eastAsiaTheme="minorEastAsia"/>
              <w:noProof/>
              <w:lang w:eastAsia="nb-NO"/>
            </w:rPr>
          </w:pPr>
          <w:hyperlink w:anchor="_Toc155610939" w:history="1">
            <w:r w:rsidR="0004312C" w:rsidRPr="00537B5D">
              <w:rPr>
                <w:rStyle w:val="Hyperkobling"/>
                <w:noProof/>
              </w:rPr>
              <w:t>1.4. Avtaleperiode, forlengelse og oppsigelse</w:t>
            </w:r>
            <w:r w:rsidR="0004312C">
              <w:rPr>
                <w:noProof/>
                <w:webHidden/>
              </w:rPr>
              <w:tab/>
            </w:r>
            <w:r w:rsidR="0004312C">
              <w:rPr>
                <w:noProof/>
                <w:webHidden/>
              </w:rPr>
              <w:fldChar w:fldCharType="begin"/>
            </w:r>
            <w:r w:rsidR="0004312C">
              <w:rPr>
                <w:noProof/>
                <w:webHidden/>
              </w:rPr>
              <w:instrText xml:space="preserve"> PAGEREF _Toc155610939 \h </w:instrText>
            </w:r>
            <w:r w:rsidR="0004312C">
              <w:rPr>
                <w:noProof/>
                <w:webHidden/>
              </w:rPr>
            </w:r>
            <w:r w:rsidR="0004312C">
              <w:rPr>
                <w:noProof/>
                <w:webHidden/>
              </w:rPr>
              <w:fldChar w:fldCharType="separate"/>
            </w:r>
            <w:r w:rsidR="0004312C">
              <w:rPr>
                <w:noProof/>
                <w:webHidden/>
              </w:rPr>
              <w:t>8</w:t>
            </w:r>
            <w:r w:rsidR="0004312C">
              <w:rPr>
                <w:noProof/>
                <w:webHidden/>
              </w:rPr>
              <w:fldChar w:fldCharType="end"/>
            </w:r>
          </w:hyperlink>
        </w:p>
        <w:p w14:paraId="6BC61BE6" w14:textId="5BAEA156" w:rsidR="0004312C" w:rsidRDefault="00F11ABF">
          <w:pPr>
            <w:pStyle w:val="INNH2"/>
            <w:rPr>
              <w:rFonts w:eastAsiaTheme="minorEastAsia"/>
              <w:noProof/>
              <w:lang w:eastAsia="nb-NO"/>
            </w:rPr>
          </w:pPr>
          <w:hyperlink w:anchor="_Toc155610940" w:history="1">
            <w:r w:rsidR="0004312C" w:rsidRPr="00537B5D">
              <w:rPr>
                <w:rStyle w:val="Hyperkobling"/>
                <w:noProof/>
              </w:rPr>
              <w:t>1.5. Transport av Avtalen</w:t>
            </w:r>
            <w:r w:rsidR="0004312C">
              <w:rPr>
                <w:noProof/>
                <w:webHidden/>
              </w:rPr>
              <w:tab/>
            </w:r>
            <w:r w:rsidR="0004312C">
              <w:rPr>
                <w:noProof/>
                <w:webHidden/>
              </w:rPr>
              <w:fldChar w:fldCharType="begin"/>
            </w:r>
            <w:r w:rsidR="0004312C">
              <w:rPr>
                <w:noProof/>
                <w:webHidden/>
              </w:rPr>
              <w:instrText xml:space="preserve"> PAGEREF _Toc155610940 \h </w:instrText>
            </w:r>
            <w:r w:rsidR="0004312C">
              <w:rPr>
                <w:noProof/>
                <w:webHidden/>
              </w:rPr>
            </w:r>
            <w:r w:rsidR="0004312C">
              <w:rPr>
                <w:noProof/>
                <w:webHidden/>
              </w:rPr>
              <w:fldChar w:fldCharType="separate"/>
            </w:r>
            <w:r w:rsidR="0004312C">
              <w:rPr>
                <w:noProof/>
                <w:webHidden/>
              </w:rPr>
              <w:t>8</w:t>
            </w:r>
            <w:r w:rsidR="0004312C">
              <w:rPr>
                <w:noProof/>
                <w:webHidden/>
              </w:rPr>
              <w:fldChar w:fldCharType="end"/>
            </w:r>
          </w:hyperlink>
        </w:p>
        <w:p w14:paraId="2A294376" w14:textId="2BFDD6ED" w:rsidR="0004312C" w:rsidRDefault="00F11ABF">
          <w:pPr>
            <w:pStyle w:val="INNH1"/>
            <w:tabs>
              <w:tab w:val="right" w:leader="dot" w:pos="9060"/>
            </w:tabs>
            <w:rPr>
              <w:rFonts w:eastAsiaTheme="minorEastAsia"/>
              <w:noProof/>
              <w:lang w:eastAsia="nb-NO"/>
            </w:rPr>
          </w:pPr>
          <w:hyperlink w:anchor="_Toc155610941" w:history="1">
            <w:r w:rsidR="0004312C" w:rsidRPr="00537B5D">
              <w:rPr>
                <w:rStyle w:val="Hyperkobling"/>
                <w:noProof/>
              </w:rPr>
              <w:t>2. Avropsmekanisme</w:t>
            </w:r>
            <w:r w:rsidR="0004312C">
              <w:rPr>
                <w:noProof/>
                <w:webHidden/>
              </w:rPr>
              <w:tab/>
            </w:r>
            <w:r w:rsidR="0004312C">
              <w:rPr>
                <w:noProof/>
                <w:webHidden/>
              </w:rPr>
              <w:fldChar w:fldCharType="begin"/>
            </w:r>
            <w:r w:rsidR="0004312C">
              <w:rPr>
                <w:noProof/>
                <w:webHidden/>
              </w:rPr>
              <w:instrText xml:space="preserve"> PAGEREF _Toc155610941 \h </w:instrText>
            </w:r>
            <w:r w:rsidR="0004312C">
              <w:rPr>
                <w:noProof/>
                <w:webHidden/>
              </w:rPr>
            </w:r>
            <w:r w:rsidR="0004312C">
              <w:rPr>
                <w:noProof/>
                <w:webHidden/>
              </w:rPr>
              <w:fldChar w:fldCharType="separate"/>
            </w:r>
            <w:r w:rsidR="0004312C">
              <w:rPr>
                <w:noProof/>
                <w:webHidden/>
              </w:rPr>
              <w:t>9</w:t>
            </w:r>
            <w:r w:rsidR="0004312C">
              <w:rPr>
                <w:noProof/>
                <w:webHidden/>
              </w:rPr>
              <w:fldChar w:fldCharType="end"/>
            </w:r>
          </w:hyperlink>
        </w:p>
        <w:p w14:paraId="0C0DD7EB" w14:textId="3837780F" w:rsidR="0004312C" w:rsidRDefault="00F11ABF">
          <w:pPr>
            <w:pStyle w:val="INNH1"/>
            <w:tabs>
              <w:tab w:val="right" w:leader="dot" w:pos="9060"/>
            </w:tabs>
            <w:rPr>
              <w:rFonts w:eastAsiaTheme="minorEastAsia"/>
              <w:noProof/>
              <w:lang w:eastAsia="nb-NO"/>
            </w:rPr>
          </w:pPr>
          <w:hyperlink w:anchor="_Toc155610944" w:history="1">
            <w:r w:rsidR="0004312C" w:rsidRPr="00537B5D">
              <w:rPr>
                <w:rStyle w:val="Hyperkobling"/>
                <w:noProof/>
              </w:rPr>
              <w:t>3. Logistikk og elektronisk samhandling</w:t>
            </w:r>
            <w:r w:rsidR="0004312C">
              <w:rPr>
                <w:noProof/>
                <w:webHidden/>
              </w:rPr>
              <w:tab/>
            </w:r>
            <w:r w:rsidR="0004312C">
              <w:rPr>
                <w:noProof/>
                <w:webHidden/>
              </w:rPr>
              <w:fldChar w:fldCharType="begin"/>
            </w:r>
            <w:r w:rsidR="0004312C">
              <w:rPr>
                <w:noProof/>
                <w:webHidden/>
              </w:rPr>
              <w:instrText xml:space="preserve"> PAGEREF _Toc155610944 \h </w:instrText>
            </w:r>
            <w:r w:rsidR="0004312C">
              <w:rPr>
                <w:noProof/>
                <w:webHidden/>
              </w:rPr>
            </w:r>
            <w:r w:rsidR="0004312C">
              <w:rPr>
                <w:noProof/>
                <w:webHidden/>
              </w:rPr>
              <w:fldChar w:fldCharType="separate"/>
            </w:r>
            <w:r w:rsidR="0004312C">
              <w:rPr>
                <w:noProof/>
                <w:webHidden/>
              </w:rPr>
              <w:t>9</w:t>
            </w:r>
            <w:r w:rsidR="0004312C">
              <w:rPr>
                <w:noProof/>
                <w:webHidden/>
              </w:rPr>
              <w:fldChar w:fldCharType="end"/>
            </w:r>
          </w:hyperlink>
        </w:p>
        <w:p w14:paraId="0A2101E1" w14:textId="612827C3" w:rsidR="0004312C" w:rsidRDefault="00F11ABF">
          <w:pPr>
            <w:pStyle w:val="INNH2"/>
            <w:rPr>
              <w:rFonts w:eastAsiaTheme="minorEastAsia"/>
              <w:noProof/>
              <w:lang w:eastAsia="nb-NO"/>
            </w:rPr>
          </w:pPr>
          <w:hyperlink w:anchor="_Toc155610945" w:history="1">
            <w:r w:rsidR="0004312C" w:rsidRPr="00537B5D">
              <w:rPr>
                <w:rStyle w:val="Hyperkobling"/>
                <w:noProof/>
              </w:rPr>
              <w:t>3.1. Logistikkbetingelser og samhandlingsavtaler</w:t>
            </w:r>
            <w:r w:rsidR="0004312C">
              <w:rPr>
                <w:noProof/>
                <w:webHidden/>
              </w:rPr>
              <w:tab/>
            </w:r>
            <w:r w:rsidR="0004312C">
              <w:rPr>
                <w:noProof/>
                <w:webHidden/>
              </w:rPr>
              <w:fldChar w:fldCharType="begin"/>
            </w:r>
            <w:r w:rsidR="0004312C">
              <w:rPr>
                <w:noProof/>
                <w:webHidden/>
              </w:rPr>
              <w:instrText xml:space="preserve"> PAGEREF _Toc155610945 \h </w:instrText>
            </w:r>
            <w:r w:rsidR="0004312C">
              <w:rPr>
                <w:noProof/>
                <w:webHidden/>
              </w:rPr>
            </w:r>
            <w:r w:rsidR="0004312C">
              <w:rPr>
                <w:noProof/>
                <w:webHidden/>
              </w:rPr>
              <w:fldChar w:fldCharType="separate"/>
            </w:r>
            <w:r w:rsidR="0004312C">
              <w:rPr>
                <w:noProof/>
                <w:webHidden/>
              </w:rPr>
              <w:t>9</w:t>
            </w:r>
            <w:r w:rsidR="0004312C">
              <w:rPr>
                <w:noProof/>
                <w:webHidden/>
              </w:rPr>
              <w:fldChar w:fldCharType="end"/>
            </w:r>
          </w:hyperlink>
        </w:p>
        <w:p w14:paraId="2F51CE5C" w14:textId="260D685A" w:rsidR="0004312C" w:rsidRDefault="00F11ABF">
          <w:pPr>
            <w:pStyle w:val="INNH2"/>
            <w:rPr>
              <w:rFonts w:eastAsiaTheme="minorEastAsia"/>
              <w:noProof/>
              <w:lang w:eastAsia="nb-NO"/>
            </w:rPr>
          </w:pPr>
          <w:hyperlink w:anchor="_Toc155610946" w:history="1">
            <w:r w:rsidR="0004312C" w:rsidRPr="00537B5D">
              <w:rPr>
                <w:rStyle w:val="Hyperkobling"/>
                <w:noProof/>
              </w:rPr>
              <w:t xml:space="preserve">3.2. Implementering </w:t>
            </w:r>
            <w:r w:rsidR="0004312C">
              <w:rPr>
                <w:noProof/>
                <w:webHidden/>
              </w:rPr>
              <w:tab/>
            </w:r>
            <w:r w:rsidR="0004312C">
              <w:rPr>
                <w:noProof/>
                <w:webHidden/>
              </w:rPr>
              <w:fldChar w:fldCharType="begin"/>
            </w:r>
            <w:r w:rsidR="0004312C">
              <w:rPr>
                <w:noProof/>
                <w:webHidden/>
              </w:rPr>
              <w:instrText xml:space="preserve"> PAGEREF _Toc155610946 \h </w:instrText>
            </w:r>
            <w:r w:rsidR="0004312C">
              <w:rPr>
                <w:noProof/>
                <w:webHidden/>
              </w:rPr>
            </w:r>
            <w:r w:rsidR="0004312C">
              <w:rPr>
                <w:noProof/>
                <w:webHidden/>
              </w:rPr>
              <w:fldChar w:fldCharType="separate"/>
            </w:r>
            <w:r w:rsidR="0004312C">
              <w:rPr>
                <w:noProof/>
                <w:webHidden/>
              </w:rPr>
              <w:t>10</w:t>
            </w:r>
            <w:r w:rsidR="0004312C">
              <w:rPr>
                <w:noProof/>
                <w:webHidden/>
              </w:rPr>
              <w:fldChar w:fldCharType="end"/>
            </w:r>
          </w:hyperlink>
        </w:p>
        <w:p w14:paraId="70666D0C" w14:textId="5A1C65D4" w:rsidR="0004312C" w:rsidRDefault="00F11ABF">
          <w:pPr>
            <w:pStyle w:val="INNH2"/>
            <w:rPr>
              <w:rFonts w:eastAsiaTheme="minorEastAsia"/>
              <w:noProof/>
              <w:lang w:eastAsia="nb-NO"/>
            </w:rPr>
          </w:pPr>
          <w:hyperlink w:anchor="_Toc155610947" w:history="1">
            <w:r w:rsidR="0004312C" w:rsidRPr="00537B5D">
              <w:rPr>
                <w:rStyle w:val="Hyperkobling"/>
                <w:noProof/>
              </w:rPr>
              <w:t>3.3. Bestilling/ordre</w:t>
            </w:r>
            <w:r w:rsidR="0004312C">
              <w:rPr>
                <w:noProof/>
                <w:webHidden/>
              </w:rPr>
              <w:tab/>
            </w:r>
            <w:r w:rsidR="0004312C">
              <w:rPr>
                <w:noProof/>
                <w:webHidden/>
              </w:rPr>
              <w:fldChar w:fldCharType="begin"/>
            </w:r>
            <w:r w:rsidR="0004312C">
              <w:rPr>
                <w:noProof/>
                <w:webHidden/>
              </w:rPr>
              <w:instrText xml:space="preserve"> PAGEREF _Toc155610947 \h </w:instrText>
            </w:r>
            <w:r w:rsidR="0004312C">
              <w:rPr>
                <w:noProof/>
                <w:webHidden/>
              </w:rPr>
            </w:r>
            <w:r w:rsidR="0004312C">
              <w:rPr>
                <w:noProof/>
                <w:webHidden/>
              </w:rPr>
              <w:fldChar w:fldCharType="separate"/>
            </w:r>
            <w:r w:rsidR="0004312C">
              <w:rPr>
                <w:noProof/>
                <w:webHidden/>
              </w:rPr>
              <w:t>10</w:t>
            </w:r>
            <w:r w:rsidR="0004312C">
              <w:rPr>
                <w:noProof/>
                <w:webHidden/>
              </w:rPr>
              <w:fldChar w:fldCharType="end"/>
            </w:r>
          </w:hyperlink>
        </w:p>
        <w:p w14:paraId="24724618" w14:textId="30F1BCB3" w:rsidR="0004312C" w:rsidRDefault="00F11ABF">
          <w:pPr>
            <w:pStyle w:val="INNH2"/>
            <w:rPr>
              <w:rFonts w:eastAsiaTheme="minorEastAsia"/>
              <w:noProof/>
              <w:lang w:eastAsia="nb-NO"/>
            </w:rPr>
          </w:pPr>
          <w:hyperlink w:anchor="_Toc155610948" w:history="1">
            <w:r w:rsidR="0004312C" w:rsidRPr="00537B5D">
              <w:rPr>
                <w:rStyle w:val="Hyperkobling"/>
                <w:noProof/>
              </w:rPr>
              <w:t>3.4. Krav til den fysiske leveransen</w:t>
            </w:r>
            <w:r w:rsidR="0004312C">
              <w:rPr>
                <w:noProof/>
                <w:webHidden/>
              </w:rPr>
              <w:tab/>
            </w:r>
            <w:r w:rsidR="0004312C">
              <w:rPr>
                <w:noProof/>
                <w:webHidden/>
              </w:rPr>
              <w:fldChar w:fldCharType="begin"/>
            </w:r>
            <w:r w:rsidR="0004312C">
              <w:rPr>
                <w:noProof/>
                <w:webHidden/>
              </w:rPr>
              <w:instrText xml:space="preserve"> PAGEREF _Toc155610948 \h </w:instrText>
            </w:r>
            <w:r w:rsidR="0004312C">
              <w:rPr>
                <w:noProof/>
                <w:webHidden/>
              </w:rPr>
            </w:r>
            <w:r w:rsidR="0004312C">
              <w:rPr>
                <w:noProof/>
                <w:webHidden/>
              </w:rPr>
              <w:fldChar w:fldCharType="separate"/>
            </w:r>
            <w:r w:rsidR="0004312C">
              <w:rPr>
                <w:noProof/>
                <w:webHidden/>
              </w:rPr>
              <w:t>10</w:t>
            </w:r>
            <w:r w:rsidR="0004312C">
              <w:rPr>
                <w:noProof/>
                <w:webHidden/>
              </w:rPr>
              <w:fldChar w:fldCharType="end"/>
            </w:r>
          </w:hyperlink>
        </w:p>
        <w:p w14:paraId="4EF7CD60" w14:textId="009DA16B" w:rsidR="0004312C" w:rsidRDefault="00F11ABF">
          <w:pPr>
            <w:pStyle w:val="INNH2"/>
            <w:rPr>
              <w:rFonts w:eastAsiaTheme="minorEastAsia"/>
              <w:noProof/>
              <w:lang w:eastAsia="nb-NO"/>
            </w:rPr>
          </w:pPr>
          <w:hyperlink w:anchor="_Toc155610949" w:history="1">
            <w:r w:rsidR="0004312C" w:rsidRPr="00537B5D">
              <w:rPr>
                <w:rStyle w:val="Hyperkobling"/>
                <w:noProof/>
              </w:rPr>
              <w:t>3.5. Måling og sanksjoner</w:t>
            </w:r>
            <w:r w:rsidR="0004312C">
              <w:rPr>
                <w:noProof/>
                <w:webHidden/>
              </w:rPr>
              <w:tab/>
            </w:r>
            <w:r w:rsidR="0004312C">
              <w:rPr>
                <w:noProof/>
                <w:webHidden/>
              </w:rPr>
              <w:fldChar w:fldCharType="begin"/>
            </w:r>
            <w:r w:rsidR="0004312C">
              <w:rPr>
                <w:noProof/>
                <w:webHidden/>
              </w:rPr>
              <w:instrText xml:space="preserve"> PAGEREF _Toc155610949 \h </w:instrText>
            </w:r>
            <w:r w:rsidR="0004312C">
              <w:rPr>
                <w:noProof/>
                <w:webHidden/>
              </w:rPr>
            </w:r>
            <w:r w:rsidR="0004312C">
              <w:rPr>
                <w:noProof/>
                <w:webHidden/>
              </w:rPr>
              <w:fldChar w:fldCharType="separate"/>
            </w:r>
            <w:r w:rsidR="0004312C">
              <w:rPr>
                <w:noProof/>
                <w:webHidden/>
              </w:rPr>
              <w:t>11</w:t>
            </w:r>
            <w:r w:rsidR="0004312C">
              <w:rPr>
                <w:noProof/>
                <w:webHidden/>
              </w:rPr>
              <w:fldChar w:fldCharType="end"/>
            </w:r>
          </w:hyperlink>
        </w:p>
        <w:p w14:paraId="138EC0BB" w14:textId="4C025A24" w:rsidR="0004312C" w:rsidRDefault="00F11ABF">
          <w:pPr>
            <w:pStyle w:val="INNH2"/>
            <w:rPr>
              <w:rFonts w:eastAsiaTheme="minorEastAsia"/>
              <w:noProof/>
              <w:lang w:eastAsia="nb-NO"/>
            </w:rPr>
          </w:pPr>
          <w:hyperlink w:anchor="_Toc155610950" w:history="1">
            <w:r w:rsidR="0004312C" w:rsidRPr="00537B5D">
              <w:rPr>
                <w:rStyle w:val="Hyperkobling"/>
                <w:noProof/>
              </w:rPr>
              <w:t>3.6. Generelle leveringsbetingelser</w:t>
            </w:r>
            <w:r w:rsidR="0004312C">
              <w:rPr>
                <w:noProof/>
                <w:webHidden/>
              </w:rPr>
              <w:tab/>
            </w:r>
            <w:r w:rsidR="0004312C">
              <w:rPr>
                <w:noProof/>
                <w:webHidden/>
              </w:rPr>
              <w:fldChar w:fldCharType="begin"/>
            </w:r>
            <w:r w:rsidR="0004312C">
              <w:rPr>
                <w:noProof/>
                <w:webHidden/>
              </w:rPr>
              <w:instrText xml:space="preserve"> PAGEREF _Toc155610950 \h </w:instrText>
            </w:r>
            <w:r w:rsidR="0004312C">
              <w:rPr>
                <w:noProof/>
                <w:webHidden/>
              </w:rPr>
            </w:r>
            <w:r w:rsidR="0004312C">
              <w:rPr>
                <w:noProof/>
                <w:webHidden/>
              </w:rPr>
              <w:fldChar w:fldCharType="separate"/>
            </w:r>
            <w:r w:rsidR="0004312C">
              <w:rPr>
                <w:noProof/>
                <w:webHidden/>
              </w:rPr>
              <w:t>11</w:t>
            </w:r>
            <w:r w:rsidR="0004312C">
              <w:rPr>
                <w:noProof/>
                <w:webHidden/>
              </w:rPr>
              <w:fldChar w:fldCharType="end"/>
            </w:r>
          </w:hyperlink>
        </w:p>
        <w:p w14:paraId="66848C24" w14:textId="39B95F6F" w:rsidR="0004312C" w:rsidRDefault="00F11ABF">
          <w:pPr>
            <w:pStyle w:val="INNH2"/>
            <w:rPr>
              <w:rFonts w:eastAsiaTheme="minorEastAsia"/>
              <w:noProof/>
              <w:lang w:eastAsia="nb-NO"/>
            </w:rPr>
          </w:pPr>
          <w:hyperlink w:anchor="_Toc155610951" w:history="1">
            <w:r w:rsidR="0004312C" w:rsidRPr="00537B5D">
              <w:rPr>
                <w:rStyle w:val="Hyperkobling"/>
                <w:noProof/>
              </w:rPr>
              <w:t>3.7. Rutiner ved mottak og avviksbehandling</w:t>
            </w:r>
            <w:r w:rsidR="0004312C">
              <w:rPr>
                <w:noProof/>
                <w:webHidden/>
              </w:rPr>
              <w:tab/>
            </w:r>
            <w:r w:rsidR="0004312C">
              <w:rPr>
                <w:noProof/>
                <w:webHidden/>
              </w:rPr>
              <w:fldChar w:fldCharType="begin"/>
            </w:r>
            <w:r w:rsidR="0004312C">
              <w:rPr>
                <w:noProof/>
                <w:webHidden/>
              </w:rPr>
              <w:instrText xml:space="preserve"> PAGEREF _Toc155610951 \h </w:instrText>
            </w:r>
            <w:r w:rsidR="0004312C">
              <w:rPr>
                <w:noProof/>
                <w:webHidden/>
              </w:rPr>
            </w:r>
            <w:r w:rsidR="0004312C">
              <w:rPr>
                <w:noProof/>
                <w:webHidden/>
              </w:rPr>
              <w:fldChar w:fldCharType="separate"/>
            </w:r>
            <w:r w:rsidR="0004312C">
              <w:rPr>
                <w:noProof/>
                <w:webHidden/>
              </w:rPr>
              <w:t>11</w:t>
            </w:r>
            <w:r w:rsidR="0004312C">
              <w:rPr>
                <w:noProof/>
                <w:webHidden/>
              </w:rPr>
              <w:fldChar w:fldCharType="end"/>
            </w:r>
          </w:hyperlink>
        </w:p>
        <w:p w14:paraId="0601227D" w14:textId="7C52A109" w:rsidR="0004312C" w:rsidRDefault="00F11ABF">
          <w:pPr>
            <w:pStyle w:val="INNH2"/>
            <w:rPr>
              <w:rFonts w:eastAsiaTheme="minorEastAsia"/>
              <w:noProof/>
              <w:lang w:eastAsia="nb-NO"/>
            </w:rPr>
          </w:pPr>
          <w:hyperlink w:anchor="_Toc155610952" w:history="1">
            <w:r w:rsidR="0004312C" w:rsidRPr="00537B5D">
              <w:rPr>
                <w:rStyle w:val="Hyperkobling"/>
                <w:noProof/>
              </w:rPr>
              <w:t>3.8. Tilbakekalling av varer</w:t>
            </w:r>
            <w:r w:rsidR="0004312C">
              <w:rPr>
                <w:noProof/>
                <w:webHidden/>
              </w:rPr>
              <w:tab/>
            </w:r>
            <w:r w:rsidR="0004312C">
              <w:rPr>
                <w:noProof/>
                <w:webHidden/>
              </w:rPr>
              <w:fldChar w:fldCharType="begin"/>
            </w:r>
            <w:r w:rsidR="0004312C">
              <w:rPr>
                <w:noProof/>
                <w:webHidden/>
              </w:rPr>
              <w:instrText xml:space="preserve"> PAGEREF _Toc155610952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494CDFA" w14:textId="20AFCCC3" w:rsidR="0004312C" w:rsidRDefault="00F11ABF">
          <w:pPr>
            <w:pStyle w:val="INNH1"/>
            <w:tabs>
              <w:tab w:val="right" w:leader="dot" w:pos="9060"/>
            </w:tabs>
            <w:rPr>
              <w:rFonts w:eastAsiaTheme="minorEastAsia"/>
              <w:noProof/>
              <w:lang w:eastAsia="nb-NO"/>
            </w:rPr>
          </w:pPr>
          <w:hyperlink w:anchor="_Toc155610958" w:history="1">
            <w:r w:rsidR="0004312C" w:rsidRPr="00537B5D">
              <w:rPr>
                <w:rStyle w:val="Hyperkobling"/>
                <w:noProof/>
              </w:rPr>
              <w:t>4. Partenes plikter</w:t>
            </w:r>
            <w:r w:rsidR="0004312C">
              <w:rPr>
                <w:noProof/>
                <w:webHidden/>
              </w:rPr>
              <w:tab/>
            </w:r>
            <w:r w:rsidR="0004312C">
              <w:rPr>
                <w:noProof/>
                <w:webHidden/>
              </w:rPr>
              <w:fldChar w:fldCharType="begin"/>
            </w:r>
            <w:r w:rsidR="0004312C">
              <w:rPr>
                <w:noProof/>
                <w:webHidden/>
              </w:rPr>
              <w:instrText xml:space="preserve"> PAGEREF _Toc155610958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0BAEF559" w14:textId="4A9CB9E2" w:rsidR="0004312C" w:rsidRDefault="00F11ABF">
          <w:pPr>
            <w:pStyle w:val="INNH2"/>
            <w:rPr>
              <w:rFonts w:eastAsiaTheme="minorEastAsia"/>
              <w:noProof/>
              <w:lang w:eastAsia="nb-NO"/>
            </w:rPr>
          </w:pPr>
          <w:hyperlink w:anchor="_Toc155610959" w:history="1">
            <w:r w:rsidR="0004312C" w:rsidRPr="00537B5D">
              <w:rPr>
                <w:rStyle w:val="Hyperkobling"/>
                <w:noProof/>
              </w:rPr>
              <w:t>4.1. Kundens plikter</w:t>
            </w:r>
            <w:r w:rsidR="0004312C">
              <w:rPr>
                <w:noProof/>
                <w:webHidden/>
              </w:rPr>
              <w:tab/>
            </w:r>
            <w:r w:rsidR="0004312C">
              <w:rPr>
                <w:noProof/>
                <w:webHidden/>
              </w:rPr>
              <w:fldChar w:fldCharType="begin"/>
            </w:r>
            <w:r w:rsidR="0004312C">
              <w:rPr>
                <w:noProof/>
                <w:webHidden/>
              </w:rPr>
              <w:instrText xml:space="preserve"> PAGEREF _Toc155610959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5206FED2" w14:textId="7A07D826" w:rsidR="0004312C" w:rsidRDefault="00F11ABF">
          <w:pPr>
            <w:pStyle w:val="INNH2"/>
            <w:rPr>
              <w:rFonts w:eastAsiaTheme="minorEastAsia"/>
              <w:noProof/>
              <w:lang w:eastAsia="nb-NO"/>
            </w:rPr>
          </w:pPr>
          <w:hyperlink w:anchor="_Toc155610960" w:history="1">
            <w:r w:rsidR="0004312C" w:rsidRPr="00537B5D">
              <w:rPr>
                <w:rStyle w:val="Hyperkobling"/>
                <w:noProof/>
              </w:rPr>
              <w:t>4.2. Leverandørens plikter</w:t>
            </w:r>
            <w:r w:rsidR="0004312C">
              <w:rPr>
                <w:noProof/>
                <w:webHidden/>
              </w:rPr>
              <w:tab/>
            </w:r>
            <w:r w:rsidR="0004312C">
              <w:rPr>
                <w:noProof/>
                <w:webHidden/>
              </w:rPr>
              <w:fldChar w:fldCharType="begin"/>
            </w:r>
            <w:r w:rsidR="0004312C">
              <w:rPr>
                <w:noProof/>
                <w:webHidden/>
              </w:rPr>
              <w:instrText xml:space="preserve"> PAGEREF _Toc155610960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16A8D8F" w14:textId="0EAFCE24" w:rsidR="0004312C" w:rsidRDefault="00F11ABF">
          <w:pPr>
            <w:pStyle w:val="INNH3"/>
            <w:tabs>
              <w:tab w:val="right" w:leader="dot" w:pos="9060"/>
            </w:tabs>
            <w:rPr>
              <w:rFonts w:eastAsiaTheme="minorEastAsia"/>
              <w:noProof/>
              <w:lang w:eastAsia="nb-NO"/>
            </w:rPr>
          </w:pPr>
          <w:hyperlink w:anchor="_Toc155610961" w:history="1">
            <w:r w:rsidR="0004312C" w:rsidRPr="00537B5D">
              <w:rPr>
                <w:rStyle w:val="Hyperkobling"/>
                <w:noProof/>
              </w:rPr>
              <w:t>4.2.1. Kvalitetssikring</w:t>
            </w:r>
            <w:r w:rsidR="0004312C">
              <w:rPr>
                <w:noProof/>
                <w:webHidden/>
              </w:rPr>
              <w:tab/>
            </w:r>
            <w:r w:rsidR="0004312C">
              <w:rPr>
                <w:noProof/>
                <w:webHidden/>
              </w:rPr>
              <w:fldChar w:fldCharType="begin"/>
            </w:r>
            <w:r w:rsidR="0004312C">
              <w:rPr>
                <w:noProof/>
                <w:webHidden/>
              </w:rPr>
              <w:instrText xml:space="preserve"> PAGEREF _Toc155610961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1FC5ADE6" w14:textId="10B1B9A1" w:rsidR="0004312C" w:rsidRDefault="00F11ABF">
          <w:pPr>
            <w:pStyle w:val="INNH3"/>
            <w:tabs>
              <w:tab w:val="right" w:leader="dot" w:pos="9060"/>
            </w:tabs>
            <w:rPr>
              <w:rFonts w:eastAsiaTheme="minorEastAsia"/>
              <w:noProof/>
              <w:lang w:eastAsia="nb-NO"/>
            </w:rPr>
          </w:pPr>
          <w:hyperlink w:anchor="_Toc155610962" w:history="1">
            <w:r w:rsidR="0004312C" w:rsidRPr="00537B5D">
              <w:rPr>
                <w:rStyle w:val="Hyperkobling"/>
                <w:noProof/>
              </w:rPr>
              <w:t>4.2.2. Forsyningssikkerhet</w:t>
            </w:r>
            <w:r w:rsidR="0004312C">
              <w:rPr>
                <w:noProof/>
                <w:webHidden/>
              </w:rPr>
              <w:tab/>
            </w:r>
            <w:r w:rsidR="0004312C">
              <w:rPr>
                <w:noProof/>
                <w:webHidden/>
              </w:rPr>
              <w:fldChar w:fldCharType="begin"/>
            </w:r>
            <w:r w:rsidR="0004312C">
              <w:rPr>
                <w:noProof/>
                <w:webHidden/>
              </w:rPr>
              <w:instrText xml:space="preserve"> PAGEREF _Toc155610962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DAD0946" w14:textId="154A7302" w:rsidR="0004312C" w:rsidRDefault="00F11ABF">
          <w:pPr>
            <w:pStyle w:val="INNH3"/>
            <w:tabs>
              <w:tab w:val="right" w:leader="dot" w:pos="9060"/>
            </w:tabs>
            <w:rPr>
              <w:rFonts w:eastAsiaTheme="minorEastAsia"/>
              <w:noProof/>
              <w:lang w:eastAsia="nb-NO"/>
            </w:rPr>
          </w:pPr>
          <w:hyperlink w:anchor="_Toc155610964" w:history="1">
            <w:r w:rsidR="0004312C" w:rsidRPr="00537B5D">
              <w:rPr>
                <w:rStyle w:val="Hyperkobling"/>
                <w:noProof/>
              </w:rPr>
              <w:t>4.2.3. Bruk av underleverandør</w:t>
            </w:r>
            <w:r w:rsidR="0004312C">
              <w:rPr>
                <w:noProof/>
                <w:webHidden/>
              </w:rPr>
              <w:tab/>
            </w:r>
            <w:r w:rsidR="0004312C">
              <w:rPr>
                <w:noProof/>
                <w:webHidden/>
              </w:rPr>
              <w:fldChar w:fldCharType="begin"/>
            </w:r>
            <w:r w:rsidR="0004312C">
              <w:rPr>
                <w:noProof/>
                <w:webHidden/>
              </w:rPr>
              <w:instrText xml:space="preserve"> PAGEREF _Toc155610964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249AF86" w14:textId="282451AE" w:rsidR="0004312C" w:rsidRDefault="00F11ABF">
          <w:pPr>
            <w:pStyle w:val="INNH3"/>
            <w:tabs>
              <w:tab w:val="right" w:leader="dot" w:pos="9060"/>
            </w:tabs>
            <w:rPr>
              <w:rFonts w:eastAsiaTheme="minorEastAsia"/>
              <w:noProof/>
              <w:lang w:eastAsia="nb-NO"/>
            </w:rPr>
          </w:pPr>
          <w:hyperlink w:anchor="_Toc155610965" w:history="1">
            <w:r w:rsidR="0004312C" w:rsidRPr="00537B5D">
              <w:rPr>
                <w:rStyle w:val="Hyperkobling"/>
                <w:noProof/>
              </w:rPr>
              <w:t>4.2.4. Produktansvar</w:t>
            </w:r>
            <w:r w:rsidR="0004312C">
              <w:rPr>
                <w:noProof/>
                <w:webHidden/>
              </w:rPr>
              <w:tab/>
            </w:r>
            <w:r w:rsidR="0004312C">
              <w:rPr>
                <w:noProof/>
                <w:webHidden/>
              </w:rPr>
              <w:fldChar w:fldCharType="begin"/>
            </w:r>
            <w:r w:rsidR="0004312C">
              <w:rPr>
                <w:noProof/>
                <w:webHidden/>
              </w:rPr>
              <w:instrText xml:space="preserve"> PAGEREF _Toc155610965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0FDF9381" w14:textId="521A09DD" w:rsidR="0004312C" w:rsidRDefault="00F11ABF">
          <w:pPr>
            <w:pStyle w:val="INNH3"/>
            <w:tabs>
              <w:tab w:val="right" w:leader="dot" w:pos="9060"/>
            </w:tabs>
            <w:rPr>
              <w:rFonts w:eastAsiaTheme="minorEastAsia"/>
              <w:noProof/>
              <w:lang w:eastAsia="nb-NO"/>
            </w:rPr>
          </w:pPr>
          <w:hyperlink w:anchor="_Toc155610966" w:history="1">
            <w:r w:rsidR="0004312C" w:rsidRPr="00537B5D">
              <w:rPr>
                <w:rStyle w:val="Hyperkobling"/>
                <w:noProof/>
              </w:rPr>
              <w:t>4.2.5. Statistikk</w:t>
            </w:r>
            <w:r w:rsidR="0004312C">
              <w:rPr>
                <w:noProof/>
                <w:webHidden/>
              </w:rPr>
              <w:tab/>
            </w:r>
            <w:r w:rsidR="0004312C">
              <w:rPr>
                <w:noProof/>
                <w:webHidden/>
              </w:rPr>
              <w:fldChar w:fldCharType="begin"/>
            </w:r>
            <w:r w:rsidR="0004312C">
              <w:rPr>
                <w:noProof/>
                <w:webHidden/>
              </w:rPr>
              <w:instrText xml:space="preserve"> PAGEREF _Toc155610966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0F2A7E07" w14:textId="213E1CF4" w:rsidR="0004312C" w:rsidRDefault="00F11ABF">
          <w:pPr>
            <w:pStyle w:val="INNH3"/>
            <w:tabs>
              <w:tab w:val="right" w:leader="dot" w:pos="9060"/>
            </w:tabs>
            <w:rPr>
              <w:rFonts w:eastAsiaTheme="minorEastAsia"/>
              <w:noProof/>
              <w:lang w:eastAsia="nb-NO"/>
            </w:rPr>
          </w:pPr>
          <w:hyperlink w:anchor="_Toc155610967" w:history="1">
            <w:r w:rsidR="0004312C" w:rsidRPr="00537B5D">
              <w:rPr>
                <w:rStyle w:val="Hyperkobling"/>
                <w:noProof/>
              </w:rPr>
              <w:t>4.2.6. Krav til medlemskap i returordning for sluttbehandling av emballasje</w:t>
            </w:r>
            <w:r w:rsidR="0004312C">
              <w:rPr>
                <w:noProof/>
                <w:webHidden/>
              </w:rPr>
              <w:tab/>
            </w:r>
            <w:r w:rsidR="0004312C">
              <w:rPr>
                <w:noProof/>
                <w:webHidden/>
              </w:rPr>
              <w:fldChar w:fldCharType="begin"/>
            </w:r>
            <w:r w:rsidR="0004312C">
              <w:rPr>
                <w:noProof/>
                <w:webHidden/>
              </w:rPr>
              <w:instrText xml:space="preserve"> PAGEREF _Toc155610967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6C3194ED" w14:textId="52BFFF12" w:rsidR="0004312C" w:rsidRDefault="00F11ABF">
          <w:pPr>
            <w:pStyle w:val="INNH3"/>
            <w:tabs>
              <w:tab w:val="right" w:leader="dot" w:pos="9060"/>
            </w:tabs>
            <w:rPr>
              <w:rFonts w:eastAsiaTheme="minorEastAsia"/>
              <w:noProof/>
              <w:lang w:eastAsia="nb-NO"/>
            </w:rPr>
          </w:pPr>
          <w:hyperlink w:anchor="_Toc155610968" w:history="1">
            <w:r w:rsidR="0004312C" w:rsidRPr="00537B5D">
              <w:rPr>
                <w:rStyle w:val="Hyperkobling"/>
                <w:noProof/>
              </w:rPr>
              <w:t>4.2.7. Forsikring</w:t>
            </w:r>
            <w:r w:rsidR="0004312C">
              <w:rPr>
                <w:noProof/>
                <w:webHidden/>
              </w:rPr>
              <w:tab/>
            </w:r>
            <w:r w:rsidR="0004312C">
              <w:rPr>
                <w:noProof/>
                <w:webHidden/>
              </w:rPr>
              <w:fldChar w:fldCharType="begin"/>
            </w:r>
            <w:r w:rsidR="0004312C">
              <w:rPr>
                <w:noProof/>
                <w:webHidden/>
              </w:rPr>
              <w:instrText xml:space="preserve"> PAGEREF _Toc155610968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452B45C1" w14:textId="3FC59732" w:rsidR="0004312C" w:rsidRDefault="00F11ABF">
          <w:pPr>
            <w:pStyle w:val="INNH3"/>
            <w:tabs>
              <w:tab w:val="right" w:leader="dot" w:pos="9060"/>
            </w:tabs>
            <w:rPr>
              <w:rFonts w:eastAsiaTheme="minorEastAsia"/>
              <w:noProof/>
              <w:lang w:eastAsia="nb-NO"/>
            </w:rPr>
          </w:pPr>
          <w:hyperlink w:anchor="_Toc155610969" w:history="1">
            <w:r w:rsidR="0004312C" w:rsidRPr="00537B5D">
              <w:rPr>
                <w:rStyle w:val="Hyperkobling"/>
                <w:noProof/>
              </w:rPr>
              <w:t>4.2.8. Opplæringsansvar</w:t>
            </w:r>
            <w:r w:rsidR="0004312C">
              <w:rPr>
                <w:noProof/>
                <w:webHidden/>
              </w:rPr>
              <w:tab/>
            </w:r>
            <w:r w:rsidR="0004312C">
              <w:rPr>
                <w:noProof/>
                <w:webHidden/>
              </w:rPr>
              <w:fldChar w:fldCharType="begin"/>
            </w:r>
            <w:r w:rsidR="0004312C">
              <w:rPr>
                <w:noProof/>
                <w:webHidden/>
              </w:rPr>
              <w:instrText xml:space="preserve"> PAGEREF _Toc155610969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281FC81E" w14:textId="63A99362" w:rsidR="0004312C" w:rsidRDefault="00F11ABF">
          <w:pPr>
            <w:pStyle w:val="INNH3"/>
            <w:tabs>
              <w:tab w:val="right" w:leader="dot" w:pos="9060"/>
            </w:tabs>
            <w:rPr>
              <w:rFonts w:eastAsiaTheme="minorEastAsia"/>
              <w:noProof/>
              <w:lang w:eastAsia="nb-NO"/>
            </w:rPr>
          </w:pPr>
          <w:hyperlink w:anchor="_Toc155610970" w:history="1">
            <w:r w:rsidR="0004312C" w:rsidRPr="00537B5D">
              <w:rPr>
                <w:rStyle w:val="Hyperkobling"/>
                <w:noProof/>
              </w:rPr>
              <w:t>4.2.9. Samfunnsansvar</w:t>
            </w:r>
            <w:r w:rsidR="0004312C">
              <w:rPr>
                <w:noProof/>
                <w:webHidden/>
              </w:rPr>
              <w:tab/>
            </w:r>
            <w:r w:rsidR="0004312C">
              <w:rPr>
                <w:noProof/>
                <w:webHidden/>
              </w:rPr>
              <w:fldChar w:fldCharType="begin"/>
            </w:r>
            <w:r w:rsidR="0004312C">
              <w:rPr>
                <w:noProof/>
                <w:webHidden/>
              </w:rPr>
              <w:instrText xml:space="preserve"> PAGEREF _Toc155610970 \h </w:instrText>
            </w:r>
            <w:r w:rsidR="0004312C">
              <w:rPr>
                <w:noProof/>
                <w:webHidden/>
              </w:rPr>
            </w:r>
            <w:r w:rsidR="0004312C">
              <w:rPr>
                <w:noProof/>
                <w:webHidden/>
              </w:rPr>
              <w:fldChar w:fldCharType="separate"/>
            </w:r>
            <w:r w:rsidR="0004312C">
              <w:rPr>
                <w:noProof/>
                <w:webHidden/>
              </w:rPr>
              <w:t>14</w:t>
            </w:r>
            <w:r w:rsidR="0004312C">
              <w:rPr>
                <w:noProof/>
                <w:webHidden/>
              </w:rPr>
              <w:fldChar w:fldCharType="end"/>
            </w:r>
          </w:hyperlink>
        </w:p>
        <w:p w14:paraId="664CF9EB" w14:textId="4ACD3262" w:rsidR="0004312C" w:rsidRDefault="00F11ABF">
          <w:pPr>
            <w:pStyle w:val="INNH3"/>
            <w:tabs>
              <w:tab w:val="right" w:leader="dot" w:pos="9060"/>
            </w:tabs>
            <w:rPr>
              <w:rFonts w:eastAsiaTheme="minorEastAsia"/>
              <w:noProof/>
              <w:lang w:eastAsia="nb-NO"/>
            </w:rPr>
          </w:pPr>
          <w:hyperlink w:anchor="_Toc155610971" w:history="1">
            <w:r w:rsidR="0004312C" w:rsidRPr="00537B5D">
              <w:rPr>
                <w:rStyle w:val="Hyperkobling"/>
                <w:noProof/>
              </w:rPr>
              <w:t>4.2.10. Behandling av personopplysninger</w:t>
            </w:r>
            <w:r w:rsidR="0004312C">
              <w:rPr>
                <w:noProof/>
                <w:webHidden/>
              </w:rPr>
              <w:tab/>
            </w:r>
            <w:r w:rsidR="0004312C">
              <w:rPr>
                <w:noProof/>
                <w:webHidden/>
              </w:rPr>
              <w:fldChar w:fldCharType="begin"/>
            </w:r>
            <w:r w:rsidR="0004312C">
              <w:rPr>
                <w:noProof/>
                <w:webHidden/>
              </w:rPr>
              <w:instrText xml:space="preserve"> PAGEREF _Toc155610971 \h </w:instrText>
            </w:r>
            <w:r w:rsidR="0004312C">
              <w:rPr>
                <w:noProof/>
                <w:webHidden/>
              </w:rPr>
            </w:r>
            <w:r w:rsidR="0004312C">
              <w:rPr>
                <w:noProof/>
                <w:webHidden/>
              </w:rPr>
              <w:fldChar w:fldCharType="separate"/>
            </w:r>
            <w:r w:rsidR="0004312C">
              <w:rPr>
                <w:noProof/>
                <w:webHidden/>
              </w:rPr>
              <w:t>14</w:t>
            </w:r>
            <w:r w:rsidR="0004312C">
              <w:rPr>
                <w:noProof/>
                <w:webHidden/>
              </w:rPr>
              <w:fldChar w:fldCharType="end"/>
            </w:r>
          </w:hyperlink>
        </w:p>
        <w:p w14:paraId="321C901A" w14:textId="696C8654" w:rsidR="0004312C" w:rsidRDefault="00F11ABF">
          <w:pPr>
            <w:pStyle w:val="INNH3"/>
            <w:tabs>
              <w:tab w:val="right" w:leader="dot" w:pos="9060"/>
            </w:tabs>
            <w:rPr>
              <w:rFonts w:eastAsiaTheme="minorEastAsia"/>
              <w:noProof/>
              <w:lang w:eastAsia="nb-NO"/>
            </w:rPr>
          </w:pPr>
          <w:hyperlink w:anchor="_Toc155610972" w:history="1">
            <w:r w:rsidR="0004312C" w:rsidRPr="00537B5D">
              <w:rPr>
                <w:rStyle w:val="Hyperkobling"/>
                <w:noProof/>
              </w:rPr>
              <w:t>4.2.11. Elektronisk varekatalog</w:t>
            </w:r>
            <w:r w:rsidR="0004312C">
              <w:rPr>
                <w:noProof/>
                <w:webHidden/>
              </w:rPr>
              <w:tab/>
            </w:r>
            <w:r w:rsidR="0004312C">
              <w:rPr>
                <w:noProof/>
                <w:webHidden/>
              </w:rPr>
              <w:fldChar w:fldCharType="begin"/>
            </w:r>
            <w:r w:rsidR="0004312C">
              <w:rPr>
                <w:noProof/>
                <w:webHidden/>
              </w:rPr>
              <w:instrText xml:space="preserve"> PAGEREF _Toc155610972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0CD10639" w14:textId="394487F5" w:rsidR="0004312C" w:rsidRDefault="00F11ABF">
          <w:pPr>
            <w:pStyle w:val="INNH2"/>
            <w:rPr>
              <w:rFonts w:eastAsiaTheme="minorEastAsia"/>
              <w:noProof/>
              <w:lang w:eastAsia="nb-NO"/>
            </w:rPr>
          </w:pPr>
          <w:hyperlink w:anchor="_Toc155610973" w:history="1">
            <w:r w:rsidR="0004312C" w:rsidRPr="00537B5D">
              <w:rPr>
                <w:rStyle w:val="Hyperkobling"/>
                <w:noProof/>
              </w:rPr>
              <w:t>4.3. Felles plikter</w:t>
            </w:r>
            <w:r w:rsidR="0004312C">
              <w:rPr>
                <w:noProof/>
                <w:webHidden/>
              </w:rPr>
              <w:tab/>
            </w:r>
            <w:r w:rsidR="0004312C">
              <w:rPr>
                <w:noProof/>
                <w:webHidden/>
              </w:rPr>
              <w:fldChar w:fldCharType="begin"/>
            </w:r>
            <w:r w:rsidR="0004312C">
              <w:rPr>
                <w:noProof/>
                <w:webHidden/>
              </w:rPr>
              <w:instrText xml:space="preserve"> PAGEREF _Toc155610973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49E864D7" w14:textId="4E6B858B" w:rsidR="0004312C" w:rsidRDefault="00F11ABF">
          <w:pPr>
            <w:pStyle w:val="INNH3"/>
            <w:tabs>
              <w:tab w:val="right" w:leader="dot" w:pos="9060"/>
            </w:tabs>
            <w:rPr>
              <w:rFonts w:eastAsiaTheme="minorEastAsia"/>
              <w:noProof/>
              <w:lang w:eastAsia="nb-NO"/>
            </w:rPr>
          </w:pPr>
          <w:hyperlink w:anchor="_Toc155610974" w:history="1">
            <w:r w:rsidR="0004312C" w:rsidRPr="00537B5D">
              <w:rPr>
                <w:rStyle w:val="Hyperkobling"/>
                <w:noProof/>
              </w:rPr>
              <w:t>4.3.1. Samarbeid</w:t>
            </w:r>
            <w:r w:rsidR="0004312C">
              <w:rPr>
                <w:noProof/>
                <w:webHidden/>
              </w:rPr>
              <w:tab/>
            </w:r>
            <w:r w:rsidR="0004312C">
              <w:rPr>
                <w:noProof/>
                <w:webHidden/>
              </w:rPr>
              <w:fldChar w:fldCharType="begin"/>
            </w:r>
            <w:r w:rsidR="0004312C">
              <w:rPr>
                <w:noProof/>
                <w:webHidden/>
              </w:rPr>
              <w:instrText xml:space="preserve"> PAGEREF _Toc155610974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7371656B" w14:textId="4437E4C0" w:rsidR="0004312C" w:rsidRDefault="00F11ABF">
          <w:pPr>
            <w:pStyle w:val="INNH3"/>
            <w:tabs>
              <w:tab w:val="right" w:leader="dot" w:pos="9060"/>
            </w:tabs>
            <w:rPr>
              <w:rFonts w:eastAsiaTheme="minorEastAsia"/>
              <w:noProof/>
              <w:lang w:eastAsia="nb-NO"/>
            </w:rPr>
          </w:pPr>
          <w:hyperlink w:anchor="_Toc155610975" w:history="1">
            <w:r w:rsidR="0004312C" w:rsidRPr="00537B5D">
              <w:rPr>
                <w:rStyle w:val="Hyperkobling"/>
                <w:noProof/>
              </w:rPr>
              <w:t>4.3.2. Kommunikasjon og møter</w:t>
            </w:r>
            <w:r w:rsidR="0004312C">
              <w:rPr>
                <w:noProof/>
                <w:webHidden/>
              </w:rPr>
              <w:tab/>
            </w:r>
            <w:r w:rsidR="0004312C">
              <w:rPr>
                <w:noProof/>
                <w:webHidden/>
              </w:rPr>
              <w:fldChar w:fldCharType="begin"/>
            </w:r>
            <w:r w:rsidR="0004312C">
              <w:rPr>
                <w:noProof/>
                <w:webHidden/>
              </w:rPr>
              <w:instrText xml:space="preserve"> PAGEREF _Toc155610975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604CA77D" w14:textId="423DF91C" w:rsidR="0004312C" w:rsidRDefault="00F11ABF">
          <w:pPr>
            <w:pStyle w:val="INNH1"/>
            <w:tabs>
              <w:tab w:val="right" w:leader="dot" w:pos="9060"/>
            </w:tabs>
            <w:rPr>
              <w:rFonts w:eastAsiaTheme="minorEastAsia"/>
              <w:noProof/>
              <w:lang w:eastAsia="nb-NO"/>
            </w:rPr>
          </w:pPr>
          <w:hyperlink w:anchor="_Toc155610976" w:history="1">
            <w:r w:rsidR="0004312C" w:rsidRPr="00537B5D">
              <w:rPr>
                <w:rStyle w:val="Hyperkobling"/>
                <w:noProof/>
              </w:rPr>
              <w:t>5. Vederlag og prisjustering</w:t>
            </w:r>
            <w:r w:rsidR="0004312C">
              <w:rPr>
                <w:noProof/>
                <w:webHidden/>
              </w:rPr>
              <w:tab/>
            </w:r>
            <w:r w:rsidR="0004312C">
              <w:rPr>
                <w:noProof/>
                <w:webHidden/>
              </w:rPr>
              <w:fldChar w:fldCharType="begin"/>
            </w:r>
            <w:r w:rsidR="0004312C">
              <w:rPr>
                <w:noProof/>
                <w:webHidden/>
              </w:rPr>
              <w:instrText xml:space="preserve"> PAGEREF _Toc155610976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77C25CB8" w14:textId="76C3188A" w:rsidR="0004312C" w:rsidRDefault="00F11ABF">
          <w:pPr>
            <w:pStyle w:val="INNH2"/>
            <w:rPr>
              <w:rFonts w:eastAsiaTheme="minorEastAsia"/>
              <w:noProof/>
              <w:lang w:eastAsia="nb-NO"/>
            </w:rPr>
          </w:pPr>
          <w:hyperlink w:anchor="_Toc155610977" w:history="1">
            <w:r w:rsidR="0004312C" w:rsidRPr="00537B5D">
              <w:rPr>
                <w:rStyle w:val="Hyperkobling"/>
                <w:noProof/>
              </w:rPr>
              <w:t>5.1. Vederlag</w:t>
            </w:r>
            <w:r w:rsidR="0004312C">
              <w:rPr>
                <w:noProof/>
                <w:webHidden/>
              </w:rPr>
              <w:tab/>
            </w:r>
            <w:r w:rsidR="0004312C">
              <w:rPr>
                <w:noProof/>
                <w:webHidden/>
              </w:rPr>
              <w:fldChar w:fldCharType="begin"/>
            </w:r>
            <w:r w:rsidR="0004312C">
              <w:rPr>
                <w:noProof/>
                <w:webHidden/>
              </w:rPr>
              <w:instrText xml:space="preserve"> PAGEREF _Toc155610977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766BF7C6" w14:textId="2C07CE13" w:rsidR="0004312C" w:rsidRDefault="00F11ABF">
          <w:pPr>
            <w:pStyle w:val="INNH2"/>
            <w:rPr>
              <w:rFonts w:eastAsiaTheme="minorEastAsia"/>
              <w:noProof/>
              <w:lang w:eastAsia="nb-NO"/>
            </w:rPr>
          </w:pPr>
          <w:hyperlink w:anchor="_Toc155610978" w:history="1">
            <w:r w:rsidR="0004312C" w:rsidRPr="00537B5D">
              <w:rPr>
                <w:rStyle w:val="Hyperkobling"/>
                <w:noProof/>
              </w:rPr>
              <w:t>5.2. Prisjustering</w:t>
            </w:r>
            <w:r w:rsidR="0004312C">
              <w:rPr>
                <w:noProof/>
                <w:webHidden/>
              </w:rPr>
              <w:tab/>
            </w:r>
            <w:r w:rsidR="0004312C">
              <w:rPr>
                <w:noProof/>
                <w:webHidden/>
              </w:rPr>
              <w:fldChar w:fldCharType="begin"/>
            </w:r>
            <w:r w:rsidR="0004312C">
              <w:rPr>
                <w:noProof/>
                <w:webHidden/>
              </w:rPr>
              <w:instrText xml:space="preserve"> PAGEREF _Toc155610978 \h </w:instrText>
            </w:r>
            <w:r w:rsidR="0004312C">
              <w:rPr>
                <w:noProof/>
                <w:webHidden/>
              </w:rPr>
            </w:r>
            <w:r w:rsidR="0004312C">
              <w:rPr>
                <w:noProof/>
                <w:webHidden/>
              </w:rPr>
              <w:fldChar w:fldCharType="separate"/>
            </w:r>
            <w:r w:rsidR="0004312C">
              <w:rPr>
                <w:noProof/>
                <w:webHidden/>
              </w:rPr>
              <w:t>16</w:t>
            </w:r>
            <w:r w:rsidR="0004312C">
              <w:rPr>
                <w:noProof/>
                <w:webHidden/>
              </w:rPr>
              <w:fldChar w:fldCharType="end"/>
            </w:r>
          </w:hyperlink>
        </w:p>
        <w:p w14:paraId="270D6DBA" w14:textId="4C33C763" w:rsidR="0004312C" w:rsidRDefault="00F11ABF">
          <w:pPr>
            <w:pStyle w:val="INNH3"/>
            <w:tabs>
              <w:tab w:val="right" w:leader="dot" w:pos="9060"/>
            </w:tabs>
            <w:rPr>
              <w:rFonts w:eastAsiaTheme="minorEastAsia"/>
              <w:noProof/>
              <w:lang w:eastAsia="nb-NO"/>
            </w:rPr>
          </w:pPr>
          <w:hyperlink w:anchor="_Toc155610979" w:history="1">
            <w:r w:rsidR="0004312C" w:rsidRPr="00537B5D">
              <w:rPr>
                <w:rStyle w:val="Hyperkobling"/>
                <w:noProof/>
              </w:rPr>
              <w:t>5.2.1. Prisjustering som følge av myndighetsvedtak</w:t>
            </w:r>
            <w:r w:rsidR="0004312C">
              <w:rPr>
                <w:noProof/>
                <w:webHidden/>
              </w:rPr>
              <w:tab/>
            </w:r>
            <w:r w:rsidR="0004312C">
              <w:rPr>
                <w:noProof/>
                <w:webHidden/>
              </w:rPr>
              <w:fldChar w:fldCharType="begin"/>
            </w:r>
            <w:r w:rsidR="0004312C">
              <w:rPr>
                <w:noProof/>
                <w:webHidden/>
              </w:rPr>
              <w:instrText xml:space="preserve"> PAGEREF _Toc155610979 \h </w:instrText>
            </w:r>
            <w:r w:rsidR="0004312C">
              <w:rPr>
                <w:noProof/>
                <w:webHidden/>
              </w:rPr>
            </w:r>
            <w:r w:rsidR="0004312C">
              <w:rPr>
                <w:noProof/>
                <w:webHidden/>
              </w:rPr>
              <w:fldChar w:fldCharType="separate"/>
            </w:r>
            <w:r w:rsidR="0004312C">
              <w:rPr>
                <w:noProof/>
                <w:webHidden/>
              </w:rPr>
              <w:t>16</w:t>
            </w:r>
            <w:r w:rsidR="0004312C">
              <w:rPr>
                <w:noProof/>
                <w:webHidden/>
              </w:rPr>
              <w:fldChar w:fldCharType="end"/>
            </w:r>
          </w:hyperlink>
        </w:p>
        <w:p w14:paraId="493749B8" w14:textId="2391BE5F" w:rsidR="0004312C" w:rsidRDefault="00F11ABF">
          <w:pPr>
            <w:pStyle w:val="INNH3"/>
            <w:tabs>
              <w:tab w:val="right" w:leader="dot" w:pos="9060"/>
            </w:tabs>
            <w:rPr>
              <w:rFonts w:eastAsiaTheme="minorEastAsia"/>
              <w:noProof/>
              <w:lang w:eastAsia="nb-NO"/>
            </w:rPr>
          </w:pPr>
          <w:hyperlink w:anchor="_Toc155610980" w:history="1">
            <w:r w:rsidR="0004312C" w:rsidRPr="00537B5D">
              <w:rPr>
                <w:rStyle w:val="Hyperkobling"/>
                <w:noProof/>
              </w:rPr>
              <w:t>5.2.2. Prisjustering som følge av valutaendringer</w:t>
            </w:r>
            <w:r w:rsidR="0004312C">
              <w:rPr>
                <w:noProof/>
                <w:webHidden/>
              </w:rPr>
              <w:tab/>
            </w:r>
            <w:r w:rsidR="0004312C">
              <w:rPr>
                <w:noProof/>
                <w:webHidden/>
              </w:rPr>
              <w:fldChar w:fldCharType="begin"/>
            </w:r>
            <w:r w:rsidR="0004312C">
              <w:rPr>
                <w:noProof/>
                <w:webHidden/>
              </w:rPr>
              <w:instrText xml:space="preserve"> PAGEREF _Toc155610980 \h </w:instrText>
            </w:r>
            <w:r w:rsidR="0004312C">
              <w:rPr>
                <w:noProof/>
                <w:webHidden/>
              </w:rPr>
            </w:r>
            <w:r w:rsidR="0004312C">
              <w:rPr>
                <w:noProof/>
                <w:webHidden/>
              </w:rPr>
              <w:fldChar w:fldCharType="separate"/>
            </w:r>
            <w:r w:rsidR="0004312C">
              <w:rPr>
                <w:noProof/>
                <w:webHidden/>
              </w:rPr>
              <w:t>16</w:t>
            </w:r>
            <w:r w:rsidR="0004312C">
              <w:rPr>
                <w:noProof/>
                <w:webHidden/>
              </w:rPr>
              <w:fldChar w:fldCharType="end"/>
            </w:r>
          </w:hyperlink>
        </w:p>
        <w:p w14:paraId="6913E6D1" w14:textId="0C7BFAAA" w:rsidR="0004312C" w:rsidRDefault="00F11ABF">
          <w:pPr>
            <w:pStyle w:val="INNH3"/>
            <w:tabs>
              <w:tab w:val="right" w:leader="dot" w:pos="9060"/>
            </w:tabs>
            <w:rPr>
              <w:rFonts w:eastAsiaTheme="minorEastAsia"/>
              <w:noProof/>
              <w:lang w:eastAsia="nb-NO"/>
            </w:rPr>
          </w:pPr>
          <w:hyperlink w:anchor="_Toc155610981" w:history="1">
            <w:r w:rsidR="0004312C" w:rsidRPr="00537B5D">
              <w:rPr>
                <w:rStyle w:val="Hyperkobling"/>
                <w:noProof/>
              </w:rPr>
              <w:t>5.2.3. Prisjustering som følge av indeksregulering</w:t>
            </w:r>
            <w:r w:rsidR="0004312C">
              <w:rPr>
                <w:noProof/>
                <w:webHidden/>
              </w:rPr>
              <w:tab/>
            </w:r>
            <w:r w:rsidR="0004312C">
              <w:rPr>
                <w:noProof/>
                <w:webHidden/>
              </w:rPr>
              <w:fldChar w:fldCharType="begin"/>
            </w:r>
            <w:r w:rsidR="0004312C">
              <w:rPr>
                <w:noProof/>
                <w:webHidden/>
              </w:rPr>
              <w:instrText xml:space="preserve"> PAGEREF _Toc155610981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3B8ACB00" w14:textId="1A76A7A7" w:rsidR="0004312C" w:rsidRDefault="00F11ABF">
          <w:pPr>
            <w:pStyle w:val="INNH3"/>
            <w:tabs>
              <w:tab w:val="right" w:leader="dot" w:pos="9060"/>
            </w:tabs>
            <w:rPr>
              <w:rFonts w:eastAsiaTheme="minorEastAsia"/>
              <w:noProof/>
              <w:lang w:eastAsia="nb-NO"/>
            </w:rPr>
          </w:pPr>
          <w:hyperlink w:anchor="_Toc155610982" w:history="1">
            <w:r w:rsidR="0004312C" w:rsidRPr="00537B5D">
              <w:rPr>
                <w:rStyle w:val="Hyperkobling"/>
                <w:noProof/>
              </w:rPr>
              <w:t>5.2.4. Prisjustering av opsjoner</w:t>
            </w:r>
            <w:r w:rsidR="0004312C">
              <w:rPr>
                <w:noProof/>
                <w:webHidden/>
              </w:rPr>
              <w:tab/>
            </w:r>
            <w:r w:rsidR="0004312C">
              <w:rPr>
                <w:noProof/>
                <w:webHidden/>
              </w:rPr>
              <w:fldChar w:fldCharType="begin"/>
            </w:r>
            <w:r w:rsidR="0004312C">
              <w:rPr>
                <w:noProof/>
                <w:webHidden/>
              </w:rPr>
              <w:instrText xml:space="preserve"> PAGEREF _Toc155610982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569A8821" w14:textId="0EF3D563" w:rsidR="0004312C" w:rsidRDefault="00F11ABF">
          <w:pPr>
            <w:pStyle w:val="INNH3"/>
            <w:tabs>
              <w:tab w:val="right" w:leader="dot" w:pos="9060"/>
            </w:tabs>
            <w:rPr>
              <w:rFonts w:eastAsiaTheme="minorEastAsia"/>
              <w:noProof/>
              <w:lang w:eastAsia="nb-NO"/>
            </w:rPr>
          </w:pPr>
          <w:hyperlink w:anchor="_Toc155610983" w:history="1">
            <w:r w:rsidR="0004312C" w:rsidRPr="00537B5D">
              <w:rPr>
                <w:rStyle w:val="Hyperkobling"/>
                <w:noProof/>
              </w:rPr>
              <w:t>Avtalens prisjusteringsbestemmelse(r) gjelder også for pris på aktuelle opsjoner.</w:t>
            </w:r>
            <w:r w:rsidR="0004312C">
              <w:rPr>
                <w:noProof/>
                <w:webHidden/>
              </w:rPr>
              <w:tab/>
            </w:r>
            <w:r w:rsidR="0004312C">
              <w:rPr>
                <w:noProof/>
                <w:webHidden/>
              </w:rPr>
              <w:fldChar w:fldCharType="begin"/>
            </w:r>
            <w:r w:rsidR="0004312C">
              <w:rPr>
                <w:noProof/>
                <w:webHidden/>
              </w:rPr>
              <w:instrText xml:space="preserve"> PAGEREF _Toc155610983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01653E9F" w14:textId="4A91B7AC" w:rsidR="0004312C" w:rsidRDefault="00F11ABF">
          <w:pPr>
            <w:pStyle w:val="INNH2"/>
            <w:rPr>
              <w:rFonts w:eastAsiaTheme="minorEastAsia"/>
              <w:noProof/>
              <w:lang w:eastAsia="nb-NO"/>
            </w:rPr>
          </w:pPr>
          <w:hyperlink w:anchor="_Toc155610984" w:history="1">
            <w:r w:rsidR="0004312C" w:rsidRPr="00537B5D">
              <w:rPr>
                <w:rStyle w:val="Hyperkobling"/>
                <w:noProof/>
              </w:rPr>
              <w:t>5.3. Fakturerings- og betalingsbetingelser</w:t>
            </w:r>
            <w:r w:rsidR="0004312C">
              <w:rPr>
                <w:noProof/>
                <w:webHidden/>
              </w:rPr>
              <w:tab/>
            </w:r>
            <w:r w:rsidR="0004312C">
              <w:rPr>
                <w:noProof/>
                <w:webHidden/>
              </w:rPr>
              <w:fldChar w:fldCharType="begin"/>
            </w:r>
            <w:r w:rsidR="0004312C">
              <w:rPr>
                <w:noProof/>
                <w:webHidden/>
              </w:rPr>
              <w:instrText xml:space="preserve"> PAGEREF _Toc155610984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24200B11" w14:textId="0D4F4A63" w:rsidR="0004312C" w:rsidRDefault="00F11ABF">
          <w:pPr>
            <w:pStyle w:val="INNH2"/>
            <w:rPr>
              <w:rFonts w:eastAsiaTheme="minorEastAsia"/>
              <w:noProof/>
              <w:lang w:eastAsia="nb-NO"/>
            </w:rPr>
          </w:pPr>
          <w:hyperlink w:anchor="_Toc155610985" w:history="1">
            <w:r w:rsidR="0004312C" w:rsidRPr="00537B5D">
              <w:rPr>
                <w:rStyle w:val="Hyperkobling"/>
                <w:noProof/>
              </w:rPr>
              <w:t>5.4. Forsinkelsesrente</w:t>
            </w:r>
            <w:r w:rsidR="0004312C">
              <w:rPr>
                <w:noProof/>
                <w:webHidden/>
              </w:rPr>
              <w:tab/>
            </w:r>
            <w:r w:rsidR="0004312C">
              <w:rPr>
                <w:noProof/>
                <w:webHidden/>
              </w:rPr>
              <w:fldChar w:fldCharType="begin"/>
            </w:r>
            <w:r w:rsidR="0004312C">
              <w:rPr>
                <w:noProof/>
                <w:webHidden/>
              </w:rPr>
              <w:instrText xml:space="preserve"> PAGEREF _Toc155610985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C555295" w14:textId="42050C45" w:rsidR="0004312C" w:rsidRDefault="00F11ABF">
          <w:pPr>
            <w:pStyle w:val="INNH1"/>
            <w:tabs>
              <w:tab w:val="right" w:leader="dot" w:pos="9060"/>
            </w:tabs>
            <w:rPr>
              <w:rFonts w:eastAsiaTheme="minorEastAsia"/>
              <w:noProof/>
              <w:lang w:eastAsia="nb-NO"/>
            </w:rPr>
          </w:pPr>
          <w:hyperlink w:anchor="_Toc155610986" w:history="1">
            <w:r w:rsidR="0004312C" w:rsidRPr="00537B5D">
              <w:rPr>
                <w:rStyle w:val="Hyperkobling"/>
                <w:noProof/>
              </w:rPr>
              <w:t>6. Endringer</w:t>
            </w:r>
            <w:r w:rsidR="0004312C">
              <w:rPr>
                <w:noProof/>
                <w:webHidden/>
              </w:rPr>
              <w:tab/>
            </w:r>
            <w:r w:rsidR="0004312C">
              <w:rPr>
                <w:noProof/>
                <w:webHidden/>
              </w:rPr>
              <w:fldChar w:fldCharType="begin"/>
            </w:r>
            <w:r w:rsidR="0004312C">
              <w:rPr>
                <w:noProof/>
                <w:webHidden/>
              </w:rPr>
              <w:instrText xml:space="preserve"> PAGEREF _Toc155610986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04E0770" w14:textId="6838EB59" w:rsidR="0004312C" w:rsidRDefault="00F11ABF">
          <w:pPr>
            <w:pStyle w:val="INNH2"/>
            <w:rPr>
              <w:rFonts w:eastAsiaTheme="minorEastAsia"/>
              <w:noProof/>
              <w:lang w:eastAsia="nb-NO"/>
            </w:rPr>
          </w:pPr>
          <w:hyperlink w:anchor="_Toc155610987" w:history="1">
            <w:r w:rsidR="0004312C" w:rsidRPr="00537B5D">
              <w:rPr>
                <w:rStyle w:val="Hyperkobling"/>
                <w:noProof/>
              </w:rPr>
              <w:t>6.1. Generelt</w:t>
            </w:r>
            <w:r w:rsidR="0004312C">
              <w:rPr>
                <w:noProof/>
                <w:webHidden/>
              </w:rPr>
              <w:tab/>
            </w:r>
            <w:r w:rsidR="0004312C">
              <w:rPr>
                <w:noProof/>
                <w:webHidden/>
              </w:rPr>
              <w:fldChar w:fldCharType="begin"/>
            </w:r>
            <w:r w:rsidR="0004312C">
              <w:rPr>
                <w:noProof/>
                <w:webHidden/>
              </w:rPr>
              <w:instrText xml:space="preserve"> PAGEREF _Toc155610987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C804C18" w14:textId="4F93D2F2" w:rsidR="0004312C" w:rsidRDefault="00F11ABF">
          <w:pPr>
            <w:pStyle w:val="INNH2"/>
            <w:rPr>
              <w:rFonts w:eastAsiaTheme="minorEastAsia"/>
              <w:noProof/>
              <w:lang w:eastAsia="nb-NO"/>
            </w:rPr>
          </w:pPr>
          <w:hyperlink w:anchor="_Toc155610988" w:history="1">
            <w:r w:rsidR="0004312C" w:rsidRPr="00537B5D">
              <w:rPr>
                <w:rStyle w:val="Hyperkobling"/>
                <w:noProof/>
              </w:rPr>
              <w:t>6.2. Vederlag for endringer</w:t>
            </w:r>
            <w:r w:rsidR="0004312C">
              <w:rPr>
                <w:noProof/>
                <w:webHidden/>
              </w:rPr>
              <w:tab/>
            </w:r>
            <w:r w:rsidR="0004312C">
              <w:rPr>
                <w:noProof/>
                <w:webHidden/>
              </w:rPr>
              <w:fldChar w:fldCharType="begin"/>
            </w:r>
            <w:r w:rsidR="0004312C">
              <w:rPr>
                <w:noProof/>
                <w:webHidden/>
              </w:rPr>
              <w:instrText xml:space="preserve"> PAGEREF _Toc155610988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60F43106" w14:textId="0274B5F2" w:rsidR="0004312C" w:rsidRDefault="00F11ABF">
          <w:pPr>
            <w:pStyle w:val="INNH2"/>
            <w:rPr>
              <w:rFonts w:eastAsiaTheme="minorEastAsia"/>
              <w:noProof/>
              <w:lang w:eastAsia="nb-NO"/>
            </w:rPr>
          </w:pPr>
          <w:hyperlink w:anchor="_Toc155610989" w:history="1">
            <w:r w:rsidR="0004312C" w:rsidRPr="00537B5D">
              <w:rPr>
                <w:rStyle w:val="Hyperkobling"/>
                <w:noProof/>
              </w:rPr>
              <w:t>6.3. Endringer i sortiment</w:t>
            </w:r>
            <w:r w:rsidR="0004312C">
              <w:rPr>
                <w:noProof/>
                <w:webHidden/>
              </w:rPr>
              <w:tab/>
            </w:r>
            <w:r w:rsidR="0004312C">
              <w:rPr>
                <w:noProof/>
                <w:webHidden/>
              </w:rPr>
              <w:fldChar w:fldCharType="begin"/>
            </w:r>
            <w:r w:rsidR="0004312C">
              <w:rPr>
                <w:noProof/>
                <w:webHidden/>
              </w:rPr>
              <w:instrText xml:space="preserve"> PAGEREF _Toc155610989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13099A36" w14:textId="5A542CFE" w:rsidR="0004312C" w:rsidRDefault="00F11ABF">
          <w:pPr>
            <w:pStyle w:val="INNH3"/>
            <w:tabs>
              <w:tab w:val="right" w:leader="dot" w:pos="9060"/>
            </w:tabs>
            <w:rPr>
              <w:rFonts w:eastAsiaTheme="minorEastAsia"/>
              <w:noProof/>
              <w:lang w:eastAsia="nb-NO"/>
            </w:rPr>
          </w:pPr>
          <w:hyperlink w:anchor="_Toc155610990" w:history="1">
            <w:r w:rsidR="0004312C" w:rsidRPr="00537B5D">
              <w:rPr>
                <w:rStyle w:val="Hyperkobling"/>
                <w:noProof/>
              </w:rPr>
              <w:t>6.3.1. Generelt</w:t>
            </w:r>
            <w:r w:rsidR="0004312C">
              <w:rPr>
                <w:noProof/>
                <w:webHidden/>
              </w:rPr>
              <w:tab/>
            </w:r>
            <w:r w:rsidR="0004312C">
              <w:rPr>
                <w:noProof/>
                <w:webHidden/>
              </w:rPr>
              <w:fldChar w:fldCharType="begin"/>
            </w:r>
            <w:r w:rsidR="0004312C">
              <w:rPr>
                <w:noProof/>
                <w:webHidden/>
              </w:rPr>
              <w:instrText xml:space="preserve"> PAGEREF _Toc155610990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26DB3B9" w14:textId="756F79E1" w:rsidR="0004312C" w:rsidRDefault="00F11ABF">
          <w:pPr>
            <w:pStyle w:val="INNH3"/>
            <w:tabs>
              <w:tab w:val="right" w:leader="dot" w:pos="9060"/>
            </w:tabs>
            <w:rPr>
              <w:rFonts w:eastAsiaTheme="minorEastAsia"/>
              <w:noProof/>
              <w:lang w:eastAsia="nb-NO"/>
            </w:rPr>
          </w:pPr>
          <w:hyperlink w:anchor="_Toc155610991" w:history="1">
            <w:r w:rsidR="0004312C" w:rsidRPr="00537B5D">
              <w:rPr>
                <w:rStyle w:val="Hyperkobling"/>
                <w:noProof/>
              </w:rPr>
              <w:t>6.3.2. Leverandørens mulighet til å forespørre endringer i sortimentet</w:t>
            </w:r>
            <w:r w:rsidR="0004312C">
              <w:rPr>
                <w:noProof/>
                <w:webHidden/>
              </w:rPr>
              <w:tab/>
            </w:r>
            <w:r w:rsidR="0004312C">
              <w:rPr>
                <w:noProof/>
                <w:webHidden/>
              </w:rPr>
              <w:fldChar w:fldCharType="begin"/>
            </w:r>
            <w:r w:rsidR="0004312C">
              <w:rPr>
                <w:noProof/>
                <w:webHidden/>
              </w:rPr>
              <w:instrText xml:space="preserve"> PAGEREF _Toc155610991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594C38E" w14:textId="2C0A7218" w:rsidR="0004312C" w:rsidRDefault="00F11ABF">
          <w:pPr>
            <w:pStyle w:val="INNH3"/>
            <w:tabs>
              <w:tab w:val="right" w:leader="dot" w:pos="9060"/>
            </w:tabs>
            <w:rPr>
              <w:rFonts w:eastAsiaTheme="minorEastAsia"/>
              <w:noProof/>
              <w:lang w:eastAsia="nb-NO"/>
            </w:rPr>
          </w:pPr>
          <w:hyperlink w:anchor="_Toc155610992" w:history="1">
            <w:r w:rsidR="0004312C" w:rsidRPr="00537B5D">
              <w:rPr>
                <w:rStyle w:val="Hyperkobling"/>
                <w:noProof/>
              </w:rPr>
              <w:t>6.3.3. Kundens mulighet til å forespørre endringer i sortimentet</w:t>
            </w:r>
            <w:r w:rsidR="0004312C">
              <w:rPr>
                <w:noProof/>
                <w:webHidden/>
              </w:rPr>
              <w:tab/>
            </w:r>
            <w:r w:rsidR="0004312C">
              <w:rPr>
                <w:noProof/>
                <w:webHidden/>
              </w:rPr>
              <w:fldChar w:fldCharType="begin"/>
            </w:r>
            <w:r w:rsidR="0004312C">
              <w:rPr>
                <w:noProof/>
                <w:webHidden/>
              </w:rPr>
              <w:instrText xml:space="preserve"> PAGEREF _Toc155610992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671F0875" w14:textId="3E84FABD" w:rsidR="0004312C" w:rsidRDefault="00F11ABF">
          <w:pPr>
            <w:pStyle w:val="INNH3"/>
            <w:tabs>
              <w:tab w:val="right" w:leader="dot" w:pos="9060"/>
            </w:tabs>
            <w:rPr>
              <w:rFonts w:eastAsiaTheme="minorEastAsia"/>
              <w:noProof/>
              <w:lang w:eastAsia="nb-NO"/>
            </w:rPr>
          </w:pPr>
          <w:hyperlink w:anchor="_Toc155610993" w:history="1">
            <w:r w:rsidR="0004312C" w:rsidRPr="00537B5D">
              <w:rPr>
                <w:rStyle w:val="Hyperkobling"/>
                <w:noProof/>
              </w:rPr>
              <w:t>6.3.4. Vederlag ved sortimentsendringer</w:t>
            </w:r>
            <w:r w:rsidR="0004312C">
              <w:rPr>
                <w:noProof/>
                <w:webHidden/>
              </w:rPr>
              <w:tab/>
            </w:r>
            <w:r w:rsidR="0004312C">
              <w:rPr>
                <w:noProof/>
                <w:webHidden/>
              </w:rPr>
              <w:fldChar w:fldCharType="begin"/>
            </w:r>
            <w:r w:rsidR="0004312C">
              <w:rPr>
                <w:noProof/>
                <w:webHidden/>
              </w:rPr>
              <w:instrText xml:space="preserve"> PAGEREF _Toc155610993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2C9463AC" w14:textId="1BA5BB4D" w:rsidR="0004312C" w:rsidRDefault="00F11ABF">
          <w:pPr>
            <w:pStyle w:val="INNH3"/>
            <w:tabs>
              <w:tab w:val="right" w:leader="dot" w:pos="9060"/>
            </w:tabs>
            <w:rPr>
              <w:rFonts w:eastAsiaTheme="minorEastAsia"/>
              <w:noProof/>
              <w:lang w:eastAsia="nb-NO"/>
            </w:rPr>
          </w:pPr>
          <w:hyperlink w:anchor="_Toc155610994" w:history="1">
            <w:r w:rsidR="0004312C" w:rsidRPr="00537B5D">
              <w:rPr>
                <w:rStyle w:val="Hyperkobling"/>
                <w:noProof/>
              </w:rPr>
              <w:t>6.3.5. Kundens rett til å prøve nye produkter</w:t>
            </w:r>
            <w:r w:rsidR="0004312C">
              <w:rPr>
                <w:noProof/>
                <w:webHidden/>
              </w:rPr>
              <w:tab/>
            </w:r>
            <w:r w:rsidR="0004312C">
              <w:rPr>
                <w:noProof/>
                <w:webHidden/>
              </w:rPr>
              <w:fldChar w:fldCharType="begin"/>
            </w:r>
            <w:r w:rsidR="0004312C">
              <w:rPr>
                <w:noProof/>
                <w:webHidden/>
              </w:rPr>
              <w:instrText xml:space="preserve"> PAGEREF _Toc155610994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53C077ED" w14:textId="65DB88BA" w:rsidR="0004312C" w:rsidRDefault="00F11ABF">
          <w:pPr>
            <w:pStyle w:val="INNH1"/>
            <w:tabs>
              <w:tab w:val="right" w:leader="dot" w:pos="9060"/>
            </w:tabs>
            <w:rPr>
              <w:rFonts w:eastAsiaTheme="minorEastAsia"/>
              <w:noProof/>
              <w:lang w:eastAsia="nb-NO"/>
            </w:rPr>
          </w:pPr>
          <w:hyperlink w:anchor="_Toc155610995" w:history="1">
            <w:r w:rsidR="0004312C" w:rsidRPr="00537B5D">
              <w:rPr>
                <w:rStyle w:val="Hyperkobling"/>
                <w:noProof/>
              </w:rPr>
              <w:t>7. Garantier</w:t>
            </w:r>
            <w:r w:rsidR="0004312C">
              <w:rPr>
                <w:noProof/>
                <w:webHidden/>
              </w:rPr>
              <w:tab/>
            </w:r>
            <w:r w:rsidR="0004312C">
              <w:rPr>
                <w:noProof/>
                <w:webHidden/>
              </w:rPr>
              <w:fldChar w:fldCharType="begin"/>
            </w:r>
            <w:r w:rsidR="0004312C">
              <w:rPr>
                <w:noProof/>
                <w:webHidden/>
              </w:rPr>
              <w:instrText xml:space="preserve"> PAGEREF _Toc155610995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19C5B304" w14:textId="413EE115" w:rsidR="0004312C" w:rsidRDefault="00F11ABF">
          <w:pPr>
            <w:pStyle w:val="INNH1"/>
            <w:tabs>
              <w:tab w:val="right" w:leader="dot" w:pos="9060"/>
            </w:tabs>
            <w:rPr>
              <w:rFonts w:eastAsiaTheme="minorEastAsia"/>
              <w:noProof/>
              <w:lang w:eastAsia="nb-NO"/>
            </w:rPr>
          </w:pPr>
          <w:hyperlink w:anchor="_Toc155610996" w:history="1">
            <w:r w:rsidR="0004312C" w:rsidRPr="00537B5D">
              <w:rPr>
                <w:rStyle w:val="Hyperkobling"/>
                <w:noProof/>
              </w:rPr>
              <w:t>8. Kundens mislighold</w:t>
            </w:r>
            <w:r w:rsidR="0004312C">
              <w:rPr>
                <w:noProof/>
                <w:webHidden/>
              </w:rPr>
              <w:tab/>
            </w:r>
            <w:r w:rsidR="0004312C">
              <w:rPr>
                <w:noProof/>
                <w:webHidden/>
              </w:rPr>
              <w:fldChar w:fldCharType="begin"/>
            </w:r>
            <w:r w:rsidR="0004312C">
              <w:rPr>
                <w:noProof/>
                <w:webHidden/>
              </w:rPr>
              <w:instrText xml:space="preserve"> PAGEREF _Toc155610996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507153DA" w14:textId="304BE4E1" w:rsidR="0004312C" w:rsidRDefault="00F11ABF">
          <w:pPr>
            <w:pStyle w:val="INNH2"/>
            <w:rPr>
              <w:rFonts w:eastAsiaTheme="minorEastAsia"/>
              <w:noProof/>
              <w:lang w:eastAsia="nb-NO"/>
            </w:rPr>
          </w:pPr>
          <w:hyperlink w:anchor="_Toc155610997" w:history="1">
            <w:r w:rsidR="0004312C" w:rsidRPr="00537B5D">
              <w:rPr>
                <w:rStyle w:val="Hyperkobling"/>
                <w:noProof/>
              </w:rPr>
              <w:t>8.1. Hva som anses som mislighold</w:t>
            </w:r>
            <w:r w:rsidR="0004312C">
              <w:rPr>
                <w:noProof/>
                <w:webHidden/>
              </w:rPr>
              <w:tab/>
            </w:r>
            <w:r w:rsidR="0004312C">
              <w:rPr>
                <w:noProof/>
                <w:webHidden/>
              </w:rPr>
              <w:fldChar w:fldCharType="begin"/>
            </w:r>
            <w:r w:rsidR="0004312C">
              <w:rPr>
                <w:noProof/>
                <w:webHidden/>
              </w:rPr>
              <w:instrText xml:space="preserve"> PAGEREF _Toc155610997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26AAC344" w14:textId="653989EF" w:rsidR="0004312C" w:rsidRDefault="00F11ABF">
          <w:pPr>
            <w:pStyle w:val="INNH2"/>
            <w:rPr>
              <w:rFonts w:eastAsiaTheme="minorEastAsia"/>
              <w:noProof/>
              <w:lang w:eastAsia="nb-NO"/>
            </w:rPr>
          </w:pPr>
          <w:hyperlink w:anchor="_Toc155610998" w:history="1">
            <w:r w:rsidR="0004312C" w:rsidRPr="00537B5D">
              <w:rPr>
                <w:rStyle w:val="Hyperkobling"/>
                <w:noProof/>
              </w:rPr>
              <w:t>8.2. Leverandørens krav ved Kundens mislighold</w:t>
            </w:r>
            <w:r w:rsidR="0004312C">
              <w:rPr>
                <w:noProof/>
                <w:webHidden/>
              </w:rPr>
              <w:tab/>
            </w:r>
            <w:r w:rsidR="0004312C">
              <w:rPr>
                <w:noProof/>
                <w:webHidden/>
              </w:rPr>
              <w:fldChar w:fldCharType="begin"/>
            </w:r>
            <w:r w:rsidR="0004312C">
              <w:rPr>
                <w:noProof/>
                <w:webHidden/>
              </w:rPr>
              <w:instrText xml:space="preserve"> PAGEREF _Toc155610998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0011BEDB" w14:textId="46D83DC3" w:rsidR="0004312C" w:rsidRDefault="00F11ABF">
          <w:pPr>
            <w:pStyle w:val="INNH3"/>
            <w:tabs>
              <w:tab w:val="right" w:leader="dot" w:pos="9060"/>
            </w:tabs>
            <w:rPr>
              <w:rFonts w:eastAsiaTheme="minorEastAsia"/>
              <w:noProof/>
              <w:lang w:eastAsia="nb-NO"/>
            </w:rPr>
          </w:pPr>
          <w:hyperlink w:anchor="_Toc155610999" w:history="1">
            <w:r w:rsidR="0004312C" w:rsidRPr="00537B5D">
              <w:rPr>
                <w:rStyle w:val="Hyperkobling"/>
                <w:noProof/>
              </w:rPr>
              <w:t>8.2.1. Merutgifter</w:t>
            </w:r>
            <w:r w:rsidR="0004312C">
              <w:rPr>
                <w:noProof/>
                <w:webHidden/>
              </w:rPr>
              <w:tab/>
            </w:r>
            <w:r w:rsidR="0004312C">
              <w:rPr>
                <w:noProof/>
                <w:webHidden/>
              </w:rPr>
              <w:fldChar w:fldCharType="begin"/>
            </w:r>
            <w:r w:rsidR="0004312C">
              <w:rPr>
                <w:noProof/>
                <w:webHidden/>
              </w:rPr>
              <w:instrText xml:space="preserve"> PAGEREF _Toc155610999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43D37F0C" w14:textId="3278E46C" w:rsidR="0004312C" w:rsidRDefault="00F11ABF">
          <w:pPr>
            <w:pStyle w:val="INNH3"/>
            <w:tabs>
              <w:tab w:val="right" w:leader="dot" w:pos="9060"/>
            </w:tabs>
            <w:rPr>
              <w:rFonts w:eastAsiaTheme="minorEastAsia"/>
              <w:noProof/>
              <w:lang w:eastAsia="nb-NO"/>
            </w:rPr>
          </w:pPr>
          <w:hyperlink w:anchor="_Toc155611000" w:history="1">
            <w:r w:rsidR="0004312C" w:rsidRPr="00537B5D">
              <w:rPr>
                <w:rStyle w:val="Hyperkobling"/>
                <w:noProof/>
              </w:rPr>
              <w:t>8.2.2. Heving</w:t>
            </w:r>
            <w:r w:rsidR="0004312C">
              <w:rPr>
                <w:noProof/>
                <w:webHidden/>
              </w:rPr>
              <w:tab/>
            </w:r>
            <w:r w:rsidR="0004312C">
              <w:rPr>
                <w:noProof/>
                <w:webHidden/>
              </w:rPr>
              <w:fldChar w:fldCharType="begin"/>
            </w:r>
            <w:r w:rsidR="0004312C">
              <w:rPr>
                <w:noProof/>
                <w:webHidden/>
              </w:rPr>
              <w:instrText xml:space="preserve"> PAGEREF _Toc155611000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23BDBEA3" w14:textId="069FD1C1" w:rsidR="0004312C" w:rsidRDefault="00F11ABF">
          <w:pPr>
            <w:pStyle w:val="INNH3"/>
            <w:tabs>
              <w:tab w:val="right" w:leader="dot" w:pos="9060"/>
            </w:tabs>
            <w:rPr>
              <w:rFonts w:eastAsiaTheme="minorEastAsia"/>
              <w:noProof/>
              <w:lang w:eastAsia="nb-NO"/>
            </w:rPr>
          </w:pPr>
          <w:hyperlink w:anchor="_Toc155611001" w:history="1">
            <w:r w:rsidR="0004312C" w:rsidRPr="00537B5D">
              <w:rPr>
                <w:rStyle w:val="Hyperkobling"/>
                <w:noProof/>
              </w:rPr>
              <w:t>8.2.3. Erstatning</w:t>
            </w:r>
            <w:r w:rsidR="0004312C">
              <w:rPr>
                <w:noProof/>
                <w:webHidden/>
              </w:rPr>
              <w:tab/>
            </w:r>
            <w:r w:rsidR="0004312C">
              <w:rPr>
                <w:noProof/>
                <w:webHidden/>
              </w:rPr>
              <w:fldChar w:fldCharType="begin"/>
            </w:r>
            <w:r w:rsidR="0004312C">
              <w:rPr>
                <w:noProof/>
                <w:webHidden/>
              </w:rPr>
              <w:instrText xml:space="preserve"> PAGEREF _Toc155611001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41473B12" w14:textId="656BF73A" w:rsidR="0004312C" w:rsidRDefault="00F11ABF">
          <w:pPr>
            <w:pStyle w:val="INNH1"/>
            <w:tabs>
              <w:tab w:val="right" w:leader="dot" w:pos="9060"/>
            </w:tabs>
            <w:rPr>
              <w:rFonts w:eastAsiaTheme="minorEastAsia"/>
              <w:noProof/>
              <w:lang w:eastAsia="nb-NO"/>
            </w:rPr>
          </w:pPr>
          <w:hyperlink w:anchor="_Toc155611002" w:history="1">
            <w:r w:rsidR="0004312C" w:rsidRPr="00537B5D">
              <w:rPr>
                <w:rStyle w:val="Hyperkobling"/>
                <w:noProof/>
              </w:rPr>
              <w:t>9. Leverandørens mislighold</w:t>
            </w:r>
            <w:r w:rsidR="0004312C">
              <w:rPr>
                <w:noProof/>
                <w:webHidden/>
              </w:rPr>
              <w:tab/>
            </w:r>
            <w:r w:rsidR="0004312C">
              <w:rPr>
                <w:noProof/>
                <w:webHidden/>
              </w:rPr>
              <w:fldChar w:fldCharType="begin"/>
            </w:r>
            <w:r w:rsidR="0004312C">
              <w:rPr>
                <w:noProof/>
                <w:webHidden/>
              </w:rPr>
              <w:instrText xml:space="preserve"> PAGEREF _Toc155611002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64B202CB" w14:textId="1489E0EC" w:rsidR="0004312C" w:rsidRDefault="00F11ABF">
          <w:pPr>
            <w:pStyle w:val="INNH2"/>
            <w:rPr>
              <w:rFonts w:eastAsiaTheme="minorEastAsia"/>
              <w:noProof/>
              <w:lang w:eastAsia="nb-NO"/>
            </w:rPr>
          </w:pPr>
          <w:hyperlink w:anchor="_Toc155611003" w:history="1">
            <w:r w:rsidR="0004312C" w:rsidRPr="00537B5D">
              <w:rPr>
                <w:rStyle w:val="Hyperkobling"/>
                <w:noProof/>
              </w:rPr>
              <w:t>9.1. Mangler</w:t>
            </w:r>
            <w:r w:rsidR="0004312C">
              <w:rPr>
                <w:noProof/>
                <w:webHidden/>
              </w:rPr>
              <w:tab/>
            </w:r>
            <w:r w:rsidR="0004312C">
              <w:rPr>
                <w:noProof/>
                <w:webHidden/>
              </w:rPr>
              <w:fldChar w:fldCharType="begin"/>
            </w:r>
            <w:r w:rsidR="0004312C">
              <w:rPr>
                <w:noProof/>
                <w:webHidden/>
              </w:rPr>
              <w:instrText xml:space="preserve"> PAGEREF _Toc155611003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1C221D1C" w14:textId="54161792" w:rsidR="0004312C" w:rsidRDefault="00F11ABF">
          <w:pPr>
            <w:pStyle w:val="INNH3"/>
            <w:tabs>
              <w:tab w:val="right" w:leader="dot" w:pos="9060"/>
            </w:tabs>
            <w:rPr>
              <w:rFonts w:eastAsiaTheme="minorEastAsia"/>
              <w:noProof/>
              <w:lang w:eastAsia="nb-NO"/>
            </w:rPr>
          </w:pPr>
          <w:hyperlink w:anchor="_Toc155611004" w:history="1">
            <w:r w:rsidR="0004312C" w:rsidRPr="00537B5D">
              <w:rPr>
                <w:rStyle w:val="Hyperkobling"/>
                <w:noProof/>
              </w:rPr>
              <w:t>9.1.1. Hva som utgjør en mangel</w:t>
            </w:r>
            <w:r w:rsidR="0004312C">
              <w:rPr>
                <w:noProof/>
                <w:webHidden/>
              </w:rPr>
              <w:tab/>
            </w:r>
            <w:r w:rsidR="0004312C">
              <w:rPr>
                <w:noProof/>
                <w:webHidden/>
              </w:rPr>
              <w:fldChar w:fldCharType="begin"/>
            </w:r>
            <w:r w:rsidR="0004312C">
              <w:rPr>
                <w:noProof/>
                <w:webHidden/>
              </w:rPr>
              <w:instrText xml:space="preserve"> PAGEREF _Toc155611004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63C37C35" w14:textId="4ED7A920" w:rsidR="0004312C" w:rsidRDefault="00F11ABF">
          <w:pPr>
            <w:pStyle w:val="INNH3"/>
            <w:tabs>
              <w:tab w:val="right" w:leader="dot" w:pos="9060"/>
            </w:tabs>
            <w:rPr>
              <w:rFonts w:eastAsiaTheme="minorEastAsia"/>
              <w:noProof/>
              <w:lang w:eastAsia="nb-NO"/>
            </w:rPr>
          </w:pPr>
          <w:hyperlink w:anchor="_Toc155611005" w:history="1">
            <w:r w:rsidR="0004312C" w:rsidRPr="00537B5D">
              <w:rPr>
                <w:rStyle w:val="Hyperkobling"/>
                <w:noProof/>
              </w:rPr>
              <w:t>9.1.2. Kundens reklamasjonsfrist</w:t>
            </w:r>
            <w:r w:rsidR="0004312C">
              <w:rPr>
                <w:noProof/>
                <w:webHidden/>
              </w:rPr>
              <w:tab/>
            </w:r>
            <w:r w:rsidR="0004312C">
              <w:rPr>
                <w:noProof/>
                <w:webHidden/>
              </w:rPr>
              <w:fldChar w:fldCharType="begin"/>
            </w:r>
            <w:r w:rsidR="0004312C">
              <w:rPr>
                <w:noProof/>
                <w:webHidden/>
              </w:rPr>
              <w:instrText xml:space="preserve"> PAGEREF _Toc155611005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5D80F091" w14:textId="3E16C119" w:rsidR="0004312C" w:rsidRDefault="00F11ABF">
          <w:pPr>
            <w:pStyle w:val="INNH3"/>
            <w:tabs>
              <w:tab w:val="right" w:leader="dot" w:pos="9060"/>
            </w:tabs>
            <w:rPr>
              <w:rFonts w:eastAsiaTheme="minorEastAsia"/>
              <w:noProof/>
              <w:lang w:eastAsia="nb-NO"/>
            </w:rPr>
          </w:pPr>
          <w:hyperlink w:anchor="_Toc155611006" w:history="1">
            <w:r w:rsidR="0004312C" w:rsidRPr="00537B5D">
              <w:rPr>
                <w:rStyle w:val="Hyperkobling"/>
                <w:noProof/>
              </w:rPr>
              <w:t>9.1.3. Tilbakehold</w:t>
            </w:r>
            <w:r w:rsidR="0004312C">
              <w:rPr>
                <w:noProof/>
                <w:webHidden/>
              </w:rPr>
              <w:tab/>
            </w:r>
            <w:r w:rsidR="0004312C">
              <w:rPr>
                <w:noProof/>
                <w:webHidden/>
              </w:rPr>
              <w:fldChar w:fldCharType="begin"/>
            </w:r>
            <w:r w:rsidR="0004312C">
              <w:rPr>
                <w:noProof/>
                <w:webHidden/>
              </w:rPr>
              <w:instrText xml:space="preserve"> PAGEREF _Toc155611006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3699D96C" w14:textId="1929BB1C" w:rsidR="0004312C" w:rsidRDefault="00F11ABF">
          <w:pPr>
            <w:pStyle w:val="INNH3"/>
            <w:tabs>
              <w:tab w:val="right" w:leader="dot" w:pos="9060"/>
            </w:tabs>
            <w:rPr>
              <w:rFonts w:eastAsiaTheme="minorEastAsia"/>
              <w:noProof/>
              <w:lang w:eastAsia="nb-NO"/>
            </w:rPr>
          </w:pPr>
          <w:hyperlink w:anchor="_Toc155611007" w:history="1">
            <w:r w:rsidR="0004312C" w:rsidRPr="00537B5D">
              <w:rPr>
                <w:rStyle w:val="Hyperkobling"/>
                <w:noProof/>
              </w:rPr>
              <w:t>9.1.4. Utbedring og omlevering</w:t>
            </w:r>
            <w:r w:rsidR="0004312C">
              <w:rPr>
                <w:noProof/>
                <w:webHidden/>
              </w:rPr>
              <w:tab/>
            </w:r>
            <w:r w:rsidR="0004312C">
              <w:rPr>
                <w:noProof/>
                <w:webHidden/>
              </w:rPr>
              <w:fldChar w:fldCharType="begin"/>
            </w:r>
            <w:r w:rsidR="0004312C">
              <w:rPr>
                <w:noProof/>
                <w:webHidden/>
              </w:rPr>
              <w:instrText xml:space="preserve"> PAGEREF _Toc155611007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4736C98B" w14:textId="0A5CB1C0" w:rsidR="0004312C" w:rsidRDefault="00F11ABF">
          <w:pPr>
            <w:pStyle w:val="INNH3"/>
            <w:tabs>
              <w:tab w:val="right" w:leader="dot" w:pos="9060"/>
            </w:tabs>
            <w:rPr>
              <w:rFonts w:eastAsiaTheme="minorEastAsia"/>
              <w:noProof/>
              <w:lang w:eastAsia="nb-NO"/>
            </w:rPr>
          </w:pPr>
          <w:hyperlink w:anchor="_Toc155611008" w:history="1">
            <w:r w:rsidR="0004312C" w:rsidRPr="00537B5D">
              <w:rPr>
                <w:rStyle w:val="Hyperkobling"/>
                <w:noProof/>
              </w:rPr>
              <w:t>9.1.5. Prisavslag</w:t>
            </w:r>
            <w:r w:rsidR="0004312C">
              <w:rPr>
                <w:noProof/>
                <w:webHidden/>
              </w:rPr>
              <w:tab/>
            </w:r>
            <w:r w:rsidR="0004312C">
              <w:rPr>
                <w:noProof/>
                <w:webHidden/>
              </w:rPr>
              <w:fldChar w:fldCharType="begin"/>
            </w:r>
            <w:r w:rsidR="0004312C">
              <w:rPr>
                <w:noProof/>
                <w:webHidden/>
              </w:rPr>
              <w:instrText xml:space="preserve"> PAGEREF _Toc155611008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1BDEB403" w14:textId="6C984007" w:rsidR="0004312C" w:rsidRDefault="00F11ABF">
          <w:pPr>
            <w:pStyle w:val="INNH3"/>
            <w:tabs>
              <w:tab w:val="right" w:leader="dot" w:pos="9060"/>
            </w:tabs>
            <w:rPr>
              <w:rFonts w:eastAsiaTheme="minorEastAsia"/>
              <w:noProof/>
              <w:lang w:eastAsia="nb-NO"/>
            </w:rPr>
          </w:pPr>
          <w:hyperlink w:anchor="_Toc155611009" w:history="1">
            <w:r w:rsidR="0004312C" w:rsidRPr="00537B5D">
              <w:rPr>
                <w:rStyle w:val="Hyperkobling"/>
                <w:noProof/>
              </w:rPr>
              <w:t>9.1.6. Erstatning ved unnlatt utbedring</w:t>
            </w:r>
            <w:r w:rsidR="0004312C">
              <w:rPr>
                <w:noProof/>
                <w:webHidden/>
              </w:rPr>
              <w:tab/>
            </w:r>
            <w:r w:rsidR="0004312C">
              <w:rPr>
                <w:noProof/>
                <w:webHidden/>
              </w:rPr>
              <w:fldChar w:fldCharType="begin"/>
            </w:r>
            <w:r w:rsidR="0004312C">
              <w:rPr>
                <w:noProof/>
                <w:webHidden/>
              </w:rPr>
              <w:instrText xml:space="preserve"> PAGEREF _Toc155611009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49AC9AC0" w14:textId="702838B4" w:rsidR="0004312C" w:rsidRDefault="00F11ABF">
          <w:pPr>
            <w:pStyle w:val="INNH3"/>
            <w:tabs>
              <w:tab w:val="right" w:leader="dot" w:pos="9060"/>
            </w:tabs>
            <w:rPr>
              <w:rFonts w:eastAsiaTheme="minorEastAsia"/>
              <w:noProof/>
              <w:lang w:eastAsia="nb-NO"/>
            </w:rPr>
          </w:pPr>
          <w:hyperlink w:anchor="_Toc155611010" w:history="1">
            <w:r w:rsidR="0004312C" w:rsidRPr="00537B5D">
              <w:rPr>
                <w:rStyle w:val="Hyperkobling"/>
                <w:noProof/>
              </w:rPr>
              <w:t>9.1.7. Dekningskjøp</w:t>
            </w:r>
            <w:r w:rsidR="0004312C">
              <w:rPr>
                <w:noProof/>
                <w:webHidden/>
              </w:rPr>
              <w:tab/>
            </w:r>
            <w:r w:rsidR="0004312C">
              <w:rPr>
                <w:noProof/>
                <w:webHidden/>
              </w:rPr>
              <w:fldChar w:fldCharType="begin"/>
            </w:r>
            <w:r w:rsidR="0004312C">
              <w:rPr>
                <w:noProof/>
                <w:webHidden/>
              </w:rPr>
              <w:instrText xml:space="preserve"> PAGEREF _Toc155611010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7DB99269" w14:textId="3C0A16D7" w:rsidR="0004312C" w:rsidRDefault="00F11ABF">
          <w:pPr>
            <w:pStyle w:val="INNH3"/>
            <w:tabs>
              <w:tab w:val="right" w:leader="dot" w:pos="9060"/>
            </w:tabs>
            <w:rPr>
              <w:rFonts w:eastAsiaTheme="minorEastAsia"/>
              <w:noProof/>
              <w:lang w:eastAsia="nb-NO"/>
            </w:rPr>
          </w:pPr>
          <w:hyperlink w:anchor="_Toc155611011" w:history="1">
            <w:r w:rsidR="0004312C" w:rsidRPr="00537B5D">
              <w:rPr>
                <w:rStyle w:val="Hyperkobling"/>
                <w:noProof/>
              </w:rPr>
              <w:t>9.1.8. Heving av avrop</w:t>
            </w:r>
            <w:r w:rsidR="0004312C">
              <w:rPr>
                <w:noProof/>
                <w:webHidden/>
              </w:rPr>
              <w:tab/>
            </w:r>
            <w:r w:rsidR="0004312C">
              <w:rPr>
                <w:noProof/>
                <w:webHidden/>
              </w:rPr>
              <w:fldChar w:fldCharType="begin"/>
            </w:r>
            <w:r w:rsidR="0004312C">
              <w:rPr>
                <w:noProof/>
                <w:webHidden/>
              </w:rPr>
              <w:instrText xml:space="preserve"> PAGEREF _Toc155611011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5332BE1B" w14:textId="30309B5F" w:rsidR="0004312C" w:rsidRDefault="00F11ABF">
          <w:pPr>
            <w:pStyle w:val="INNH3"/>
            <w:tabs>
              <w:tab w:val="right" w:leader="dot" w:pos="9060"/>
            </w:tabs>
            <w:rPr>
              <w:rFonts w:eastAsiaTheme="minorEastAsia"/>
              <w:noProof/>
              <w:lang w:eastAsia="nb-NO"/>
            </w:rPr>
          </w:pPr>
          <w:hyperlink w:anchor="_Toc155611012" w:history="1">
            <w:r w:rsidR="0004312C" w:rsidRPr="00537B5D">
              <w:rPr>
                <w:rStyle w:val="Hyperkobling"/>
                <w:noProof/>
              </w:rPr>
              <w:t>9.1.9. Heving av Avtalen</w:t>
            </w:r>
            <w:r w:rsidR="0004312C">
              <w:rPr>
                <w:noProof/>
                <w:webHidden/>
              </w:rPr>
              <w:tab/>
            </w:r>
            <w:r w:rsidR="0004312C">
              <w:rPr>
                <w:noProof/>
                <w:webHidden/>
              </w:rPr>
              <w:fldChar w:fldCharType="begin"/>
            </w:r>
            <w:r w:rsidR="0004312C">
              <w:rPr>
                <w:noProof/>
                <w:webHidden/>
              </w:rPr>
              <w:instrText xml:space="preserve"> PAGEREF _Toc155611012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5CB3E44E" w14:textId="4D902AFD" w:rsidR="0004312C" w:rsidRDefault="00F11ABF">
          <w:pPr>
            <w:pStyle w:val="INNH3"/>
            <w:tabs>
              <w:tab w:val="right" w:leader="dot" w:pos="9060"/>
            </w:tabs>
            <w:rPr>
              <w:rFonts w:eastAsiaTheme="minorEastAsia"/>
              <w:noProof/>
              <w:lang w:eastAsia="nb-NO"/>
            </w:rPr>
          </w:pPr>
          <w:hyperlink w:anchor="_Toc155611013" w:history="1">
            <w:r w:rsidR="0004312C" w:rsidRPr="00537B5D">
              <w:rPr>
                <w:rStyle w:val="Hyperkobling"/>
                <w:noProof/>
              </w:rPr>
              <w:t>9.1.10. Dekningskjøp ved heving</w:t>
            </w:r>
            <w:r w:rsidR="0004312C">
              <w:rPr>
                <w:noProof/>
                <w:webHidden/>
              </w:rPr>
              <w:tab/>
            </w:r>
            <w:r w:rsidR="0004312C">
              <w:rPr>
                <w:noProof/>
                <w:webHidden/>
              </w:rPr>
              <w:fldChar w:fldCharType="begin"/>
            </w:r>
            <w:r w:rsidR="0004312C">
              <w:rPr>
                <w:noProof/>
                <w:webHidden/>
              </w:rPr>
              <w:instrText xml:space="preserve"> PAGEREF _Toc155611013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7C4A5DA6" w14:textId="6F2375D8" w:rsidR="0004312C" w:rsidRDefault="00F11ABF">
          <w:pPr>
            <w:pStyle w:val="INNH3"/>
            <w:tabs>
              <w:tab w:val="right" w:leader="dot" w:pos="9060"/>
            </w:tabs>
            <w:rPr>
              <w:rFonts w:eastAsiaTheme="minorEastAsia"/>
              <w:noProof/>
              <w:lang w:eastAsia="nb-NO"/>
            </w:rPr>
          </w:pPr>
          <w:hyperlink w:anchor="_Toc155611014" w:history="1">
            <w:r w:rsidR="0004312C" w:rsidRPr="00537B5D">
              <w:rPr>
                <w:rStyle w:val="Hyperkobling"/>
                <w:noProof/>
              </w:rPr>
              <w:t>9.1.11. Erstatning for mangler</w:t>
            </w:r>
            <w:r w:rsidR="0004312C">
              <w:rPr>
                <w:noProof/>
                <w:webHidden/>
              </w:rPr>
              <w:tab/>
            </w:r>
            <w:r w:rsidR="0004312C">
              <w:rPr>
                <w:noProof/>
                <w:webHidden/>
              </w:rPr>
              <w:fldChar w:fldCharType="begin"/>
            </w:r>
            <w:r w:rsidR="0004312C">
              <w:rPr>
                <w:noProof/>
                <w:webHidden/>
              </w:rPr>
              <w:instrText xml:space="preserve"> PAGEREF _Toc155611014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4BF796ED" w14:textId="2F9A3BB2" w:rsidR="0004312C" w:rsidRDefault="00F11ABF">
          <w:pPr>
            <w:pStyle w:val="INNH2"/>
            <w:rPr>
              <w:rFonts w:eastAsiaTheme="minorEastAsia"/>
              <w:noProof/>
              <w:lang w:eastAsia="nb-NO"/>
            </w:rPr>
          </w:pPr>
          <w:hyperlink w:anchor="_Toc155611015" w:history="1">
            <w:r w:rsidR="0004312C" w:rsidRPr="00537B5D">
              <w:rPr>
                <w:rStyle w:val="Hyperkobling"/>
                <w:noProof/>
              </w:rPr>
              <w:t>9.2. Forsinkelse</w:t>
            </w:r>
            <w:r w:rsidR="0004312C">
              <w:rPr>
                <w:noProof/>
                <w:webHidden/>
              </w:rPr>
              <w:tab/>
            </w:r>
            <w:r w:rsidR="0004312C">
              <w:rPr>
                <w:noProof/>
                <w:webHidden/>
              </w:rPr>
              <w:fldChar w:fldCharType="begin"/>
            </w:r>
            <w:r w:rsidR="0004312C">
              <w:rPr>
                <w:noProof/>
                <w:webHidden/>
              </w:rPr>
              <w:instrText xml:space="preserve"> PAGEREF _Toc155611015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7465D20B" w14:textId="42848C29" w:rsidR="0004312C" w:rsidRDefault="00F11ABF">
          <w:pPr>
            <w:pStyle w:val="INNH3"/>
            <w:tabs>
              <w:tab w:val="right" w:leader="dot" w:pos="9060"/>
            </w:tabs>
            <w:rPr>
              <w:rFonts w:eastAsiaTheme="minorEastAsia"/>
              <w:noProof/>
              <w:lang w:eastAsia="nb-NO"/>
            </w:rPr>
          </w:pPr>
          <w:hyperlink w:anchor="_Toc155611016" w:history="1">
            <w:r w:rsidR="0004312C" w:rsidRPr="00537B5D">
              <w:rPr>
                <w:rStyle w:val="Hyperkobling"/>
                <w:noProof/>
              </w:rPr>
              <w:t>9.2.1. Hva som utgjør forsinkelse</w:t>
            </w:r>
            <w:r w:rsidR="0004312C">
              <w:rPr>
                <w:noProof/>
                <w:webHidden/>
              </w:rPr>
              <w:tab/>
            </w:r>
            <w:r w:rsidR="0004312C">
              <w:rPr>
                <w:noProof/>
                <w:webHidden/>
              </w:rPr>
              <w:fldChar w:fldCharType="begin"/>
            </w:r>
            <w:r w:rsidR="0004312C">
              <w:rPr>
                <w:noProof/>
                <w:webHidden/>
              </w:rPr>
              <w:instrText xml:space="preserve"> PAGEREF _Toc155611016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0137E8EF" w14:textId="5167F981" w:rsidR="0004312C" w:rsidRDefault="00F11ABF">
          <w:pPr>
            <w:pStyle w:val="INNH3"/>
            <w:tabs>
              <w:tab w:val="right" w:leader="dot" w:pos="9060"/>
            </w:tabs>
            <w:rPr>
              <w:rFonts w:eastAsiaTheme="minorEastAsia"/>
              <w:noProof/>
              <w:lang w:eastAsia="nb-NO"/>
            </w:rPr>
          </w:pPr>
          <w:hyperlink w:anchor="_Toc155611017" w:history="1">
            <w:r w:rsidR="0004312C" w:rsidRPr="00537B5D">
              <w:rPr>
                <w:rStyle w:val="Hyperkobling"/>
                <w:noProof/>
              </w:rPr>
              <w:t>9.2.2. Leverandørens varslingsplikt og plikt til å begrense forsinkelsen</w:t>
            </w:r>
            <w:r w:rsidR="0004312C">
              <w:rPr>
                <w:noProof/>
                <w:webHidden/>
              </w:rPr>
              <w:tab/>
            </w:r>
            <w:r w:rsidR="0004312C">
              <w:rPr>
                <w:noProof/>
                <w:webHidden/>
              </w:rPr>
              <w:fldChar w:fldCharType="begin"/>
            </w:r>
            <w:r w:rsidR="0004312C">
              <w:rPr>
                <w:noProof/>
                <w:webHidden/>
              </w:rPr>
              <w:instrText xml:space="preserve"> PAGEREF _Toc155611017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58EFD2E4" w14:textId="5ADF52C1" w:rsidR="0004312C" w:rsidRDefault="00F11ABF">
          <w:pPr>
            <w:pStyle w:val="INNH3"/>
            <w:tabs>
              <w:tab w:val="right" w:leader="dot" w:pos="9060"/>
            </w:tabs>
            <w:rPr>
              <w:rFonts w:eastAsiaTheme="minorEastAsia"/>
              <w:noProof/>
              <w:lang w:eastAsia="nb-NO"/>
            </w:rPr>
          </w:pPr>
          <w:hyperlink w:anchor="_Toc155611018" w:history="1">
            <w:r w:rsidR="0004312C" w:rsidRPr="00537B5D">
              <w:rPr>
                <w:rStyle w:val="Hyperkobling"/>
                <w:noProof/>
              </w:rPr>
              <w:t>9.2.3. Tilbakehold</w:t>
            </w:r>
            <w:r w:rsidR="0004312C">
              <w:rPr>
                <w:noProof/>
                <w:webHidden/>
              </w:rPr>
              <w:tab/>
            </w:r>
            <w:r w:rsidR="0004312C">
              <w:rPr>
                <w:noProof/>
                <w:webHidden/>
              </w:rPr>
              <w:fldChar w:fldCharType="begin"/>
            </w:r>
            <w:r w:rsidR="0004312C">
              <w:rPr>
                <w:noProof/>
                <w:webHidden/>
              </w:rPr>
              <w:instrText xml:space="preserve"> PAGEREF _Toc155611018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037A6C45" w14:textId="3BF59226" w:rsidR="0004312C" w:rsidRDefault="00F11ABF">
          <w:pPr>
            <w:pStyle w:val="INNH3"/>
            <w:tabs>
              <w:tab w:val="right" w:leader="dot" w:pos="9060"/>
            </w:tabs>
            <w:rPr>
              <w:rFonts w:eastAsiaTheme="minorEastAsia"/>
              <w:noProof/>
              <w:lang w:eastAsia="nb-NO"/>
            </w:rPr>
          </w:pPr>
          <w:hyperlink w:anchor="_Toc155611019" w:history="1">
            <w:r w:rsidR="0004312C" w:rsidRPr="00537B5D">
              <w:rPr>
                <w:rStyle w:val="Hyperkobling"/>
                <w:noProof/>
              </w:rPr>
              <w:t>9.2.4. Kundens rett til å fastholde Avtalen</w:t>
            </w:r>
            <w:r w:rsidR="0004312C">
              <w:rPr>
                <w:noProof/>
                <w:webHidden/>
              </w:rPr>
              <w:tab/>
            </w:r>
            <w:r w:rsidR="0004312C">
              <w:rPr>
                <w:noProof/>
                <w:webHidden/>
              </w:rPr>
              <w:fldChar w:fldCharType="begin"/>
            </w:r>
            <w:r w:rsidR="0004312C">
              <w:rPr>
                <w:noProof/>
                <w:webHidden/>
              </w:rPr>
              <w:instrText xml:space="preserve"> PAGEREF _Toc155611019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0A98402D" w14:textId="67BC74D2" w:rsidR="0004312C" w:rsidRDefault="00F11ABF">
          <w:pPr>
            <w:pStyle w:val="INNH3"/>
            <w:tabs>
              <w:tab w:val="right" w:leader="dot" w:pos="9060"/>
            </w:tabs>
            <w:rPr>
              <w:rFonts w:eastAsiaTheme="minorEastAsia"/>
              <w:noProof/>
              <w:lang w:eastAsia="nb-NO"/>
            </w:rPr>
          </w:pPr>
          <w:hyperlink w:anchor="_Toc155611020" w:history="1">
            <w:r w:rsidR="0004312C" w:rsidRPr="00537B5D">
              <w:rPr>
                <w:rStyle w:val="Hyperkobling"/>
                <w:noProof/>
              </w:rPr>
              <w:t>9.2.5. Dekningskjøp</w:t>
            </w:r>
            <w:r w:rsidR="0004312C">
              <w:rPr>
                <w:noProof/>
                <w:webHidden/>
              </w:rPr>
              <w:tab/>
            </w:r>
            <w:r w:rsidR="0004312C">
              <w:rPr>
                <w:noProof/>
                <w:webHidden/>
              </w:rPr>
              <w:fldChar w:fldCharType="begin"/>
            </w:r>
            <w:r w:rsidR="0004312C">
              <w:rPr>
                <w:noProof/>
                <w:webHidden/>
              </w:rPr>
              <w:instrText xml:space="preserve"> PAGEREF _Toc155611020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0DE2BF2A" w14:textId="229836FF" w:rsidR="0004312C" w:rsidRDefault="00F11ABF">
          <w:pPr>
            <w:pStyle w:val="INNH3"/>
            <w:tabs>
              <w:tab w:val="right" w:leader="dot" w:pos="9060"/>
            </w:tabs>
            <w:rPr>
              <w:rFonts w:eastAsiaTheme="minorEastAsia"/>
              <w:noProof/>
              <w:lang w:eastAsia="nb-NO"/>
            </w:rPr>
          </w:pPr>
          <w:hyperlink w:anchor="_Toc155611021" w:history="1">
            <w:r w:rsidR="0004312C" w:rsidRPr="00537B5D">
              <w:rPr>
                <w:rStyle w:val="Hyperkobling"/>
                <w:noProof/>
              </w:rPr>
              <w:t>9.2.6. Dagmulkt</w:t>
            </w:r>
            <w:r w:rsidR="0004312C">
              <w:rPr>
                <w:noProof/>
                <w:webHidden/>
              </w:rPr>
              <w:tab/>
            </w:r>
            <w:r w:rsidR="0004312C">
              <w:rPr>
                <w:noProof/>
                <w:webHidden/>
              </w:rPr>
              <w:fldChar w:fldCharType="begin"/>
            </w:r>
            <w:r w:rsidR="0004312C">
              <w:rPr>
                <w:noProof/>
                <w:webHidden/>
              </w:rPr>
              <w:instrText xml:space="preserve"> PAGEREF _Toc155611021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4ECC664E" w14:textId="42CBE4ED" w:rsidR="0004312C" w:rsidRDefault="00F11ABF">
          <w:pPr>
            <w:pStyle w:val="INNH3"/>
            <w:tabs>
              <w:tab w:val="right" w:leader="dot" w:pos="9060"/>
            </w:tabs>
            <w:rPr>
              <w:rFonts w:eastAsiaTheme="minorEastAsia"/>
              <w:noProof/>
              <w:lang w:eastAsia="nb-NO"/>
            </w:rPr>
          </w:pPr>
          <w:hyperlink w:anchor="_Toc155611022" w:history="1">
            <w:r w:rsidR="0004312C" w:rsidRPr="00537B5D">
              <w:rPr>
                <w:rStyle w:val="Hyperkobling"/>
                <w:noProof/>
              </w:rPr>
              <w:t>9.2.7. Erstatning ved forsinkelse</w:t>
            </w:r>
            <w:r w:rsidR="0004312C">
              <w:rPr>
                <w:noProof/>
                <w:webHidden/>
              </w:rPr>
              <w:tab/>
            </w:r>
            <w:r w:rsidR="0004312C">
              <w:rPr>
                <w:noProof/>
                <w:webHidden/>
              </w:rPr>
              <w:fldChar w:fldCharType="begin"/>
            </w:r>
            <w:r w:rsidR="0004312C">
              <w:rPr>
                <w:noProof/>
                <w:webHidden/>
              </w:rPr>
              <w:instrText xml:space="preserve"> PAGEREF _Toc155611022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127D9315" w14:textId="247426AC" w:rsidR="0004312C" w:rsidRDefault="00F11ABF">
          <w:pPr>
            <w:pStyle w:val="INNH3"/>
            <w:tabs>
              <w:tab w:val="right" w:leader="dot" w:pos="9060"/>
            </w:tabs>
            <w:rPr>
              <w:rFonts w:eastAsiaTheme="minorEastAsia"/>
              <w:noProof/>
              <w:lang w:eastAsia="nb-NO"/>
            </w:rPr>
          </w:pPr>
          <w:hyperlink w:anchor="_Toc155611023" w:history="1">
            <w:r w:rsidR="0004312C" w:rsidRPr="00537B5D">
              <w:rPr>
                <w:rStyle w:val="Hyperkobling"/>
                <w:noProof/>
              </w:rPr>
              <w:t>9.2.8. Heving av avrop</w:t>
            </w:r>
            <w:r w:rsidR="0004312C">
              <w:rPr>
                <w:noProof/>
                <w:webHidden/>
              </w:rPr>
              <w:tab/>
            </w:r>
            <w:r w:rsidR="0004312C">
              <w:rPr>
                <w:noProof/>
                <w:webHidden/>
              </w:rPr>
              <w:fldChar w:fldCharType="begin"/>
            </w:r>
            <w:r w:rsidR="0004312C">
              <w:rPr>
                <w:noProof/>
                <w:webHidden/>
              </w:rPr>
              <w:instrText xml:space="preserve"> PAGEREF _Toc155611023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768050D0" w14:textId="38665BCA" w:rsidR="0004312C" w:rsidRDefault="00F11ABF">
          <w:pPr>
            <w:pStyle w:val="INNH3"/>
            <w:tabs>
              <w:tab w:val="right" w:leader="dot" w:pos="9060"/>
            </w:tabs>
            <w:rPr>
              <w:rFonts w:eastAsiaTheme="minorEastAsia"/>
              <w:noProof/>
              <w:lang w:eastAsia="nb-NO"/>
            </w:rPr>
          </w:pPr>
          <w:hyperlink w:anchor="_Toc155611024" w:history="1">
            <w:r w:rsidR="0004312C" w:rsidRPr="00537B5D">
              <w:rPr>
                <w:rStyle w:val="Hyperkobling"/>
                <w:noProof/>
              </w:rPr>
              <w:t>9.2.9. Heving av Avtalen</w:t>
            </w:r>
            <w:r w:rsidR="0004312C">
              <w:rPr>
                <w:noProof/>
                <w:webHidden/>
              </w:rPr>
              <w:tab/>
            </w:r>
            <w:r w:rsidR="0004312C">
              <w:rPr>
                <w:noProof/>
                <w:webHidden/>
              </w:rPr>
              <w:fldChar w:fldCharType="begin"/>
            </w:r>
            <w:r w:rsidR="0004312C">
              <w:rPr>
                <w:noProof/>
                <w:webHidden/>
              </w:rPr>
              <w:instrText xml:space="preserve"> PAGEREF _Toc155611024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33A920A4" w14:textId="63CE8D38" w:rsidR="0004312C" w:rsidRDefault="00F11ABF">
          <w:pPr>
            <w:pStyle w:val="INNH1"/>
            <w:tabs>
              <w:tab w:val="right" w:leader="dot" w:pos="9060"/>
            </w:tabs>
            <w:rPr>
              <w:rFonts w:eastAsiaTheme="minorEastAsia"/>
              <w:noProof/>
              <w:lang w:eastAsia="nb-NO"/>
            </w:rPr>
          </w:pPr>
          <w:hyperlink w:anchor="_Toc155611025" w:history="1">
            <w:r w:rsidR="0004312C" w:rsidRPr="00537B5D">
              <w:rPr>
                <w:rStyle w:val="Hyperkobling"/>
                <w:noProof/>
              </w:rPr>
              <w:t>10. Ansvar for skade</w:t>
            </w:r>
            <w:r w:rsidR="0004312C">
              <w:rPr>
                <w:noProof/>
                <w:webHidden/>
              </w:rPr>
              <w:tab/>
            </w:r>
            <w:r w:rsidR="0004312C">
              <w:rPr>
                <w:noProof/>
                <w:webHidden/>
              </w:rPr>
              <w:fldChar w:fldCharType="begin"/>
            </w:r>
            <w:r w:rsidR="0004312C">
              <w:rPr>
                <w:noProof/>
                <w:webHidden/>
              </w:rPr>
              <w:instrText xml:space="preserve"> PAGEREF _Toc155611025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7A560EC3" w14:textId="731BA1B3" w:rsidR="0004312C" w:rsidRDefault="00F11ABF">
          <w:pPr>
            <w:pStyle w:val="INNH2"/>
            <w:rPr>
              <w:rFonts w:eastAsiaTheme="minorEastAsia"/>
              <w:noProof/>
              <w:lang w:eastAsia="nb-NO"/>
            </w:rPr>
          </w:pPr>
          <w:hyperlink w:anchor="_Toc155611026" w:history="1">
            <w:r w:rsidR="0004312C" w:rsidRPr="00537B5D">
              <w:rPr>
                <w:rStyle w:val="Hyperkobling"/>
                <w:noProof/>
              </w:rPr>
              <w:t>10.1. Varsel om fare for skade</w:t>
            </w:r>
            <w:r w:rsidR="0004312C">
              <w:rPr>
                <w:noProof/>
                <w:webHidden/>
              </w:rPr>
              <w:tab/>
            </w:r>
            <w:r w:rsidR="0004312C">
              <w:rPr>
                <w:noProof/>
                <w:webHidden/>
              </w:rPr>
              <w:fldChar w:fldCharType="begin"/>
            </w:r>
            <w:r w:rsidR="0004312C">
              <w:rPr>
                <w:noProof/>
                <w:webHidden/>
              </w:rPr>
              <w:instrText xml:space="preserve"> PAGEREF _Toc155611026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52815137" w14:textId="221A1AA3" w:rsidR="0004312C" w:rsidRDefault="00F11ABF">
          <w:pPr>
            <w:pStyle w:val="INNH2"/>
            <w:rPr>
              <w:rFonts w:eastAsiaTheme="minorEastAsia"/>
              <w:noProof/>
              <w:lang w:eastAsia="nb-NO"/>
            </w:rPr>
          </w:pPr>
          <w:hyperlink w:anchor="_Toc155611027" w:history="1">
            <w:r w:rsidR="0004312C" w:rsidRPr="00537B5D">
              <w:rPr>
                <w:rStyle w:val="Hyperkobling"/>
                <w:noProof/>
              </w:rPr>
              <w:t>10.2. Ansvar for skade på den andre partens person eller eiendom</w:t>
            </w:r>
            <w:r w:rsidR="0004312C">
              <w:rPr>
                <w:noProof/>
                <w:webHidden/>
              </w:rPr>
              <w:tab/>
            </w:r>
            <w:r w:rsidR="0004312C">
              <w:rPr>
                <w:noProof/>
                <w:webHidden/>
              </w:rPr>
              <w:fldChar w:fldCharType="begin"/>
            </w:r>
            <w:r w:rsidR="0004312C">
              <w:rPr>
                <w:noProof/>
                <w:webHidden/>
              </w:rPr>
              <w:instrText xml:space="preserve"> PAGEREF _Toc155611027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461586EB" w14:textId="64C12CA1" w:rsidR="0004312C" w:rsidRDefault="00F11ABF">
          <w:pPr>
            <w:pStyle w:val="INNH2"/>
            <w:rPr>
              <w:rFonts w:eastAsiaTheme="minorEastAsia"/>
              <w:noProof/>
              <w:lang w:eastAsia="nb-NO"/>
            </w:rPr>
          </w:pPr>
          <w:hyperlink w:anchor="_Toc155611028" w:history="1">
            <w:r w:rsidR="0004312C" w:rsidRPr="00537B5D">
              <w:rPr>
                <w:rStyle w:val="Hyperkobling"/>
                <w:noProof/>
              </w:rPr>
              <w:t>10.3. Ansvar for skade på miljø, tredjemanns person eller eiendom</w:t>
            </w:r>
            <w:r w:rsidR="0004312C">
              <w:rPr>
                <w:noProof/>
                <w:webHidden/>
              </w:rPr>
              <w:tab/>
            </w:r>
            <w:r w:rsidR="0004312C">
              <w:rPr>
                <w:noProof/>
                <w:webHidden/>
              </w:rPr>
              <w:fldChar w:fldCharType="begin"/>
            </w:r>
            <w:r w:rsidR="0004312C">
              <w:rPr>
                <w:noProof/>
                <w:webHidden/>
              </w:rPr>
              <w:instrText xml:space="preserve"> PAGEREF _Toc155611028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42E5BA57" w14:textId="29EC2299" w:rsidR="0004312C" w:rsidRDefault="00F11ABF">
          <w:pPr>
            <w:pStyle w:val="INNH1"/>
            <w:tabs>
              <w:tab w:val="right" w:leader="dot" w:pos="9060"/>
            </w:tabs>
            <w:rPr>
              <w:rFonts w:eastAsiaTheme="minorEastAsia"/>
              <w:noProof/>
              <w:lang w:eastAsia="nb-NO"/>
            </w:rPr>
          </w:pPr>
          <w:hyperlink w:anchor="_Toc155611029" w:history="1">
            <w:r w:rsidR="0004312C" w:rsidRPr="00537B5D">
              <w:rPr>
                <w:rStyle w:val="Hyperkobling"/>
                <w:noProof/>
              </w:rPr>
              <w:t>11. Force Majeure</w:t>
            </w:r>
            <w:r w:rsidR="0004312C">
              <w:rPr>
                <w:noProof/>
                <w:webHidden/>
              </w:rPr>
              <w:tab/>
            </w:r>
            <w:r w:rsidR="0004312C">
              <w:rPr>
                <w:noProof/>
                <w:webHidden/>
              </w:rPr>
              <w:fldChar w:fldCharType="begin"/>
            </w:r>
            <w:r w:rsidR="0004312C">
              <w:rPr>
                <w:noProof/>
                <w:webHidden/>
              </w:rPr>
              <w:instrText xml:space="preserve"> PAGEREF _Toc155611029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022A74B3" w14:textId="0C44525E" w:rsidR="0004312C" w:rsidRDefault="00F11ABF">
          <w:pPr>
            <w:pStyle w:val="INNH1"/>
            <w:tabs>
              <w:tab w:val="right" w:leader="dot" w:pos="9060"/>
            </w:tabs>
            <w:rPr>
              <w:rFonts w:eastAsiaTheme="minorEastAsia"/>
              <w:noProof/>
              <w:lang w:eastAsia="nb-NO"/>
            </w:rPr>
          </w:pPr>
          <w:hyperlink w:anchor="_Toc155611030" w:history="1">
            <w:r w:rsidR="0004312C" w:rsidRPr="00537B5D">
              <w:rPr>
                <w:rStyle w:val="Hyperkobling"/>
                <w:noProof/>
              </w:rPr>
              <w:t>12. Generelle bestemmelser</w:t>
            </w:r>
            <w:r w:rsidR="0004312C">
              <w:rPr>
                <w:noProof/>
                <w:webHidden/>
              </w:rPr>
              <w:tab/>
            </w:r>
            <w:r w:rsidR="0004312C">
              <w:rPr>
                <w:noProof/>
                <w:webHidden/>
              </w:rPr>
              <w:fldChar w:fldCharType="begin"/>
            </w:r>
            <w:r w:rsidR="0004312C">
              <w:rPr>
                <w:noProof/>
                <w:webHidden/>
              </w:rPr>
              <w:instrText xml:space="preserve"> PAGEREF _Toc155611030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31CBA961" w14:textId="6326CAF9" w:rsidR="0004312C" w:rsidRDefault="00F11ABF">
          <w:pPr>
            <w:pStyle w:val="INNH2"/>
            <w:rPr>
              <w:rFonts w:eastAsiaTheme="minorEastAsia"/>
              <w:noProof/>
              <w:lang w:eastAsia="nb-NO"/>
            </w:rPr>
          </w:pPr>
          <w:hyperlink w:anchor="_Toc155611031" w:history="1">
            <w:r w:rsidR="0004312C" w:rsidRPr="00537B5D">
              <w:rPr>
                <w:rStyle w:val="Hyperkobling"/>
                <w:noProof/>
              </w:rPr>
              <w:t>12.1. Taushetsplikt</w:t>
            </w:r>
            <w:r w:rsidR="0004312C">
              <w:rPr>
                <w:noProof/>
                <w:webHidden/>
              </w:rPr>
              <w:tab/>
            </w:r>
            <w:r w:rsidR="0004312C">
              <w:rPr>
                <w:noProof/>
                <w:webHidden/>
              </w:rPr>
              <w:fldChar w:fldCharType="begin"/>
            </w:r>
            <w:r w:rsidR="0004312C">
              <w:rPr>
                <w:noProof/>
                <w:webHidden/>
              </w:rPr>
              <w:instrText xml:space="preserve"> PAGEREF _Toc155611031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6D2DCA7A" w14:textId="5D8FF6DB" w:rsidR="0004312C" w:rsidRDefault="00F11ABF">
          <w:pPr>
            <w:pStyle w:val="INNH2"/>
            <w:rPr>
              <w:rFonts w:eastAsiaTheme="minorEastAsia"/>
              <w:noProof/>
              <w:lang w:eastAsia="nb-NO"/>
            </w:rPr>
          </w:pPr>
          <w:hyperlink w:anchor="_Toc155611032" w:history="1">
            <w:r w:rsidR="0004312C" w:rsidRPr="00537B5D">
              <w:rPr>
                <w:rStyle w:val="Hyperkobling"/>
                <w:noProof/>
              </w:rPr>
              <w:t>12.2. Opphavs- og eiendomsrett</w:t>
            </w:r>
            <w:r w:rsidR="0004312C">
              <w:rPr>
                <w:noProof/>
                <w:webHidden/>
              </w:rPr>
              <w:tab/>
            </w:r>
            <w:r w:rsidR="0004312C">
              <w:rPr>
                <w:noProof/>
                <w:webHidden/>
              </w:rPr>
              <w:fldChar w:fldCharType="begin"/>
            </w:r>
            <w:r w:rsidR="0004312C">
              <w:rPr>
                <w:noProof/>
                <w:webHidden/>
              </w:rPr>
              <w:instrText xml:space="preserve"> PAGEREF _Toc155611032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10BD8BCE" w14:textId="3B6F868D" w:rsidR="0004312C" w:rsidRDefault="00F11ABF">
          <w:pPr>
            <w:pStyle w:val="INNH3"/>
            <w:tabs>
              <w:tab w:val="right" w:leader="dot" w:pos="9060"/>
            </w:tabs>
            <w:rPr>
              <w:rFonts w:eastAsiaTheme="minorEastAsia"/>
              <w:noProof/>
              <w:lang w:eastAsia="nb-NO"/>
            </w:rPr>
          </w:pPr>
          <w:hyperlink w:anchor="_Toc155611033" w:history="1">
            <w:r w:rsidR="0004312C" w:rsidRPr="00537B5D">
              <w:rPr>
                <w:rStyle w:val="Hyperkobling"/>
                <w:noProof/>
              </w:rPr>
              <w:t>12.2.1. Generelt</w:t>
            </w:r>
            <w:r w:rsidR="0004312C">
              <w:rPr>
                <w:noProof/>
                <w:webHidden/>
              </w:rPr>
              <w:tab/>
            </w:r>
            <w:r w:rsidR="0004312C">
              <w:rPr>
                <w:noProof/>
                <w:webHidden/>
              </w:rPr>
              <w:fldChar w:fldCharType="begin"/>
            </w:r>
            <w:r w:rsidR="0004312C">
              <w:rPr>
                <w:noProof/>
                <w:webHidden/>
              </w:rPr>
              <w:instrText xml:space="preserve"> PAGEREF _Toc155611033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52A91D73" w14:textId="76E6993C" w:rsidR="0004312C" w:rsidRDefault="00F11ABF">
          <w:pPr>
            <w:pStyle w:val="INNH3"/>
            <w:tabs>
              <w:tab w:val="right" w:leader="dot" w:pos="9060"/>
            </w:tabs>
            <w:rPr>
              <w:rFonts w:eastAsiaTheme="minorEastAsia"/>
              <w:noProof/>
              <w:lang w:eastAsia="nb-NO"/>
            </w:rPr>
          </w:pPr>
          <w:hyperlink w:anchor="_Toc155611034" w:history="1">
            <w:r w:rsidR="0004312C" w:rsidRPr="00537B5D">
              <w:rPr>
                <w:rStyle w:val="Hyperkobling"/>
                <w:noProof/>
              </w:rPr>
              <w:t>12.2.2. Patenter og sikkerhetsbeskyttet informasjon</w:t>
            </w:r>
            <w:r w:rsidR="0004312C">
              <w:rPr>
                <w:noProof/>
                <w:webHidden/>
              </w:rPr>
              <w:tab/>
            </w:r>
            <w:r w:rsidR="0004312C">
              <w:rPr>
                <w:noProof/>
                <w:webHidden/>
              </w:rPr>
              <w:fldChar w:fldCharType="begin"/>
            </w:r>
            <w:r w:rsidR="0004312C">
              <w:rPr>
                <w:noProof/>
                <w:webHidden/>
              </w:rPr>
              <w:instrText xml:space="preserve"> PAGEREF _Toc155611034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3CDBA6C9" w14:textId="7D5E6CAE" w:rsidR="0004312C" w:rsidRDefault="00F11ABF">
          <w:pPr>
            <w:pStyle w:val="INNH3"/>
            <w:tabs>
              <w:tab w:val="right" w:leader="dot" w:pos="9060"/>
            </w:tabs>
            <w:rPr>
              <w:rFonts w:eastAsiaTheme="minorEastAsia"/>
              <w:noProof/>
              <w:lang w:eastAsia="nb-NO"/>
            </w:rPr>
          </w:pPr>
          <w:hyperlink w:anchor="_Toc155611035" w:history="1">
            <w:r w:rsidR="0004312C" w:rsidRPr="00537B5D">
              <w:rPr>
                <w:rStyle w:val="Hyperkobling"/>
                <w:noProof/>
              </w:rPr>
              <w:t>12.2.3. Tredjeparters eiendomsrettigheter</w:t>
            </w:r>
            <w:r w:rsidR="0004312C">
              <w:rPr>
                <w:noProof/>
                <w:webHidden/>
              </w:rPr>
              <w:tab/>
            </w:r>
            <w:r w:rsidR="0004312C">
              <w:rPr>
                <w:noProof/>
                <w:webHidden/>
              </w:rPr>
              <w:fldChar w:fldCharType="begin"/>
            </w:r>
            <w:r w:rsidR="0004312C">
              <w:rPr>
                <w:noProof/>
                <w:webHidden/>
              </w:rPr>
              <w:instrText xml:space="preserve"> PAGEREF _Toc155611035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519A36F9" w14:textId="7F74E867" w:rsidR="0004312C" w:rsidRDefault="00F11ABF">
          <w:pPr>
            <w:pStyle w:val="INNH2"/>
            <w:rPr>
              <w:rFonts w:eastAsiaTheme="minorEastAsia"/>
              <w:noProof/>
              <w:lang w:eastAsia="nb-NO"/>
            </w:rPr>
          </w:pPr>
          <w:hyperlink w:anchor="_Toc155611036" w:history="1">
            <w:r w:rsidR="0004312C" w:rsidRPr="00537B5D">
              <w:rPr>
                <w:rStyle w:val="Hyperkobling"/>
                <w:noProof/>
              </w:rPr>
              <w:t>12.3. Omdømmelojalitet</w:t>
            </w:r>
            <w:r w:rsidR="0004312C">
              <w:rPr>
                <w:noProof/>
                <w:webHidden/>
              </w:rPr>
              <w:tab/>
            </w:r>
            <w:r w:rsidR="0004312C">
              <w:rPr>
                <w:noProof/>
                <w:webHidden/>
              </w:rPr>
              <w:fldChar w:fldCharType="begin"/>
            </w:r>
            <w:r w:rsidR="0004312C">
              <w:rPr>
                <w:noProof/>
                <w:webHidden/>
              </w:rPr>
              <w:instrText xml:space="preserve"> PAGEREF _Toc155611036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243BD303" w14:textId="08D61786" w:rsidR="0004312C" w:rsidRDefault="00F11ABF">
          <w:pPr>
            <w:pStyle w:val="INNH2"/>
            <w:rPr>
              <w:rFonts w:eastAsiaTheme="minorEastAsia"/>
              <w:noProof/>
              <w:lang w:eastAsia="nb-NO"/>
            </w:rPr>
          </w:pPr>
          <w:hyperlink w:anchor="_Toc155611037" w:history="1">
            <w:r w:rsidR="0004312C" w:rsidRPr="00537B5D">
              <w:rPr>
                <w:rStyle w:val="Hyperkobling"/>
                <w:noProof/>
              </w:rPr>
              <w:t>12.4. Markedsføring</w:t>
            </w:r>
            <w:r w:rsidR="0004312C">
              <w:rPr>
                <w:noProof/>
                <w:webHidden/>
              </w:rPr>
              <w:tab/>
            </w:r>
            <w:r w:rsidR="0004312C">
              <w:rPr>
                <w:noProof/>
                <w:webHidden/>
              </w:rPr>
              <w:fldChar w:fldCharType="begin"/>
            </w:r>
            <w:r w:rsidR="0004312C">
              <w:rPr>
                <w:noProof/>
                <w:webHidden/>
              </w:rPr>
              <w:instrText xml:space="preserve"> PAGEREF _Toc155611037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261AEACA" w14:textId="64E425F0" w:rsidR="0004312C" w:rsidRDefault="00F11ABF">
          <w:pPr>
            <w:pStyle w:val="INNH2"/>
            <w:rPr>
              <w:rFonts w:eastAsiaTheme="minorEastAsia"/>
              <w:noProof/>
              <w:lang w:eastAsia="nb-NO"/>
            </w:rPr>
          </w:pPr>
          <w:hyperlink w:anchor="_Toc155611038" w:history="1">
            <w:r w:rsidR="0004312C" w:rsidRPr="00537B5D">
              <w:rPr>
                <w:rStyle w:val="Hyperkobling"/>
                <w:noProof/>
              </w:rPr>
              <w:t>12.5. Revisjon</w:t>
            </w:r>
            <w:r w:rsidR="0004312C">
              <w:rPr>
                <w:noProof/>
                <w:webHidden/>
              </w:rPr>
              <w:tab/>
            </w:r>
            <w:r w:rsidR="0004312C">
              <w:rPr>
                <w:noProof/>
                <w:webHidden/>
              </w:rPr>
              <w:fldChar w:fldCharType="begin"/>
            </w:r>
            <w:r w:rsidR="0004312C">
              <w:rPr>
                <w:noProof/>
                <w:webHidden/>
              </w:rPr>
              <w:instrText xml:space="preserve"> PAGEREF _Toc155611038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71AE12E8" w14:textId="727D2D82" w:rsidR="0004312C" w:rsidRDefault="00F11ABF">
          <w:pPr>
            <w:pStyle w:val="INNH2"/>
            <w:rPr>
              <w:rFonts w:eastAsiaTheme="minorEastAsia"/>
              <w:noProof/>
              <w:lang w:eastAsia="nb-NO"/>
            </w:rPr>
          </w:pPr>
          <w:hyperlink w:anchor="_Toc155611039" w:history="1">
            <w:r w:rsidR="0004312C" w:rsidRPr="00537B5D">
              <w:rPr>
                <w:rStyle w:val="Hyperkobling"/>
                <w:noProof/>
              </w:rPr>
              <w:t>12.6. Databehandler</w:t>
            </w:r>
            <w:r w:rsidR="0004312C">
              <w:rPr>
                <w:noProof/>
                <w:webHidden/>
              </w:rPr>
              <w:tab/>
            </w:r>
            <w:r w:rsidR="0004312C">
              <w:rPr>
                <w:noProof/>
                <w:webHidden/>
              </w:rPr>
              <w:fldChar w:fldCharType="begin"/>
            </w:r>
            <w:r w:rsidR="0004312C">
              <w:rPr>
                <w:noProof/>
                <w:webHidden/>
              </w:rPr>
              <w:instrText xml:space="preserve"> PAGEREF _Toc155611039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3E185215" w14:textId="260A12E8" w:rsidR="0004312C" w:rsidRDefault="00F11ABF">
          <w:pPr>
            <w:pStyle w:val="INNH1"/>
            <w:tabs>
              <w:tab w:val="right" w:leader="dot" w:pos="9060"/>
            </w:tabs>
            <w:rPr>
              <w:rFonts w:eastAsiaTheme="minorEastAsia"/>
              <w:noProof/>
              <w:lang w:eastAsia="nb-NO"/>
            </w:rPr>
          </w:pPr>
          <w:hyperlink w:anchor="_Toc155611040" w:history="1">
            <w:r w:rsidR="0004312C" w:rsidRPr="00537B5D">
              <w:rPr>
                <w:rStyle w:val="Hyperkobling"/>
                <w:noProof/>
              </w:rPr>
              <w:t>13. Tvister, lovvalg og verneting</w:t>
            </w:r>
            <w:r w:rsidR="0004312C">
              <w:rPr>
                <w:noProof/>
                <w:webHidden/>
              </w:rPr>
              <w:tab/>
            </w:r>
            <w:r w:rsidR="0004312C">
              <w:rPr>
                <w:noProof/>
                <w:webHidden/>
              </w:rPr>
              <w:fldChar w:fldCharType="begin"/>
            </w:r>
            <w:r w:rsidR="0004312C">
              <w:rPr>
                <w:noProof/>
                <w:webHidden/>
              </w:rPr>
              <w:instrText xml:space="preserve"> PAGEREF _Toc155611040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37AAE211" w14:textId="197F48AB" w:rsidR="007B40B8" w:rsidRDefault="007B40B8">
          <w:r>
            <w:rPr>
              <w:b/>
              <w:bCs/>
            </w:rPr>
            <w:fldChar w:fldCharType="end"/>
          </w:r>
        </w:p>
      </w:sdtContent>
    </w:sdt>
    <w:p w14:paraId="31AF7D9E" w14:textId="77777777" w:rsidR="007B40B8" w:rsidRDefault="007B40B8"/>
    <w:p w14:paraId="3472EF44" w14:textId="77777777" w:rsidR="007B40B8" w:rsidRDefault="007B40B8"/>
    <w:p w14:paraId="3851C784" w14:textId="77777777" w:rsidR="007B40B8" w:rsidRPr="00780955" w:rsidRDefault="007B40B8" w:rsidP="007B40B8">
      <w:pPr>
        <w:pStyle w:val="Overskrift1"/>
        <w:ind w:left="432" w:hanging="432"/>
      </w:pPr>
      <w:bookmarkStart w:id="0" w:name="_Toc82604329"/>
      <w:bookmarkStart w:id="1" w:name="_Toc82682909"/>
      <w:bookmarkStart w:id="2" w:name="_Toc92369139"/>
      <w:bookmarkStart w:id="3" w:name="_Toc155610935"/>
      <w:r w:rsidRPr="00780955">
        <w:lastRenderedPageBreak/>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155610936"/>
      <w:bookmarkStart w:id="8" w:name="_Hlk87942491"/>
      <w:r w:rsidRPr="00780955">
        <w:t>Avtalens parter og kontaktpersoner</w:t>
      </w:r>
      <w:bookmarkEnd w:id="4"/>
      <w:bookmarkEnd w:id="5"/>
      <w:bookmarkEnd w:id="6"/>
      <w:bookmarkEnd w:id="7"/>
    </w:p>
    <w:p w14:paraId="5B828227" w14:textId="77777777" w:rsidR="007B40B8" w:rsidRPr="00780955" w:rsidRDefault="007B40B8">
      <w:r>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1064B73E">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7B40B8" w:rsidRPr="00780955" w14:paraId="5D52CAB6" w14:textId="77777777" w:rsidTr="1064B73E">
        <w:tc>
          <w:tcPr>
            <w:tcW w:w="6050" w:type="dxa"/>
          </w:tcPr>
          <w:p w14:paraId="604AB29A" w14:textId="77777777" w:rsidR="007B40B8" w:rsidRPr="00780955" w:rsidRDefault="007B40B8">
            <w:pPr>
              <w:rPr>
                <w:rFonts w:cstheme="minorHAnsi"/>
                <w:color w:val="1E6DFF" w:themeColor="text2" w:themeTint="99"/>
              </w:rPr>
            </w:pPr>
          </w:p>
        </w:tc>
        <w:tc>
          <w:tcPr>
            <w:tcW w:w="2276" w:type="dxa"/>
          </w:tcPr>
          <w:p w14:paraId="2CB2AAE4" w14:textId="77777777" w:rsidR="007B40B8" w:rsidRPr="00780955" w:rsidDel="006A5383" w:rsidRDefault="007B40B8"/>
        </w:tc>
      </w:tr>
      <w:tr w:rsidR="007B40B8" w:rsidRPr="00780955" w14:paraId="490A9FE4" w14:textId="77777777" w:rsidTr="1064B73E">
        <w:tc>
          <w:tcPr>
            <w:tcW w:w="6050" w:type="dxa"/>
          </w:tcPr>
          <w:p w14:paraId="4C3798CF" w14:textId="77777777" w:rsidR="007B40B8" w:rsidRPr="00780955" w:rsidRDefault="007B40B8" w:rsidP="1064B73E">
            <w:pPr>
              <w:rPr>
                <w:color w:val="1E6DFF" w:themeColor="text2" w:themeTint="99"/>
              </w:rPr>
            </w:pPr>
            <w:r w:rsidRPr="1064B73E">
              <w:t>Helse Nord RHF</w:t>
            </w:r>
          </w:p>
        </w:tc>
        <w:tc>
          <w:tcPr>
            <w:tcW w:w="2276" w:type="dxa"/>
          </w:tcPr>
          <w:p w14:paraId="0BEE1E3C" w14:textId="77777777" w:rsidR="007B40B8" w:rsidRPr="00780955" w:rsidDel="006A5383" w:rsidRDefault="007B40B8" w:rsidP="1064B73E">
            <w:r w:rsidRPr="1064B73E">
              <w:t>883 658 752</w:t>
            </w:r>
          </w:p>
        </w:tc>
      </w:tr>
      <w:tr w:rsidR="007B40B8" w:rsidRPr="00780955" w14:paraId="7B8AE748" w14:textId="77777777" w:rsidTr="1064B73E">
        <w:tc>
          <w:tcPr>
            <w:tcW w:w="6050" w:type="dxa"/>
          </w:tcPr>
          <w:p w14:paraId="37A4BB3B" w14:textId="77777777" w:rsidR="007B40B8" w:rsidRPr="00780955" w:rsidRDefault="007B40B8" w:rsidP="1064B73E">
            <w:pPr>
              <w:rPr>
                <w:color w:val="1E6DFF" w:themeColor="text2" w:themeTint="99"/>
              </w:rPr>
            </w:pPr>
            <w:r w:rsidRPr="1064B73E">
              <w:t>Helgelandssykehuset HF</w:t>
            </w:r>
          </w:p>
        </w:tc>
        <w:tc>
          <w:tcPr>
            <w:tcW w:w="2276" w:type="dxa"/>
          </w:tcPr>
          <w:p w14:paraId="45AF9243" w14:textId="77777777" w:rsidR="007B40B8" w:rsidRPr="00780955" w:rsidDel="006A5383" w:rsidRDefault="007B40B8" w:rsidP="1064B73E">
            <w:r w:rsidRPr="1064B73E">
              <w:t>983 974 929</w:t>
            </w:r>
          </w:p>
        </w:tc>
      </w:tr>
      <w:tr w:rsidR="007B40B8" w:rsidRPr="00780955" w14:paraId="127ABF97" w14:textId="77777777" w:rsidTr="1064B73E">
        <w:tc>
          <w:tcPr>
            <w:tcW w:w="6050" w:type="dxa"/>
          </w:tcPr>
          <w:p w14:paraId="1AD7B849" w14:textId="77777777" w:rsidR="007B40B8" w:rsidRPr="00780955" w:rsidRDefault="007B40B8" w:rsidP="1064B73E">
            <w:pPr>
              <w:rPr>
                <w:color w:val="1E6DFF" w:themeColor="text2" w:themeTint="99"/>
              </w:rPr>
            </w:pPr>
            <w:r w:rsidRPr="1064B73E">
              <w:t>Finnmarkssykehuset HF</w:t>
            </w:r>
          </w:p>
        </w:tc>
        <w:tc>
          <w:tcPr>
            <w:tcW w:w="2276" w:type="dxa"/>
          </w:tcPr>
          <w:p w14:paraId="60C57733" w14:textId="77777777" w:rsidR="007B40B8" w:rsidRPr="00422F78" w:rsidDel="006A5383" w:rsidRDefault="007B40B8" w:rsidP="1064B73E">
            <w:pPr>
              <w:rPr>
                <w:color w:val="1E6DFF" w:themeColor="text2" w:themeTint="99"/>
              </w:rPr>
            </w:pPr>
            <w:r w:rsidRPr="1064B73E">
              <w:t>983 974 880</w:t>
            </w:r>
          </w:p>
        </w:tc>
      </w:tr>
      <w:tr w:rsidR="007B40B8" w:rsidRPr="00780955" w14:paraId="559C4B44" w14:textId="77777777" w:rsidTr="1064B73E">
        <w:tc>
          <w:tcPr>
            <w:tcW w:w="6050" w:type="dxa"/>
          </w:tcPr>
          <w:p w14:paraId="0A14B217" w14:textId="77777777" w:rsidR="007B40B8" w:rsidRPr="00780955" w:rsidRDefault="007B40B8" w:rsidP="1064B73E">
            <w:pPr>
              <w:rPr>
                <w:color w:val="1E6DFF" w:themeColor="text2" w:themeTint="99"/>
              </w:rPr>
            </w:pPr>
            <w:r w:rsidRPr="1064B73E">
              <w:t>Nordlandssykehuset HF</w:t>
            </w:r>
          </w:p>
        </w:tc>
        <w:tc>
          <w:tcPr>
            <w:tcW w:w="2276" w:type="dxa"/>
          </w:tcPr>
          <w:p w14:paraId="5700D29A" w14:textId="77777777" w:rsidR="007B40B8" w:rsidRPr="00422F78" w:rsidDel="006A5383" w:rsidRDefault="007B40B8" w:rsidP="1064B73E">
            <w:pPr>
              <w:rPr>
                <w:color w:val="1E6DFF" w:themeColor="text2" w:themeTint="99"/>
              </w:rPr>
            </w:pPr>
            <w:r w:rsidRPr="1064B73E">
              <w:t>983 974 910</w:t>
            </w:r>
          </w:p>
        </w:tc>
      </w:tr>
      <w:tr w:rsidR="007B40B8" w:rsidRPr="00780955" w14:paraId="1DE7F309" w14:textId="77777777" w:rsidTr="1064B73E">
        <w:tc>
          <w:tcPr>
            <w:tcW w:w="6050" w:type="dxa"/>
          </w:tcPr>
          <w:p w14:paraId="504A74BC" w14:textId="77777777" w:rsidR="007B40B8" w:rsidRPr="00780955" w:rsidRDefault="007B40B8" w:rsidP="1064B73E">
            <w:pPr>
              <w:rPr>
                <w:color w:val="1E6DFF" w:themeColor="text2" w:themeTint="99"/>
              </w:rPr>
            </w:pPr>
            <w:r w:rsidRPr="1064B73E">
              <w:t>Universitetssykehuset Nord-Norge HF</w:t>
            </w:r>
          </w:p>
        </w:tc>
        <w:tc>
          <w:tcPr>
            <w:tcW w:w="2276" w:type="dxa"/>
          </w:tcPr>
          <w:p w14:paraId="536D29C3" w14:textId="77777777" w:rsidR="007B40B8" w:rsidRPr="00422F78" w:rsidDel="006A5383" w:rsidRDefault="007B40B8" w:rsidP="1064B73E">
            <w:pPr>
              <w:rPr>
                <w:color w:val="1E6DFF" w:themeColor="text2" w:themeTint="99"/>
              </w:rPr>
            </w:pPr>
            <w:r w:rsidRPr="1064B73E">
              <w:t>983 974 899</w:t>
            </w:r>
          </w:p>
        </w:tc>
      </w:tr>
      <w:tr w:rsidR="007B40B8" w:rsidRPr="00780955" w14:paraId="17170EAA" w14:textId="77777777" w:rsidTr="1064B73E">
        <w:tc>
          <w:tcPr>
            <w:tcW w:w="6050" w:type="dxa"/>
          </w:tcPr>
          <w:p w14:paraId="61285CE0" w14:textId="77777777" w:rsidR="007B40B8" w:rsidRPr="00780955" w:rsidRDefault="007B40B8" w:rsidP="1064B73E">
            <w:pPr>
              <w:rPr>
                <w:color w:val="1E6DFF" w:themeColor="text2" w:themeTint="99"/>
              </w:rPr>
            </w:pPr>
          </w:p>
        </w:tc>
        <w:tc>
          <w:tcPr>
            <w:tcW w:w="2276" w:type="dxa"/>
          </w:tcPr>
          <w:p w14:paraId="647FD4E4" w14:textId="77777777" w:rsidR="007B40B8" w:rsidRPr="00780955" w:rsidDel="006A5383" w:rsidRDefault="007B40B8" w:rsidP="1064B73E"/>
        </w:tc>
      </w:tr>
      <w:tr w:rsidR="007B40B8" w:rsidRPr="00780955" w14:paraId="79300F28" w14:textId="77777777" w:rsidTr="1064B73E">
        <w:tc>
          <w:tcPr>
            <w:tcW w:w="6050" w:type="dxa"/>
          </w:tcPr>
          <w:p w14:paraId="6A9A4F72" w14:textId="77777777" w:rsidR="007B40B8" w:rsidRPr="00780955" w:rsidRDefault="007B40B8" w:rsidP="1064B73E">
            <w:pPr>
              <w:rPr>
                <w:color w:val="1E6DFF" w:themeColor="text2" w:themeTint="99"/>
              </w:rPr>
            </w:pPr>
            <w:r w:rsidRPr="1064B73E">
              <w:t>Helse Midt-Norge RHF</w:t>
            </w:r>
          </w:p>
        </w:tc>
        <w:tc>
          <w:tcPr>
            <w:tcW w:w="2276" w:type="dxa"/>
          </w:tcPr>
          <w:p w14:paraId="3CE6B164" w14:textId="77777777" w:rsidR="007B40B8" w:rsidRPr="00B72804" w:rsidDel="006A5383" w:rsidRDefault="007B40B8" w:rsidP="1064B73E">
            <w:pPr>
              <w:rPr>
                <w:color w:val="1E6DFF" w:themeColor="text2" w:themeTint="99"/>
              </w:rPr>
            </w:pPr>
            <w:r w:rsidRPr="1064B73E">
              <w:t>983 658 776</w:t>
            </w:r>
          </w:p>
        </w:tc>
      </w:tr>
      <w:tr w:rsidR="007B40B8" w:rsidRPr="00780955" w14:paraId="5F73BD2C" w14:textId="77777777" w:rsidTr="1064B73E">
        <w:tc>
          <w:tcPr>
            <w:tcW w:w="6050" w:type="dxa"/>
          </w:tcPr>
          <w:p w14:paraId="43C27CD3" w14:textId="77777777" w:rsidR="007B40B8" w:rsidRPr="00780955" w:rsidRDefault="007B40B8" w:rsidP="1064B73E">
            <w:pPr>
              <w:rPr>
                <w:color w:val="1E6DFF" w:themeColor="text2" w:themeTint="99"/>
              </w:rPr>
            </w:pPr>
            <w:r w:rsidRPr="1064B73E">
              <w:t>Helse Møre og Romsdal HF</w:t>
            </w:r>
          </w:p>
        </w:tc>
        <w:tc>
          <w:tcPr>
            <w:tcW w:w="2276" w:type="dxa"/>
          </w:tcPr>
          <w:p w14:paraId="173B77E8" w14:textId="77777777" w:rsidR="007B40B8" w:rsidRPr="00B72804" w:rsidDel="006A5383" w:rsidRDefault="007B40B8" w:rsidP="1064B73E">
            <w:pPr>
              <w:rPr>
                <w:color w:val="1E6DFF" w:themeColor="text2" w:themeTint="99"/>
              </w:rPr>
            </w:pPr>
            <w:r w:rsidRPr="1064B73E">
              <w:t>997 005 562</w:t>
            </w:r>
          </w:p>
        </w:tc>
      </w:tr>
      <w:tr w:rsidR="007B40B8" w:rsidRPr="00780955" w14:paraId="4F6CD593" w14:textId="77777777" w:rsidTr="1064B73E">
        <w:tc>
          <w:tcPr>
            <w:tcW w:w="6050" w:type="dxa"/>
          </w:tcPr>
          <w:p w14:paraId="762D1C2B" w14:textId="77777777" w:rsidR="007B40B8" w:rsidRPr="00780955" w:rsidRDefault="007B40B8" w:rsidP="1064B73E">
            <w:pPr>
              <w:rPr>
                <w:color w:val="1E6DFF" w:themeColor="text2" w:themeTint="99"/>
              </w:rPr>
            </w:pPr>
            <w:r w:rsidRPr="1064B73E">
              <w:t>St. Olavs Hospital HF</w:t>
            </w:r>
          </w:p>
        </w:tc>
        <w:tc>
          <w:tcPr>
            <w:tcW w:w="2276" w:type="dxa"/>
          </w:tcPr>
          <w:p w14:paraId="3B9E9FFF" w14:textId="77777777" w:rsidR="007B40B8" w:rsidRPr="00B72804" w:rsidDel="006A5383" w:rsidRDefault="007B40B8" w:rsidP="1064B73E">
            <w:pPr>
              <w:rPr>
                <w:color w:val="1E6DFF" w:themeColor="text2" w:themeTint="99"/>
              </w:rPr>
            </w:pPr>
            <w:r w:rsidRPr="1064B73E">
              <w:t>883 974 832</w:t>
            </w:r>
          </w:p>
        </w:tc>
      </w:tr>
      <w:tr w:rsidR="007B40B8" w:rsidRPr="00780955" w14:paraId="4A6B72A9" w14:textId="77777777" w:rsidTr="1064B73E">
        <w:tc>
          <w:tcPr>
            <w:tcW w:w="6050" w:type="dxa"/>
          </w:tcPr>
          <w:p w14:paraId="1D4A3D60" w14:textId="77777777" w:rsidR="007B40B8" w:rsidRPr="00780955" w:rsidRDefault="007B40B8" w:rsidP="1064B73E">
            <w:pPr>
              <w:rPr>
                <w:color w:val="1E6DFF" w:themeColor="text2" w:themeTint="99"/>
              </w:rPr>
            </w:pPr>
            <w:r w:rsidRPr="1064B73E">
              <w:t>Helse Nord-Trøndelag HF</w:t>
            </w:r>
          </w:p>
        </w:tc>
        <w:tc>
          <w:tcPr>
            <w:tcW w:w="2276" w:type="dxa"/>
          </w:tcPr>
          <w:p w14:paraId="44213E9A" w14:textId="77777777" w:rsidR="007B40B8" w:rsidRPr="00B72804" w:rsidDel="006A5383" w:rsidRDefault="007B40B8" w:rsidP="1064B73E">
            <w:pPr>
              <w:rPr>
                <w:color w:val="1E6DFF" w:themeColor="text2" w:themeTint="99"/>
              </w:rPr>
            </w:pPr>
            <w:r w:rsidRPr="1064B73E">
              <w:t>983 974 791</w:t>
            </w:r>
          </w:p>
        </w:tc>
      </w:tr>
      <w:tr w:rsidR="007B40B8" w:rsidRPr="00780955" w14:paraId="69DF731F" w14:textId="77777777" w:rsidTr="1064B73E">
        <w:tc>
          <w:tcPr>
            <w:tcW w:w="6050" w:type="dxa"/>
          </w:tcPr>
          <w:p w14:paraId="7F081C56" w14:textId="77777777" w:rsidR="007B40B8" w:rsidRPr="00780955" w:rsidRDefault="007B40B8" w:rsidP="1064B73E">
            <w:pPr>
              <w:rPr>
                <w:color w:val="1E6DFF" w:themeColor="text2" w:themeTint="99"/>
              </w:rPr>
            </w:pPr>
          </w:p>
        </w:tc>
        <w:tc>
          <w:tcPr>
            <w:tcW w:w="2276" w:type="dxa"/>
          </w:tcPr>
          <w:p w14:paraId="75341390" w14:textId="77777777" w:rsidR="007B40B8" w:rsidRPr="00072D06" w:rsidRDefault="007B40B8" w:rsidP="1064B73E">
            <w:pPr>
              <w:rPr>
                <w:color w:val="1E6DFF" w:themeColor="text2" w:themeTint="99"/>
              </w:rPr>
            </w:pPr>
          </w:p>
        </w:tc>
      </w:tr>
      <w:tr w:rsidR="007B40B8" w:rsidRPr="00780955" w14:paraId="7AB9185B" w14:textId="77777777" w:rsidTr="1064B73E">
        <w:tc>
          <w:tcPr>
            <w:tcW w:w="6050" w:type="dxa"/>
          </w:tcPr>
          <w:p w14:paraId="3C50572F" w14:textId="77777777" w:rsidR="007B40B8" w:rsidRPr="00780955" w:rsidRDefault="007B40B8" w:rsidP="1064B73E">
            <w:pPr>
              <w:rPr>
                <w:color w:val="1E6DFF" w:themeColor="text2" w:themeTint="99"/>
              </w:rPr>
            </w:pPr>
            <w:r w:rsidRPr="1064B73E">
              <w:t>Helse Sør-Øst RHF</w:t>
            </w:r>
          </w:p>
        </w:tc>
        <w:tc>
          <w:tcPr>
            <w:tcW w:w="2276" w:type="dxa"/>
          </w:tcPr>
          <w:p w14:paraId="712D87A1" w14:textId="77777777" w:rsidR="007B40B8" w:rsidRPr="00072D06" w:rsidRDefault="007B40B8" w:rsidP="1064B73E">
            <w:pPr>
              <w:rPr>
                <w:color w:val="1E6DFF" w:themeColor="text2" w:themeTint="99"/>
              </w:rPr>
            </w:pPr>
            <w:r w:rsidRPr="1064B73E">
              <w:t>991 324 968</w:t>
            </w:r>
          </w:p>
        </w:tc>
      </w:tr>
      <w:tr w:rsidR="007B40B8" w:rsidRPr="00780955" w14:paraId="5030D381" w14:textId="77777777" w:rsidTr="1064B73E">
        <w:tc>
          <w:tcPr>
            <w:tcW w:w="6050" w:type="dxa"/>
          </w:tcPr>
          <w:p w14:paraId="29E8586A" w14:textId="77777777" w:rsidR="007B40B8" w:rsidRPr="00780955" w:rsidRDefault="007B40B8" w:rsidP="1064B73E">
            <w:pPr>
              <w:rPr>
                <w:color w:val="1E6DFF" w:themeColor="text2" w:themeTint="99"/>
              </w:rPr>
            </w:pPr>
            <w:r w:rsidRPr="1064B73E">
              <w:t>Akershus universitetssykehus HF</w:t>
            </w:r>
          </w:p>
        </w:tc>
        <w:tc>
          <w:tcPr>
            <w:tcW w:w="2276" w:type="dxa"/>
          </w:tcPr>
          <w:p w14:paraId="5194B000" w14:textId="77777777" w:rsidR="007B40B8" w:rsidRDefault="007B40B8" w:rsidP="1064B73E">
            <w:r w:rsidRPr="1064B73E">
              <w:t>983 971 636</w:t>
            </w:r>
          </w:p>
        </w:tc>
      </w:tr>
      <w:tr w:rsidR="007B40B8" w:rsidRPr="00780955" w14:paraId="1E7A8F1C" w14:textId="77777777" w:rsidTr="1064B73E">
        <w:tc>
          <w:tcPr>
            <w:tcW w:w="6050" w:type="dxa"/>
          </w:tcPr>
          <w:p w14:paraId="7C2EDE17" w14:textId="77777777" w:rsidR="007B40B8" w:rsidRPr="00780955" w:rsidRDefault="007B40B8" w:rsidP="1064B73E">
            <w:pPr>
              <w:rPr>
                <w:color w:val="1E6DFF" w:themeColor="text2" w:themeTint="99"/>
              </w:rPr>
            </w:pPr>
            <w:r w:rsidRPr="1064B73E">
              <w:t>Oslo universitetssykehus HF</w:t>
            </w:r>
          </w:p>
        </w:tc>
        <w:tc>
          <w:tcPr>
            <w:tcW w:w="2276" w:type="dxa"/>
          </w:tcPr>
          <w:p w14:paraId="2D0B1D94" w14:textId="77777777" w:rsidR="007B40B8" w:rsidRPr="00964ACE" w:rsidRDefault="007B40B8" w:rsidP="1064B73E">
            <w:pPr>
              <w:rPr>
                <w:color w:val="1E6DFF" w:themeColor="text2" w:themeTint="99"/>
              </w:rPr>
            </w:pPr>
            <w:r w:rsidRPr="1064B73E">
              <w:t>993 467 049</w:t>
            </w:r>
          </w:p>
        </w:tc>
      </w:tr>
      <w:tr w:rsidR="007B40B8" w:rsidRPr="00780955" w14:paraId="6155E292" w14:textId="77777777" w:rsidTr="1064B73E">
        <w:tc>
          <w:tcPr>
            <w:tcW w:w="6050" w:type="dxa"/>
          </w:tcPr>
          <w:p w14:paraId="5ED0DE91" w14:textId="77777777" w:rsidR="007B40B8" w:rsidRPr="00780955" w:rsidRDefault="007B40B8" w:rsidP="1064B73E">
            <w:pPr>
              <w:rPr>
                <w:color w:val="1E6DFF" w:themeColor="text2" w:themeTint="99"/>
              </w:rPr>
            </w:pPr>
            <w:r w:rsidRPr="1064B73E">
              <w:t>Sunnaas sykehus HF</w:t>
            </w:r>
          </w:p>
        </w:tc>
        <w:tc>
          <w:tcPr>
            <w:tcW w:w="2276" w:type="dxa"/>
          </w:tcPr>
          <w:p w14:paraId="0DF73FC3" w14:textId="77777777" w:rsidR="007B40B8" w:rsidRPr="00AA32A6" w:rsidRDefault="007B40B8" w:rsidP="1064B73E">
            <w:pPr>
              <w:rPr>
                <w:color w:val="1E6DFF" w:themeColor="text2" w:themeTint="99"/>
              </w:rPr>
            </w:pPr>
            <w:r w:rsidRPr="1064B73E">
              <w:t>883 971 752</w:t>
            </w:r>
          </w:p>
        </w:tc>
      </w:tr>
      <w:tr w:rsidR="007B40B8" w:rsidRPr="00780955" w14:paraId="4231144B" w14:textId="77777777" w:rsidTr="1064B73E">
        <w:tc>
          <w:tcPr>
            <w:tcW w:w="6050" w:type="dxa"/>
          </w:tcPr>
          <w:p w14:paraId="36E1E6DD" w14:textId="77777777" w:rsidR="007B40B8" w:rsidRPr="00780955" w:rsidRDefault="007B40B8" w:rsidP="1064B73E">
            <w:pPr>
              <w:rPr>
                <w:color w:val="1E6DFF" w:themeColor="text2" w:themeTint="99"/>
              </w:rPr>
            </w:pPr>
            <w:r w:rsidRPr="1064B73E">
              <w:t>Sykehuset i Vestfold HF</w:t>
            </w:r>
          </w:p>
        </w:tc>
        <w:tc>
          <w:tcPr>
            <w:tcW w:w="2276" w:type="dxa"/>
          </w:tcPr>
          <w:p w14:paraId="13626E60" w14:textId="77777777" w:rsidR="007B40B8" w:rsidRPr="00B72804" w:rsidRDefault="007B40B8" w:rsidP="1064B73E">
            <w:pPr>
              <w:rPr>
                <w:color w:val="1E6DFF" w:themeColor="text2" w:themeTint="99"/>
              </w:rPr>
            </w:pPr>
            <w:r w:rsidRPr="1064B73E">
              <w:t>983 975 259</w:t>
            </w:r>
          </w:p>
        </w:tc>
      </w:tr>
      <w:tr w:rsidR="007B40B8" w:rsidRPr="00780955" w14:paraId="368FFEED" w14:textId="77777777" w:rsidTr="1064B73E">
        <w:tc>
          <w:tcPr>
            <w:tcW w:w="6050" w:type="dxa"/>
          </w:tcPr>
          <w:p w14:paraId="6FE45CA8" w14:textId="77777777" w:rsidR="007B40B8" w:rsidRPr="00780955" w:rsidRDefault="007B40B8" w:rsidP="1064B73E">
            <w:pPr>
              <w:rPr>
                <w:color w:val="1E6DFF" w:themeColor="text2" w:themeTint="99"/>
              </w:rPr>
            </w:pPr>
            <w:r w:rsidRPr="1064B73E">
              <w:t>Sykehuset Innlandet HF</w:t>
            </w:r>
          </w:p>
        </w:tc>
        <w:tc>
          <w:tcPr>
            <w:tcW w:w="2276" w:type="dxa"/>
          </w:tcPr>
          <w:p w14:paraId="26C389F3" w14:textId="77777777" w:rsidR="007B40B8" w:rsidRPr="00B72804" w:rsidRDefault="007B40B8" w:rsidP="1064B73E">
            <w:pPr>
              <w:rPr>
                <w:color w:val="1E6DFF" w:themeColor="text2" w:themeTint="99"/>
              </w:rPr>
            </w:pPr>
            <w:r w:rsidRPr="1064B73E">
              <w:t>983 971 709</w:t>
            </w:r>
          </w:p>
        </w:tc>
      </w:tr>
      <w:tr w:rsidR="007B40B8" w:rsidRPr="00780955" w14:paraId="194C3D9D" w14:textId="77777777" w:rsidTr="1064B73E">
        <w:tc>
          <w:tcPr>
            <w:tcW w:w="6050" w:type="dxa"/>
          </w:tcPr>
          <w:p w14:paraId="4D33A728" w14:textId="77777777" w:rsidR="007B40B8" w:rsidRPr="00780955" w:rsidRDefault="007B40B8" w:rsidP="1064B73E">
            <w:pPr>
              <w:rPr>
                <w:color w:val="1E6DFF" w:themeColor="text2" w:themeTint="99"/>
              </w:rPr>
            </w:pPr>
            <w:r w:rsidRPr="1064B73E">
              <w:t>Sykehuset Telemark HF</w:t>
            </w:r>
          </w:p>
        </w:tc>
        <w:tc>
          <w:tcPr>
            <w:tcW w:w="2276" w:type="dxa"/>
          </w:tcPr>
          <w:p w14:paraId="51A09A4C" w14:textId="77777777" w:rsidR="007B40B8" w:rsidRPr="00B72804" w:rsidRDefault="007B40B8" w:rsidP="1064B73E">
            <w:pPr>
              <w:rPr>
                <w:color w:val="1E6DFF" w:themeColor="text2" w:themeTint="99"/>
              </w:rPr>
            </w:pPr>
            <w:r w:rsidRPr="1064B73E">
              <w:t>983 975 267</w:t>
            </w:r>
          </w:p>
        </w:tc>
      </w:tr>
      <w:tr w:rsidR="007B40B8" w:rsidRPr="00780955" w14:paraId="48DC372B" w14:textId="77777777" w:rsidTr="1064B73E">
        <w:tc>
          <w:tcPr>
            <w:tcW w:w="6050" w:type="dxa"/>
          </w:tcPr>
          <w:p w14:paraId="1CE46802" w14:textId="77777777" w:rsidR="007B40B8" w:rsidRPr="00780955" w:rsidRDefault="007B40B8" w:rsidP="1064B73E">
            <w:pPr>
              <w:rPr>
                <w:color w:val="1E6DFF" w:themeColor="text2" w:themeTint="99"/>
              </w:rPr>
            </w:pPr>
            <w:r w:rsidRPr="1064B73E">
              <w:t>Sykehuset Østfold HF</w:t>
            </w:r>
          </w:p>
        </w:tc>
        <w:tc>
          <w:tcPr>
            <w:tcW w:w="2276" w:type="dxa"/>
          </w:tcPr>
          <w:p w14:paraId="0176E282" w14:textId="77777777" w:rsidR="007B40B8" w:rsidRPr="00B72804" w:rsidRDefault="007B40B8" w:rsidP="1064B73E">
            <w:pPr>
              <w:rPr>
                <w:color w:val="1E6DFF" w:themeColor="text2" w:themeTint="99"/>
              </w:rPr>
            </w:pPr>
            <w:r w:rsidRPr="1064B73E">
              <w:t>983 971 768</w:t>
            </w:r>
          </w:p>
        </w:tc>
      </w:tr>
      <w:tr w:rsidR="007B40B8" w:rsidRPr="00780955" w14:paraId="3599C3E2" w14:textId="77777777" w:rsidTr="1064B73E">
        <w:tc>
          <w:tcPr>
            <w:tcW w:w="6050" w:type="dxa"/>
          </w:tcPr>
          <w:p w14:paraId="433D5153" w14:textId="77777777" w:rsidR="007B40B8" w:rsidRPr="00780955" w:rsidRDefault="007B40B8" w:rsidP="1064B73E">
            <w:pPr>
              <w:rPr>
                <w:color w:val="1E6DFF" w:themeColor="text2" w:themeTint="99"/>
              </w:rPr>
            </w:pPr>
            <w:r w:rsidRPr="1064B73E">
              <w:t>Sørlandet sykehus HF</w:t>
            </w:r>
          </w:p>
        </w:tc>
        <w:tc>
          <w:tcPr>
            <w:tcW w:w="2276" w:type="dxa"/>
          </w:tcPr>
          <w:p w14:paraId="2265C741" w14:textId="77777777" w:rsidR="007B40B8" w:rsidRPr="00B72804" w:rsidRDefault="007B40B8" w:rsidP="1064B73E">
            <w:pPr>
              <w:rPr>
                <w:color w:val="1E6DFF" w:themeColor="text2" w:themeTint="99"/>
              </w:rPr>
            </w:pPr>
            <w:r w:rsidRPr="1064B73E">
              <w:t>983 975 240</w:t>
            </w:r>
          </w:p>
        </w:tc>
      </w:tr>
      <w:tr w:rsidR="007B40B8" w:rsidRPr="00780955" w14:paraId="6F157522" w14:textId="77777777" w:rsidTr="1064B73E">
        <w:tc>
          <w:tcPr>
            <w:tcW w:w="6050" w:type="dxa"/>
          </w:tcPr>
          <w:p w14:paraId="66FC8293" w14:textId="77777777" w:rsidR="007B40B8" w:rsidRPr="00780955" w:rsidRDefault="007B40B8" w:rsidP="1064B73E">
            <w:pPr>
              <w:rPr>
                <w:color w:val="1E6DFF" w:themeColor="text2" w:themeTint="99"/>
              </w:rPr>
            </w:pPr>
            <w:r w:rsidRPr="1064B73E">
              <w:t>Vestre Viken HF</w:t>
            </w:r>
          </w:p>
        </w:tc>
        <w:tc>
          <w:tcPr>
            <w:tcW w:w="2276" w:type="dxa"/>
          </w:tcPr>
          <w:p w14:paraId="002A3A91" w14:textId="77777777" w:rsidR="007B40B8" w:rsidRPr="00B72804" w:rsidRDefault="007B40B8" w:rsidP="1064B73E">
            <w:pPr>
              <w:rPr>
                <w:color w:val="1E6DFF" w:themeColor="text2" w:themeTint="99"/>
              </w:rPr>
            </w:pPr>
            <w:r w:rsidRPr="1064B73E">
              <w:t>894 166 762</w:t>
            </w:r>
          </w:p>
        </w:tc>
      </w:tr>
      <w:tr w:rsidR="007B40B8" w:rsidRPr="00780955" w14:paraId="0E0989E2" w14:textId="77777777" w:rsidTr="1064B73E">
        <w:tc>
          <w:tcPr>
            <w:tcW w:w="6050" w:type="dxa"/>
          </w:tcPr>
          <w:p w14:paraId="6D707F41" w14:textId="77777777" w:rsidR="007B40B8" w:rsidDel="008051EC" w:rsidRDefault="007B40B8" w:rsidP="1064B73E">
            <w:pPr>
              <w:rPr>
                <w:color w:val="1E6DFF" w:themeColor="text2" w:themeTint="99"/>
              </w:rPr>
            </w:pPr>
            <w:r w:rsidRPr="1064B73E">
              <w:t>Diakonhjemmet Sykehus AS</w:t>
            </w:r>
          </w:p>
        </w:tc>
        <w:tc>
          <w:tcPr>
            <w:tcW w:w="2276" w:type="dxa"/>
          </w:tcPr>
          <w:p w14:paraId="0FCEDD39" w14:textId="77777777" w:rsidR="007B40B8" w:rsidRPr="00B72804" w:rsidDel="008051EC" w:rsidRDefault="007B40B8" w:rsidP="1064B73E">
            <w:pPr>
              <w:rPr>
                <w:color w:val="1E6DFF" w:themeColor="text2" w:themeTint="99"/>
              </w:rPr>
            </w:pPr>
            <w:r w:rsidRPr="1064B73E">
              <w:t>982 791 952</w:t>
            </w:r>
          </w:p>
        </w:tc>
      </w:tr>
      <w:tr w:rsidR="007B40B8" w:rsidRPr="00780955" w14:paraId="2471DED2" w14:textId="77777777" w:rsidTr="1064B73E">
        <w:tc>
          <w:tcPr>
            <w:tcW w:w="6050" w:type="dxa"/>
          </w:tcPr>
          <w:p w14:paraId="1EFB6318" w14:textId="77777777" w:rsidR="007B40B8" w:rsidDel="008051EC" w:rsidRDefault="007B40B8" w:rsidP="1064B73E">
            <w:pPr>
              <w:rPr>
                <w:color w:val="1E6DFF" w:themeColor="text2" w:themeTint="99"/>
              </w:rPr>
            </w:pPr>
            <w:r w:rsidRPr="1064B73E">
              <w:t>Lovisenberg Diakonale Sykehus AS</w:t>
            </w:r>
          </w:p>
        </w:tc>
        <w:tc>
          <w:tcPr>
            <w:tcW w:w="2276" w:type="dxa"/>
          </w:tcPr>
          <w:p w14:paraId="2D1547D7" w14:textId="77777777" w:rsidR="007B40B8" w:rsidRPr="00B72804" w:rsidDel="008051EC" w:rsidRDefault="007B40B8" w:rsidP="1064B73E">
            <w:pPr>
              <w:rPr>
                <w:color w:val="1E6DFF" w:themeColor="text2" w:themeTint="99"/>
              </w:rPr>
            </w:pPr>
            <w:r w:rsidRPr="1064B73E">
              <w:t>965 985 166</w:t>
            </w:r>
          </w:p>
        </w:tc>
      </w:tr>
      <w:tr w:rsidR="007B40B8" w:rsidRPr="00780955" w14:paraId="46ED7165" w14:textId="77777777" w:rsidTr="1064B73E">
        <w:tc>
          <w:tcPr>
            <w:tcW w:w="6050" w:type="dxa"/>
          </w:tcPr>
          <w:p w14:paraId="3F7DDE5A" w14:textId="77777777" w:rsidR="007B40B8" w:rsidRDefault="007B40B8" w:rsidP="1064B73E">
            <w:pPr>
              <w:rPr>
                <w:color w:val="1E6DFF" w:themeColor="text2" w:themeTint="99"/>
              </w:rPr>
            </w:pPr>
            <w:r w:rsidRPr="1064B73E">
              <w:t>Martina Hansens Hospital AS</w:t>
            </w:r>
          </w:p>
        </w:tc>
        <w:tc>
          <w:tcPr>
            <w:tcW w:w="2276" w:type="dxa"/>
          </w:tcPr>
          <w:p w14:paraId="5AC80826" w14:textId="77777777" w:rsidR="007B40B8" w:rsidRPr="00801619" w:rsidRDefault="007B40B8" w:rsidP="1064B73E">
            <w:pPr>
              <w:rPr>
                <w:color w:val="1E6DFF" w:themeColor="text2" w:themeTint="99"/>
              </w:rPr>
            </w:pPr>
            <w:r w:rsidRPr="1064B73E">
              <w:t>985 962 170</w:t>
            </w:r>
          </w:p>
        </w:tc>
      </w:tr>
      <w:tr w:rsidR="007B40B8" w:rsidRPr="00780955" w14:paraId="6536FFBD" w14:textId="77777777" w:rsidTr="1064B73E">
        <w:tc>
          <w:tcPr>
            <w:tcW w:w="6050" w:type="dxa"/>
          </w:tcPr>
          <w:p w14:paraId="1E24167F" w14:textId="77777777" w:rsidR="007B40B8" w:rsidRDefault="007B40B8" w:rsidP="1064B73E">
            <w:pPr>
              <w:rPr>
                <w:color w:val="1E6DFF" w:themeColor="text2" w:themeTint="99"/>
              </w:rPr>
            </w:pPr>
            <w:r w:rsidRPr="1064B73E">
              <w:t>Revmatismesykehuset AS</w:t>
            </w:r>
          </w:p>
        </w:tc>
        <w:tc>
          <w:tcPr>
            <w:tcW w:w="2276" w:type="dxa"/>
          </w:tcPr>
          <w:p w14:paraId="697FC1B4" w14:textId="77777777" w:rsidR="007B40B8" w:rsidRDefault="007B40B8" w:rsidP="1064B73E">
            <w:pPr>
              <w:rPr>
                <w:color w:val="1E6DFF" w:themeColor="text2" w:themeTint="99"/>
              </w:rPr>
            </w:pPr>
            <w:r w:rsidRPr="1064B73E">
              <w:t>985 773 238</w:t>
            </w:r>
          </w:p>
        </w:tc>
      </w:tr>
      <w:tr w:rsidR="007B40B8" w:rsidRPr="00780955" w14:paraId="2B43DEBA" w14:textId="77777777" w:rsidTr="1064B73E">
        <w:tc>
          <w:tcPr>
            <w:tcW w:w="6050" w:type="dxa"/>
          </w:tcPr>
          <w:p w14:paraId="09FDDE57" w14:textId="77777777" w:rsidR="007B40B8" w:rsidRDefault="007B40B8" w:rsidP="1064B73E">
            <w:pPr>
              <w:rPr>
                <w:color w:val="1E6DFF" w:themeColor="text2" w:themeTint="99"/>
              </w:rPr>
            </w:pPr>
            <w:r w:rsidRPr="1064B73E">
              <w:t xml:space="preserve">Stiftelsen </w:t>
            </w:r>
            <w:proofErr w:type="spellStart"/>
            <w:r w:rsidRPr="1064B73E">
              <w:t>Betanien</w:t>
            </w:r>
            <w:proofErr w:type="spellEnd"/>
            <w:r w:rsidRPr="1064B73E">
              <w:t xml:space="preserve"> Hospital Skien</w:t>
            </w:r>
          </w:p>
        </w:tc>
        <w:tc>
          <w:tcPr>
            <w:tcW w:w="2276" w:type="dxa"/>
          </w:tcPr>
          <w:p w14:paraId="6B475990" w14:textId="77777777" w:rsidR="007B40B8" w:rsidRDefault="007B40B8" w:rsidP="1064B73E">
            <w:pPr>
              <w:rPr>
                <w:color w:val="1E6DFF" w:themeColor="text2" w:themeTint="99"/>
              </w:rPr>
            </w:pPr>
            <w:r w:rsidRPr="1064B73E">
              <w:t>981 275 721</w:t>
            </w:r>
          </w:p>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4796E37F" w:rsidR="007B40B8" w:rsidRPr="00780955" w:rsidRDefault="007B40B8">
            <w:bookmarkStart w:id="9" w:name="_Hlk97290615"/>
            <w:r w:rsidRPr="00780955">
              <w:t xml:space="preserve">Leverandør </w:t>
            </w:r>
          </w:p>
        </w:tc>
      </w:tr>
      <w:tr w:rsidR="007B40B8" w:rsidRPr="00780955" w14:paraId="1A280606" w14:textId="77777777" w:rsidTr="007B40B8">
        <w:tc>
          <w:tcPr>
            <w:tcW w:w="4106" w:type="dxa"/>
            <w:hideMark/>
          </w:tcPr>
          <w:p w14:paraId="648E250B" w14:textId="77777777" w:rsidR="007B40B8" w:rsidRPr="00780955" w:rsidRDefault="007B40B8">
            <w:r w:rsidRPr="00780955">
              <w:t xml:space="preserve">Navn: </w:t>
            </w:r>
          </w:p>
        </w:tc>
        <w:tc>
          <w:tcPr>
            <w:tcW w:w="4910" w:type="dxa"/>
            <w:hideMark/>
          </w:tcPr>
          <w:p w14:paraId="3C300B23" w14:textId="77777777" w:rsidR="007B40B8" w:rsidRPr="00780955" w:rsidRDefault="007B40B8">
            <w:r w:rsidRPr="00780955">
              <w:t xml:space="preserve">Organisasjonsnummer: </w:t>
            </w:r>
          </w:p>
        </w:tc>
      </w:tr>
      <w:tr w:rsidR="007B40B8" w:rsidRPr="00780955" w:rsidDel="00350E95" w14:paraId="054816F4" w14:textId="77777777" w:rsidTr="007B40B8">
        <w:tc>
          <w:tcPr>
            <w:tcW w:w="9016" w:type="dxa"/>
            <w:gridSpan w:val="2"/>
          </w:tcPr>
          <w:p w14:paraId="0C7BD286" w14:textId="77777777" w:rsidR="007B40B8" w:rsidRPr="00780955" w:rsidDel="00350E95" w:rsidRDefault="007B40B8">
            <w:r>
              <w:t>E-post:</w:t>
            </w:r>
          </w:p>
        </w:tc>
      </w:tr>
    </w:tbl>
    <w:bookmarkEnd w:id="8"/>
    <w:bookmarkEnd w:id="9"/>
    <w:p w14:paraId="04D57E87" w14:textId="0BFD6D28" w:rsidR="00A16C22" w:rsidRPr="00A16C22" w:rsidRDefault="00A16C22" w:rsidP="00A16C22">
      <w:pPr>
        <w:spacing w:before="160"/>
      </w:pPr>
      <w:r>
        <w:t>Alle henvendelser til leverandør rettes til kontaktpunkter som følger av Bilag 3 – Kontaktpunkter Leverandør.</w:t>
      </w:r>
    </w:p>
    <w:p w14:paraId="609A6EE1" w14:textId="7B19E285" w:rsidR="002E0BA7" w:rsidRPr="00780955" w:rsidRDefault="002E0BA7" w:rsidP="00A05A00">
      <w:pPr>
        <w:spacing w:before="160"/>
        <w:rPr>
          <w:rFonts w:cs="Arial"/>
        </w:rPr>
      </w:pPr>
      <w:r w:rsidRPr="1064B73E">
        <w:t xml:space="preserve">For henvendelser til Kunden </w:t>
      </w:r>
      <w:proofErr w:type="gramStart"/>
      <w:r w:rsidRPr="1064B73E">
        <w:t>vedrørende</w:t>
      </w:r>
      <w:proofErr w:type="gramEnd"/>
      <w:r w:rsidRPr="1064B73E">
        <w:t xml:space="preserve"> logistikk se </w:t>
      </w:r>
      <w:r w:rsidR="6D1C7583" w:rsidRPr="1064B73E">
        <w:t xml:space="preserve">Bilag 8 – Logistikkbetingelser </w:t>
      </w:r>
      <w:r w:rsidRPr="1064B73E">
        <w:t>– Innledning roller og ansvar punkt 5.</w:t>
      </w:r>
    </w:p>
    <w:p w14:paraId="1644CF49" w14:textId="77777777" w:rsidR="007B40B8" w:rsidRPr="00780955" w:rsidRDefault="007B40B8">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653170CB" w:rsidR="007B40B8" w:rsidRPr="00780955" w:rsidRDefault="00775B11">
      <w:pPr>
        <w:rPr>
          <w:rFonts w:cs="Arial"/>
        </w:rPr>
      </w:pPr>
      <w:bookmarkStart w:id="11" w:name="_Hlk87942493"/>
      <w:bookmarkEnd w:id="10"/>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w:t>
      </w:r>
      <w:proofErr w:type="gramStart"/>
      <w:r w:rsidR="007B40B8" w:rsidRPr="00780955">
        <w:rPr>
          <w:rFonts w:cs="Arial"/>
        </w:rPr>
        <w:t>vedrørende</w:t>
      </w:r>
      <w:proofErr w:type="gramEnd"/>
      <w:r w:rsidR="007B40B8" w:rsidRPr="00780955">
        <w:rPr>
          <w:rFonts w:cs="Arial"/>
        </w:rPr>
        <w:t xml:space="preserv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4106"/>
        <w:gridCol w:w="4910"/>
      </w:tblGrid>
      <w:tr w:rsidR="007B40B8" w:rsidRPr="00780955" w14:paraId="472ADE0C" w14:textId="77777777" w:rsidTr="1064B73E">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30AF10F9" w14:textId="2EDD075E" w:rsidR="007B40B8" w:rsidRPr="00780955" w:rsidRDefault="007B40B8">
            <w:r>
              <w:t>Kontaktpunkt Avtaleforvaltning</w:t>
            </w:r>
            <w:r w:rsidR="7CFE4F71">
              <w:t xml:space="preserve"> Helse Nord</w:t>
            </w:r>
            <w:r>
              <w:t xml:space="preserve"> </w:t>
            </w:r>
          </w:p>
        </w:tc>
      </w:tr>
      <w:tr w:rsidR="007B40B8" w:rsidRPr="00780955" w14:paraId="4ED162A4" w14:textId="77777777" w:rsidTr="1064B73E">
        <w:tc>
          <w:tcPr>
            <w:tcW w:w="4106" w:type="dxa"/>
            <w:hideMark/>
          </w:tcPr>
          <w:p w14:paraId="52955809" w14:textId="77777777" w:rsidR="007B40B8" w:rsidRPr="00780955" w:rsidRDefault="007B40B8">
            <w:r w:rsidRPr="00780955">
              <w:t xml:space="preserve">Navn: </w:t>
            </w:r>
          </w:p>
        </w:tc>
        <w:tc>
          <w:tcPr>
            <w:tcW w:w="4910" w:type="dxa"/>
            <w:hideMark/>
          </w:tcPr>
          <w:p w14:paraId="465F3DC4" w14:textId="77777777" w:rsidR="007B40B8" w:rsidRPr="00780955" w:rsidRDefault="007B40B8">
            <w:r w:rsidRPr="00780955">
              <w:t xml:space="preserve">Stilling: </w:t>
            </w:r>
          </w:p>
        </w:tc>
      </w:tr>
      <w:tr w:rsidR="007B40B8" w:rsidRPr="00780955" w14:paraId="62503F6F" w14:textId="77777777" w:rsidTr="1064B73E">
        <w:tc>
          <w:tcPr>
            <w:tcW w:w="4106" w:type="dxa"/>
            <w:hideMark/>
          </w:tcPr>
          <w:p w14:paraId="51C210A2" w14:textId="77777777" w:rsidR="007B40B8" w:rsidRPr="00780955" w:rsidRDefault="007B40B8">
            <w:r w:rsidRPr="00780955">
              <w:lastRenderedPageBreak/>
              <w:t xml:space="preserve">E-post: </w:t>
            </w:r>
          </w:p>
        </w:tc>
        <w:tc>
          <w:tcPr>
            <w:tcW w:w="4910" w:type="dxa"/>
            <w:hideMark/>
          </w:tcPr>
          <w:p w14:paraId="1D04F5A3" w14:textId="02A26C03" w:rsidR="007B40B8" w:rsidRPr="00780955" w:rsidRDefault="007B40B8">
            <w:r w:rsidRPr="00780955">
              <w:t xml:space="preserve">Tlf.: </w:t>
            </w:r>
          </w:p>
        </w:tc>
      </w:tr>
    </w:tbl>
    <w:p w14:paraId="33A4AA9B" w14:textId="12126CEA" w:rsidR="00E97185" w:rsidRPr="00780955" w:rsidRDefault="00E97185" w:rsidP="1064B73E">
      <w:pPr>
        <w:spacing w:after="0"/>
      </w:pPr>
    </w:p>
    <w:tbl>
      <w:tblPr>
        <w:tblStyle w:val="Tabellrutenett"/>
        <w:tblW w:w="0" w:type="auto"/>
        <w:tblLook w:val="0420" w:firstRow="1" w:lastRow="0" w:firstColumn="0" w:lastColumn="0" w:noHBand="0" w:noVBand="1"/>
      </w:tblPr>
      <w:tblGrid>
        <w:gridCol w:w="4106"/>
        <w:gridCol w:w="4910"/>
      </w:tblGrid>
      <w:tr w:rsidR="1064B73E" w14:paraId="67AA7976" w14:textId="77777777" w:rsidTr="1064B73E">
        <w:trPr>
          <w:cnfStyle w:val="100000000000" w:firstRow="1" w:lastRow="0" w:firstColumn="0" w:lastColumn="0" w:oddVBand="0" w:evenVBand="0" w:oddHBand="0" w:evenHBand="0" w:firstRowFirstColumn="0" w:firstRowLastColumn="0" w:lastRowFirstColumn="0" w:lastRowLastColumn="0"/>
          <w:trHeight w:val="300"/>
        </w:trPr>
        <w:tc>
          <w:tcPr>
            <w:tcW w:w="9016" w:type="dxa"/>
            <w:gridSpan w:val="2"/>
          </w:tcPr>
          <w:p w14:paraId="3AC8ACF5" w14:textId="1A70AA78" w:rsidR="1064B73E" w:rsidRDefault="1064B73E">
            <w:r>
              <w:t xml:space="preserve">Kontaktpunkt Avtaleforvaltning </w:t>
            </w:r>
            <w:r w:rsidR="111AAEC5">
              <w:t xml:space="preserve"> Helse Sør-Øst</w:t>
            </w:r>
          </w:p>
        </w:tc>
      </w:tr>
      <w:tr w:rsidR="1064B73E" w14:paraId="4B707ACF" w14:textId="77777777" w:rsidTr="1064B73E">
        <w:trPr>
          <w:trHeight w:val="300"/>
        </w:trPr>
        <w:tc>
          <w:tcPr>
            <w:tcW w:w="4106" w:type="dxa"/>
          </w:tcPr>
          <w:p w14:paraId="0103C16E" w14:textId="77777777" w:rsidR="1064B73E" w:rsidRDefault="1064B73E">
            <w:r>
              <w:t xml:space="preserve">Navn: </w:t>
            </w:r>
          </w:p>
        </w:tc>
        <w:tc>
          <w:tcPr>
            <w:tcW w:w="4910" w:type="dxa"/>
          </w:tcPr>
          <w:p w14:paraId="07952545" w14:textId="77777777" w:rsidR="1064B73E" w:rsidRDefault="1064B73E">
            <w:r>
              <w:t xml:space="preserve">Stilling: </w:t>
            </w:r>
          </w:p>
        </w:tc>
      </w:tr>
      <w:tr w:rsidR="1064B73E" w14:paraId="7A284445" w14:textId="77777777" w:rsidTr="1064B73E">
        <w:trPr>
          <w:trHeight w:val="300"/>
        </w:trPr>
        <w:tc>
          <w:tcPr>
            <w:tcW w:w="4106" w:type="dxa"/>
          </w:tcPr>
          <w:p w14:paraId="3FE09E12" w14:textId="77777777" w:rsidR="1064B73E" w:rsidRDefault="1064B73E">
            <w:r>
              <w:t xml:space="preserve">E-post: </w:t>
            </w:r>
          </w:p>
        </w:tc>
        <w:tc>
          <w:tcPr>
            <w:tcW w:w="4910" w:type="dxa"/>
          </w:tcPr>
          <w:p w14:paraId="3647D4A2" w14:textId="71A1228A" w:rsidR="1064B73E" w:rsidRDefault="1064B73E">
            <w:r>
              <w:t>Tlf.:</w:t>
            </w:r>
          </w:p>
        </w:tc>
      </w:tr>
    </w:tbl>
    <w:p w14:paraId="6547685A" w14:textId="5B9DBE13" w:rsidR="1064B73E" w:rsidRDefault="1064B73E" w:rsidP="1064B73E">
      <w:pPr>
        <w:spacing w:after="0"/>
      </w:pPr>
    </w:p>
    <w:tbl>
      <w:tblPr>
        <w:tblStyle w:val="Tabellrutenett"/>
        <w:tblW w:w="0" w:type="auto"/>
        <w:tblLook w:val="0420" w:firstRow="1" w:lastRow="0" w:firstColumn="0" w:lastColumn="0" w:noHBand="0" w:noVBand="1"/>
      </w:tblPr>
      <w:tblGrid>
        <w:gridCol w:w="4106"/>
        <w:gridCol w:w="4910"/>
      </w:tblGrid>
      <w:tr w:rsidR="1064B73E" w14:paraId="50C71C91" w14:textId="77777777" w:rsidTr="1064B73E">
        <w:trPr>
          <w:cnfStyle w:val="100000000000" w:firstRow="1" w:lastRow="0" w:firstColumn="0" w:lastColumn="0" w:oddVBand="0" w:evenVBand="0" w:oddHBand="0" w:evenHBand="0" w:firstRowFirstColumn="0" w:firstRowLastColumn="0" w:lastRowFirstColumn="0" w:lastRowLastColumn="0"/>
          <w:trHeight w:val="300"/>
        </w:trPr>
        <w:tc>
          <w:tcPr>
            <w:tcW w:w="9016" w:type="dxa"/>
            <w:gridSpan w:val="2"/>
          </w:tcPr>
          <w:p w14:paraId="19327CE8" w14:textId="0D40E1EE" w:rsidR="1064B73E" w:rsidRDefault="1064B73E">
            <w:r>
              <w:t xml:space="preserve">Kontaktpunkt Avtaleforvaltning </w:t>
            </w:r>
            <w:r w:rsidR="07D2F55A">
              <w:t>Helse Midt-Norge</w:t>
            </w:r>
          </w:p>
        </w:tc>
      </w:tr>
      <w:tr w:rsidR="1064B73E" w14:paraId="3CFE2544" w14:textId="77777777" w:rsidTr="1064B73E">
        <w:trPr>
          <w:trHeight w:val="300"/>
        </w:trPr>
        <w:tc>
          <w:tcPr>
            <w:tcW w:w="4106" w:type="dxa"/>
          </w:tcPr>
          <w:p w14:paraId="014AEB9E" w14:textId="77777777" w:rsidR="1064B73E" w:rsidRDefault="1064B73E">
            <w:r>
              <w:t xml:space="preserve">Navn: </w:t>
            </w:r>
          </w:p>
        </w:tc>
        <w:tc>
          <w:tcPr>
            <w:tcW w:w="4910" w:type="dxa"/>
          </w:tcPr>
          <w:p w14:paraId="73AB510A" w14:textId="77777777" w:rsidR="1064B73E" w:rsidRDefault="1064B73E">
            <w:r>
              <w:t xml:space="preserve">Stilling: </w:t>
            </w:r>
          </w:p>
        </w:tc>
      </w:tr>
      <w:tr w:rsidR="1064B73E" w14:paraId="0B7B373E" w14:textId="77777777" w:rsidTr="1064B73E">
        <w:trPr>
          <w:trHeight w:val="300"/>
        </w:trPr>
        <w:tc>
          <w:tcPr>
            <w:tcW w:w="4106" w:type="dxa"/>
          </w:tcPr>
          <w:p w14:paraId="2EEE35BC" w14:textId="77777777" w:rsidR="1064B73E" w:rsidRDefault="1064B73E">
            <w:r>
              <w:t xml:space="preserve">E-post: </w:t>
            </w:r>
          </w:p>
        </w:tc>
        <w:tc>
          <w:tcPr>
            <w:tcW w:w="4910" w:type="dxa"/>
          </w:tcPr>
          <w:p w14:paraId="4986C257" w14:textId="2974EF03" w:rsidR="1064B73E" w:rsidRDefault="1064B73E">
            <w:r>
              <w:t>Tlf.:</w:t>
            </w:r>
          </w:p>
        </w:tc>
      </w:tr>
    </w:tbl>
    <w:p w14:paraId="007CE413" w14:textId="6C7090CC" w:rsidR="1064B73E" w:rsidRDefault="1064B73E" w:rsidP="1064B73E">
      <w:pPr>
        <w:spacing w:after="0"/>
      </w:pPr>
    </w:p>
    <w:p w14:paraId="6A06853F" w14:textId="6DF56DF3" w:rsidR="1064B73E" w:rsidRDefault="1064B73E" w:rsidP="1064B73E">
      <w:pPr>
        <w:spacing w:after="0"/>
      </w:pPr>
    </w:p>
    <w:p w14:paraId="1C21200A" w14:textId="77777777" w:rsidR="007B40B8" w:rsidRPr="00780955" w:rsidRDefault="007B40B8" w:rsidP="007B40B8">
      <w:pPr>
        <w:pStyle w:val="Overskrift2"/>
        <w:ind w:left="576" w:hanging="576"/>
      </w:pPr>
      <w:bookmarkStart w:id="12" w:name="_Toc87609610"/>
      <w:bookmarkStart w:id="13" w:name="_Toc87609611"/>
      <w:bookmarkStart w:id="14" w:name="_Toc82604331"/>
      <w:bookmarkStart w:id="15" w:name="_Toc82682911"/>
      <w:bookmarkStart w:id="16" w:name="_Toc92369141"/>
      <w:bookmarkStart w:id="17" w:name="_Toc155610937"/>
      <w:bookmarkEnd w:id="11"/>
      <w:bookmarkEnd w:id="12"/>
      <w:bookmarkEnd w:id="13"/>
      <w:r w:rsidRPr="00780955">
        <w:t xml:space="preserve">Avtalens formål og </w:t>
      </w:r>
      <w:bookmarkEnd w:id="14"/>
      <w:bookmarkEnd w:id="15"/>
      <w:r w:rsidRPr="00780955">
        <w:t>omfang</w:t>
      </w:r>
      <w:bookmarkEnd w:id="16"/>
      <w:bookmarkEnd w:id="17"/>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FB20D8C" w14:textId="77777777" w:rsidR="007B40B8" w:rsidRPr="00780955"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224C805C" w14:textId="37EF3080" w:rsidR="007B40B8" w:rsidRPr="007B40B8" w:rsidRDefault="007B40B8" w:rsidP="1064B73E">
      <w:pPr>
        <w:rPr>
          <w:rFonts w:cs="Arial"/>
          <w:color w:val="1A588E" w:themeColor="background2" w:themeShade="80"/>
        </w:rPr>
      </w:pPr>
      <w:bookmarkStart w:id="18" w:name="_Hlk87947405"/>
      <w:r w:rsidRPr="1064B73E">
        <w:rPr>
          <w:rFonts w:cs="Arial"/>
        </w:rPr>
        <w:t>Avtalen gjelder følgende delkontrakt:</w:t>
      </w:r>
    </w:p>
    <w:p w14:paraId="52911DFD" w14:textId="56BC5D37" w:rsidR="79EA7CEE" w:rsidRDefault="79EA7CEE" w:rsidP="1064B73E">
      <w:pPr>
        <w:rPr>
          <w:rFonts w:ascii="Calibri" w:eastAsia="Calibri" w:hAnsi="Calibri" w:cs="Calibri"/>
          <w:color w:val="000000" w:themeColor="text1"/>
        </w:rPr>
      </w:pPr>
      <w:r w:rsidRPr="1064B73E">
        <w:rPr>
          <w:rFonts w:ascii="Calibri" w:eastAsia="Calibri" w:hAnsi="Calibri" w:cs="Calibri"/>
          <w:color w:val="000000" w:themeColor="text1"/>
          <w:highlight w:val="yellow"/>
        </w:rPr>
        <w:t xml:space="preserve">1 , Øretermometer </w:t>
      </w:r>
    </w:p>
    <w:p w14:paraId="3B400DC3" w14:textId="13BF1A11" w:rsidR="79EA7CEE" w:rsidRDefault="79EA7CEE" w:rsidP="1064B73E">
      <w:pPr>
        <w:rPr>
          <w:rFonts w:ascii="Calibri" w:eastAsia="Calibri" w:hAnsi="Calibri" w:cs="Calibri"/>
          <w:color w:val="000000" w:themeColor="text1"/>
        </w:rPr>
      </w:pPr>
      <w:r w:rsidRPr="1064B73E">
        <w:rPr>
          <w:rFonts w:ascii="Calibri" w:eastAsia="Calibri" w:hAnsi="Calibri" w:cs="Calibri"/>
          <w:color w:val="000000" w:themeColor="text1"/>
          <w:highlight w:val="yellow"/>
        </w:rPr>
        <w:t xml:space="preserve">2 , Termometer - infrarød kontaktløs </w:t>
      </w:r>
    </w:p>
    <w:p w14:paraId="3D539E41" w14:textId="30192ECC" w:rsidR="79EA7CEE" w:rsidRDefault="79EA7CEE" w:rsidP="1064B73E">
      <w:pPr>
        <w:rPr>
          <w:rFonts w:ascii="Calibri" w:eastAsia="Calibri" w:hAnsi="Calibri" w:cs="Calibri"/>
          <w:color w:val="000000" w:themeColor="text1"/>
        </w:rPr>
      </w:pPr>
      <w:r w:rsidRPr="1064B73E">
        <w:rPr>
          <w:rFonts w:ascii="Calibri" w:eastAsia="Calibri" w:hAnsi="Calibri" w:cs="Calibri"/>
          <w:color w:val="000000" w:themeColor="text1"/>
          <w:highlight w:val="yellow"/>
        </w:rPr>
        <w:t xml:space="preserve">3 , Termometer - kontinuerlig måling </w:t>
      </w:r>
    </w:p>
    <w:p w14:paraId="35797182" w14:textId="3069030F" w:rsidR="79EA7CEE" w:rsidRDefault="79EA7CEE" w:rsidP="1064B73E">
      <w:pPr>
        <w:rPr>
          <w:rFonts w:ascii="Calibri" w:eastAsia="Calibri" w:hAnsi="Calibri" w:cs="Calibri"/>
          <w:color w:val="000000" w:themeColor="text1"/>
        </w:rPr>
      </w:pPr>
      <w:r w:rsidRPr="1064B73E">
        <w:rPr>
          <w:rFonts w:ascii="Calibri" w:eastAsia="Calibri" w:hAnsi="Calibri" w:cs="Calibri"/>
          <w:color w:val="000000" w:themeColor="text1"/>
          <w:highlight w:val="yellow"/>
        </w:rPr>
        <w:t xml:space="preserve">4 , Termometer - </w:t>
      </w:r>
      <w:proofErr w:type="spellStart"/>
      <w:r w:rsidRPr="1064B73E">
        <w:rPr>
          <w:rFonts w:ascii="Calibri" w:eastAsia="Calibri" w:hAnsi="Calibri" w:cs="Calibri"/>
          <w:color w:val="000000" w:themeColor="text1"/>
          <w:highlight w:val="yellow"/>
        </w:rPr>
        <w:t>temporalisscanner</w:t>
      </w:r>
      <w:proofErr w:type="spellEnd"/>
    </w:p>
    <w:p w14:paraId="45D62555" w14:textId="77777777" w:rsidR="007B40B8" w:rsidRPr="00780955" w:rsidRDefault="007B40B8" w:rsidP="007B40B8">
      <w:pPr>
        <w:pStyle w:val="Overskrift2"/>
        <w:ind w:left="576" w:hanging="576"/>
      </w:pPr>
      <w:bookmarkStart w:id="19" w:name="_Toc82604332"/>
      <w:bookmarkStart w:id="20" w:name="_Toc82682912"/>
      <w:bookmarkStart w:id="21" w:name="_Toc92369142"/>
      <w:bookmarkStart w:id="22" w:name="_Toc155610938"/>
      <w:bookmarkEnd w:id="18"/>
      <w:r w:rsidRPr="00780955">
        <w:t xml:space="preserve">Avtaledokumenter og </w:t>
      </w:r>
      <w:bookmarkEnd w:id="19"/>
      <w:bookmarkEnd w:id="20"/>
      <w:r w:rsidRPr="00780955">
        <w:t>tolkningsregler</w:t>
      </w:r>
      <w:bookmarkEnd w:id="21"/>
      <w:bookmarkEnd w:id="22"/>
    </w:p>
    <w:p w14:paraId="436302B3" w14:textId="77777777" w:rsidR="007B40B8" w:rsidRPr="00780955" w:rsidRDefault="007B40B8">
      <w:r w:rsidRPr="00780955">
        <w:t>Avtalen består av følgende dokumenter:</w:t>
      </w:r>
    </w:p>
    <w:p w14:paraId="486B582E" w14:textId="77777777" w:rsidR="007B40B8" w:rsidRPr="00780955" w:rsidRDefault="007B40B8" w:rsidP="000E7F86">
      <w:pPr>
        <w:numPr>
          <w:ilvl w:val="0"/>
          <w:numId w:val="18"/>
        </w:numPr>
        <w:spacing w:after="240" w:line="260" w:lineRule="atLeast"/>
        <w:contextualSpacing/>
      </w:pPr>
      <w:r>
        <w:t>Avtalen (dette dokumentet)</w:t>
      </w:r>
    </w:p>
    <w:p w14:paraId="4962C3E0" w14:textId="15A139C5" w:rsidR="1064B73E" w:rsidRDefault="1064B73E" w:rsidP="1064B73E">
      <w:pPr>
        <w:spacing w:after="240" w:line="260" w:lineRule="atLeast"/>
        <w:contextualSpacing/>
      </w:pPr>
    </w:p>
    <w:p w14:paraId="56CEE113" w14:textId="051306EF"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1. Prisskjema </w:t>
      </w:r>
    </w:p>
    <w:p w14:paraId="295624EB" w14:textId="703EFF46"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2. Kravspesifikasjon </w:t>
      </w:r>
    </w:p>
    <w:p w14:paraId="22E5285B" w14:textId="374D49A8"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3. Kontaktpunkter Leverandør </w:t>
      </w:r>
    </w:p>
    <w:p w14:paraId="2B9C4EE5" w14:textId="5E51AA25"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5. </w:t>
      </w:r>
      <w:proofErr w:type="spellStart"/>
      <w:r w:rsidRPr="1064B73E">
        <w:rPr>
          <w:rFonts w:ascii="Calibri" w:eastAsia="Calibri" w:hAnsi="Calibri" w:cs="Calibri"/>
          <w:color w:val="000000" w:themeColor="text1"/>
        </w:rPr>
        <w:t>Kontraktskrav</w:t>
      </w:r>
      <w:proofErr w:type="spellEnd"/>
      <w:r w:rsidRPr="1064B73E">
        <w:rPr>
          <w:rFonts w:ascii="Calibri" w:eastAsia="Calibri" w:hAnsi="Calibri" w:cs="Calibri"/>
          <w:color w:val="000000" w:themeColor="text1"/>
        </w:rPr>
        <w:t xml:space="preserve"> etisk handel </w:t>
      </w:r>
    </w:p>
    <w:p w14:paraId="75412CB7" w14:textId="69EBB9EF"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6. Endringsprotokoll </w:t>
      </w:r>
    </w:p>
    <w:p w14:paraId="4A560D7D" w14:textId="3833DB05"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7. Kunder tiltredelse </w:t>
      </w:r>
    </w:p>
    <w:p w14:paraId="772F0B81" w14:textId="75CE8933"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8. Logistikkbetingelser </w:t>
      </w:r>
    </w:p>
    <w:p w14:paraId="62E2C9D0" w14:textId="6C30292E"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9a. Helse Nord - Leverandørinformasjon for elektronisk samhandling </w:t>
      </w:r>
    </w:p>
    <w:p w14:paraId="7DB9D2E3" w14:textId="670ADDF1"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9 b. Helse Nord – Avtale om elektronisk samhandling </w:t>
      </w:r>
    </w:p>
    <w:p w14:paraId="6EDCF7AA" w14:textId="52D1A347"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9c. Helse Sør-Øst – Avtale om elektronisk samhandling </w:t>
      </w:r>
    </w:p>
    <w:p w14:paraId="5E8FD65E" w14:textId="38645891"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 xml:space="preserve">Bilag 9d. Helse Midt Nord – Avtale om elektronisk samhandling </w:t>
      </w:r>
    </w:p>
    <w:p w14:paraId="1875C1D8" w14:textId="35816DFC"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lastRenderedPageBreak/>
        <w:t xml:space="preserve">Bilag 10. Forpliktelseserklæring (dersom aktuelt) </w:t>
      </w:r>
    </w:p>
    <w:p w14:paraId="5C95AFD8" w14:textId="145C1A95" w:rsidR="5308DA2A" w:rsidRDefault="5308DA2A" w:rsidP="000E7F86">
      <w:pPr>
        <w:pStyle w:val="Listeavsnitt"/>
        <w:numPr>
          <w:ilvl w:val="0"/>
          <w:numId w:val="1"/>
        </w:numPr>
        <w:spacing w:after="240" w:line="260" w:lineRule="atLeast"/>
        <w:rPr>
          <w:rFonts w:ascii="Calibri" w:eastAsia="Calibri" w:hAnsi="Calibri" w:cs="Calibri"/>
          <w:color w:val="000000" w:themeColor="text1"/>
        </w:rPr>
      </w:pPr>
      <w:r w:rsidRPr="1064B73E">
        <w:rPr>
          <w:rFonts w:ascii="Calibri" w:eastAsia="Calibri" w:hAnsi="Calibri" w:cs="Calibri"/>
          <w:color w:val="000000" w:themeColor="text1"/>
        </w:rPr>
        <w:t>Bilag 11. Morselskapsgaranti (dersom aktuelt)</w:t>
      </w:r>
    </w:p>
    <w:p w14:paraId="73EA70FA" w14:textId="77777777" w:rsidR="007B40B8" w:rsidRDefault="007B40B8"/>
    <w:p w14:paraId="03FD20F5" w14:textId="77777777" w:rsidR="007B40B8" w:rsidRPr="00780955" w:rsidRDefault="007B40B8">
      <w:r w:rsidRPr="00780955">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0E7F86">
      <w:pPr>
        <w:numPr>
          <w:ilvl w:val="0"/>
          <w:numId w:val="19"/>
        </w:numPr>
        <w:spacing w:after="240" w:line="260" w:lineRule="atLeast"/>
        <w:contextualSpacing/>
      </w:pPr>
      <w:r w:rsidRPr="00780955">
        <w:t xml:space="preserve">Konkurransegrunnlaget </w:t>
      </w:r>
    </w:p>
    <w:p w14:paraId="73F52212" w14:textId="77777777" w:rsidR="007B40B8" w:rsidRPr="00780955" w:rsidRDefault="007B40B8" w:rsidP="000E7F86">
      <w:pPr>
        <w:numPr>
          <w:ilvl w:val="0"/>
          <w:numId w:val="19"/>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3" w:name="_Hlk87948391"/>
    </w:p>
    <w:p w14:paraId="285C00E1" w14:textId="77777777" w:rsidR="007B40B8" w:rsidRPr="00780955" w:rsidRDefault="007B40B8">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6C9A7122" w14:textId="77777777" w:rsidR="007B40B8" w:rsidRPr="00780955" w:rsidRDefault="007B40B8">
      <w:r w:rsidRPr="00780955">
        <w:t>Ved forhold som ikke dekkes av Avtalen, gjelder lov om kjøp av 13. mai 1988 nr. 27 (kjøpsloven).</w:t>
      </w:r>
    </w:p>
    <w:p w14:paraId="7BF3046F" w14:textId="77777777" w:rsidR="007B40B8" w:rsidRDefault="007B40B8">
      <w:r>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1" w:anchor="leverandorkontakt" w:history="1">
        <w:r w:rsidRPr="411B1BCC">
          <w:rPr>
            <w:rStyle w:val="Hyperkobling"/>
          </w:rPr>
          <w:t>her</w:t>
        </w:r>
      </w:hyperlink>
      <w:r>
        <w:t>.</w:t>
      </w:r>
    </w:p>
    <w:p w14:paraId="363E8D5B" w14:textId="77777777" w:rsidR="00F11ABF" w:rsidRPr="0046768A" w:rsidRDefault="00F11ABF" w:rsidP="00F11ABF">
      <w:pPr>
        <w:pStyle w:val="Overskrift2"/>
        <w:ind w:left="576" w:hanging="576"/>
      </w:pPr>
      <w:r w:rsidRPr="0046768A">
        <w:t>Prøvetid</w:t>
      </w:r>
    </w:p>
    <w:p w14:paraId="030CF83A" w14:textId="39EC7DFD" w:rsidR="00F11ABF" w:rsidRPr="00F11ABF" w:rsidRDefault="00F11ABF">
      <w:pPr>
        <w:rPr>
          <w:rFonts w:cstheme="minorHAnsi"/>
        </w:rPr>
      </w:pPr>
      <w:r w:rsidRPr="00F74E08">
        <w:rPr>
          <w:rFonts w:cstheme="minorHAnsi"/>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34FE037F" w14:textId="77777777" w:rsidR="007B40B8" w:rsidRPr="00780955" w:rsidRDefault="007B40B8" w:rsidP="007B40B8">
      <w:pPr>
        <w:pStyle w:val="Overskrift2"/>
        <w:ind w:left="576" w:hanging="576"/>
      </w:pPr>
      <w:bookmarkStart w:id="24" w:name="_Toc82604333"/>
      <w:bookmarkStart w:id="25" w:name="_Toc82682913"/>
      <w:bookmarkStart w:id="26" w:name="_Toc92369143"/>
      <w:bookmarkStart w:id="27" w:name="_Toc155610939"/>
      <w:r w:rsidRPr="00780955">
        <w:t>Avtaleperiode, forlengelse og oppsigelse</w:t>
      </w:r>
      <w:bookmarkEnd w:id="24"/>
      <w:bookmarkEnd w:id="25"/>
      <w:bookmarkEnd w:id="26"/>
      <w:bookmarkEnd w:id="27"/>
      <w:r w:rsidRPr="00780955">
        <w:t xml:space="preserve"> </w:t>
      </w:r>
    </w:p>
    <w:p w14:paraId="3761B0CA" w14:textId="39C7FFB6" w:rsidR="00D94C2C" w:rsidRDefault="007B40B8">
      <w:pPr>
        <w:rPr>
          <w:rFonts w:cs="Arial"/>
          <w:color w:val="1A588E" w:themeColor="background2" w:themeShade="80"/>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w:t>
      </w:r>
    </w:p>
    <w:p w14:paraId="0FD4B784" w14:textId="431D5BDE" w:rsidR="007B40B8" w:rsidRPr="00D94C2C" w:rsidRDefault="007B40B8">
      <w:pPr>
        <w:rPr>
          <w:rFonts w:cs="Arial"/>
        </w:rPr>
      </w:pPr>
      <w:r w:rsidRPr="1064B73E">
        <w:rPr>
          <w:rFonts w:cs="Arial"/>
        </w:rPr>
        <w:t xml:space="preserve">Rammeavtalen gjelder så lenge instrumentene/utstyret anskaffet ved avtale </w:t>
      </w:r>
      <w:r w:rsidR="5ED50181" w:rsidRPr="1064B73E">
        <w:rPr>
          <w:rFonts w:cs="Arial"/>
        </w:rPr>
        <w:t>[</w:t>
      </w:r>
      <w:proofErr w:type="spellStart"/>
      <w:r w:rsidRPr="1064B73E">
        <w:rPr>
          <w:rFonts w:cs="Arial"/>
          <w:highlight w:val="yellow"/>
        </w:rPr>
        <w:t>xxxxxx</w:t>
      </w:r>
      <w:proofErr w:type="spellEnd"/>
      <w:r w:rsidR="1825AFF9" w:rsidRPr="1064B73E">
        <w:rPr>
          <w:rFonts w:cs="Arial"/>
          <w:highlight w:val="yellow"/>
        </w:rPr>
        <w:t>]</w:t>
      </w:r>
      <w:r w:rsidRPr="1064B73E">
        <w:rPr>
          <w:rFonts w:cs="Arial"/>
        </w:rPr>
        <w:t xml:space="preserve"> er i bruk.</w:t>
      </w:r>
    </w:p>
    <w:p w14:paraId="6E90FA9F" w14:textId="77777777" w:rsidR="007B40B8" w:rsidRPr="009916C2" w:rsidRDefault="007B40B8">
      <w:pPr>
        <w:rPr>
          <w:rFonts w:cs="Arial"/>
        </w:rPr>
      </w:pPr>
      <w:r w:rsidRPr="009916C2">
        <w:rPr>
          <w:rFonts w:cs="Arial"/>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9916C2" w:rsidRDefault="007B40B8">
      <w:pPr>
        <w:rPr>
          <w:rFonts w:cs="Arial"/>
        </w:rPr>
      </w:pPr>
      <w:r w:rsidRPr="009916C2">
        <w:rPr>
          <w:rFonts w:cs="Arial"/>
        </w:rPr>
        <w:t>Kunden kan i Avtaleperioden skriftlig si opp Avtalen helt eller delvis med 6 måneders varsel til opphør ved utløpet av en kalendermåned.</w:t>
      </w:r>
    </w:p>
    <w:p w14:paraId="4D0E6944" w14:textId="77777777" w:rsidR="007B40B8" w:rsidRPr="00780955" w:rsidRDefault="007B40B8">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8" w:name="_Toc92369144"/>
      <w:bookmarkStart w:id="29" w:name="_Toc155610940"/>
      <w:r w:rsidRPr="00780955">
        <w:t>Transport av Avtalen</w:t>
      </w:r>
      <w:bookmarkEnd w:id="28"/>
      <w:bookmarkEnd w:id="29"/>
    </w:p>
    <w:p w14:paraId="78442401" w14:textId="77777777" w:rsidR="007B40B8" w:rsidRPr="00780955" w:rsidRDefault="007B40B8">
      <w:r>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69263060" w14:textId="77777777" w:rsidR="007B40B8" w:rsidRPr="007B40B8" w:rsidRDefault="007B40B8">
      <w:pPr>
        <w:rPr>
          <w:rFonts w:cstheme="minorHAnsi"/>
          <w:color w:val="1A588E" w:themeColor="background2" w:themeShade="80"/>
        </w:rPr>
      </w:pPr>
      <w:r w:rsidRPr="00780955">
        <w:lastRenderedPageBreak/>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Default="007B40B8">
      <w:pPr>
        <w:rPr>
          <w:rFonts w:cstheme="minorHAnsi"/>
        </w:rPr>
      </w:pPr>
      <w:r w:rsidRPr="00780955">
        <w:t xml:space="preserve">En eventuell overdragelse utgjør en endring og skal </w:t>
      </w:r>
      <w:proofErr w:type="gramStart"/>
      <w:r w:rsidRPr="00780955">
        <w:t>fremgå</w:t>
      </w:r>
      <w:proofErr w:type="gramEnd"/>
      <w:r>
        <w:t xml:space="preserve"> av</w:t>
      </w:r>
      <w:r w:rsidRPr="00780955">
        <w:t xml:space="preserve"> </w:t>
      </w:r>
      <w:r>
        <w:rPr>
          <w:rFonts w:cstheme="minorHAnsi"/>
        </w:rPr>
        <w:t>e</w:t>
      </w:r>
      <w:r w:rsidRPr="00AB6BBA">
        <w:rPr>
          <w:rFonts w:cstheme="minorHAnsi"/>
        </w:rPr>
        <w:t>ndringsprotokoll.</w:t>
      </w:r>
    </w:p>
    <w:p w14:paraId="0A9A1BD7" w14:textId="1D52F3DF" w:rsidR="007B40B8" w:rsidRPr="00780955" w:rsidRDefault="007B40B8" w:rsidP="007B40B8">
      <w:pPr>
        <w:pStyle w:val="Overskrift1"/>
        <w:ind w:left="432" w:hanging="432"/>
      </w:pPr>
      <w:bookmarkStart w:id="30" w:name="_Toc82604334"/>
      <w:bookmarkStart w:id="31" w:name="_Toc82682914"/>
      <w:bookmarkStart w:id="32" w:name="_Toc92369145"/>
      <w:bookmarkStart w:id="33" w:name="_Toc155610941"/>
      <w:r w:rsidRPr="00780955">
        <w:t>Avr</w:t>
      </w:r>
      <w:bookmarkEnd w:id="30"/>
      <w:bookmarkEnd w:id="31"/>
      <w:bookmarkEnd w:id="32"/>
      <w:r w:rsidR="003812DD">
        <w:t>opsmekanisme</w:t>
      </w:r>
      <w:bookmarkEnd w:id="33"/>
    </w:p>
    <w:p w14:paraId="65726A36" w14:textId="77777777" w:rsidR="007B40B8" w:rsidRPr="00780955" w:rsidRDefault="007B40B8">
      <w:r w:rsidRPr="00780955">
        <w:t xml:space="preserve">Avrop vil bli foretatt i henhold til mekanismene angitt i konkurransegrunnlaget eller Avtalens bilag, dersom slike mekanismer finnes. Avrop kan gjøres av alle som Kunden har gitt fullmakt til å gjøre avrop. </w:t>
      </w:r>
    </w:p>
    <w:p w14:paraId="0646A2E4" w14:textId="35E159CB" w:rsidR="007B40B8" w:rsidRPr="00780955" w:rsidRDefault="007B40B8" w:rsidP="007B40B8">
      <w:pPr>
        <w:pStyle w:val="Overskrift1"/>
        <w:ind w:left="432" w:hanging="432"/>
      </w:pPr>
      <w:bookmarkStart w:id="34" w:name="_Toc82604335"/>
      <w:bookmarkStart w:id="35" w:name="_Toc82682915"/>
      <w:bookmarkStart w:id="36" w:name="_Toc92369148"/>
      <w:bookmarkStart w:id="37" w:name="_Toc155610944"/>
      <w:r w:rsidRPr="00780955">
        <w:t>L</w:t>
      </w:r>
      <w:bookmarkEnd w:id="34"/>
      <w:bookmarkEnd w:id="35"/>
      <w:bookmarkEnd w:id="36"/>
      <w:r w:rsidR="00014E24">
        <w:t>ogistikk og elektronisk samhandling</w:t>
      </w:r>
      <w:bookmarkEnd w:id="37"/>
    </w:p>
    <w:p w14:paraId="3AD6C25E" w14:textId="77777777" w:rsidR="00B96624" w:rsidRDefault="00B96624" w:rsidP="00B96624">
      <w:pPr>
        <w:pStyle w:val="Overskrift2"/>
      </w:pPr>
      <w:bookmarkStart w:id="38" w:name="_Toc145337907"/>
      <w:bookmarkStart w:id="39" w:name="_Toc155610945"/>
      <w:bookmarkStart w:id="40" w:name="_Toc82682916"/>
      <w:bookmarkStart w:id="41" w:name="_Toc92369149"/>
      <w:r>
        <w:t>Logistikkbetingelser og samhandlingsavtaler</w:t>
      </w:r>
      <w:bookmarkEnd w:id="38"/>
      <w:bookmarkEnd w:id="39"/>
    </w:p>
    <w:p w14:paraId="5BEB7201" w14:textId="74BD4DD8" w:rsidR="00B96624" w:rsidRPr="002D23C6" w:rsidRDefault="00B96624" w:rsidP="00B96624">
      <w:r>
        <w:t xml:space="preserve">Leverandøren plikter å følge de til enhver tid gjeldende bestemmelser for vareforsyningen gjennom </w:t>
      </w:r>
      <w:r w:rsidR="044E0CDE">
        <w:t>Bilag 8 Logistikkbetingelser</w:t>
      </w:r>
      <w:r>
        <w:t xml:space="preserve"> og </w:t>
      </w:r>
      <w:r w:rsidR="1B6550DE">
        <w:t>Bilag 9 Elektronisk</w:t>
      </w:r>
      <w:r>
        <w:t xml:space="preserve"> samhandlingsavtale.  </w:t>
      </w:r>
    </w:p>
    <w:p w14:paraId="728172BE" w14:textId="77777777" w:rsidR="00B96624" w:rsidRPr="002D23C6" w:rsidRDefault="00B96624" w:rsidP="00B96624">
      <w:r w:rsidRPr="002D23C6">
        <w:t xml:space="preserve">Kundens Logistikkbetingelser har følgende oppbygning: </w:t>
      </w:r>
    </w:p>
    <w:p w14:paraId="6B1BCFD1" w14:textId="77777777" w:rsidR="00B96624" w:rsidRPr="002D23C6" w:rsidRDefault="00B96624" w:rsidP="00B96624">
      <w:r w:rsidRPr="002D23C6">
        <w:t xml:space="preserve">-Hoveddokument med innledning, roller og ansvar </w:t>
      </w:r>
      <w:proofErr w:type="gramStart"/>
      <w:r w:rsidRPr="002D23C6">
        <w:t>vedrørende</w:t>
      </w:r>
      <w:proofErr w:type="gramEnd"/>
      <w:r w:rsidRPr="002D23C6">
        <w:t xml:space="preserve"> </w:t>
      </w:r>
      <w:bookmarkStart w:id="42" w:name="_Hlk135133301"/>
      <w:r>
        <w:t>L</w:t>
      </w:r>
      <w:r w:rsidRPr="002D23C6">
        <w:t xml:space="preserve">ogistikkbetingelser </w:t>
      </w:r>
      <w:bookmarkEnd w:id="42"/>
    </w:p>
    <w:p w14:paraId="25007B3D" w14:textId="77777777" w:rsidR="00B96624" w:rsidRPr="002D23C6" w:rsidRDefault="00B96624" w:rsidP="00B96624">
      <w:r w:rsidRPr="002D23C6">
        <w:t>-Vedlegg 1: Sortiment, kartlegging og konsept</w:t>
      </w:r>
    </w:p>
    <w:p w14:paraId="1E84A5CF" w14:textId="77777777" w:rsidR="00B96624" w:rsidRPr="002D23C6" w:rsidRDefault="00B96624" w:rsidP="00B96624">
      <w:r w:rsidRPr="002D23C6">
        <w:t>-Vedlegg 2: Krav til den fysiske leveransen</w:t>
      </w:r>
    </w:p>
    <w:p w14:paraId="61D9B716" w14:textId="77777777" w:rsidR="00B96624" w:rsidRPr="002D23C6" w:rsidRDefault="00B96624" w:rsidP="00B96624">
      <w:r w:rsidRPr="002D23C6">
        <w:t xml:space="preserve">-Vedlegg </w:t>
      </w:r>
      <w:r>
        <w:t>3</w:t>
      </w:r>
      <w:r w:rsidRPr="002D23C6">
        <w:t xml:space="preserve">: </w:t>
      </w:r>
      <w:bookmarkStart w:id="43" w:name="_Hlk135133433"/>
      <w:r w:rsidRPr="002D23C6">
        <w:t xml:space="preserve">Krav til implementering av avtale og artikler </w:t>
      </w:r>
    </w:p>
    <w:bookmarkEnd w:id="43"/>
    <w:p w14:paraId="7851AC5E" w14:textId="77777777" w:rsidR="00B96624" w:rsidRPr="002D23C6" w:rsidRDefault="00B96624" w:rsidP="00B96624">
      <w:r w:rsidRPr="002D23C6">
        <w:t xml:space="preserve">-Vedlegg </w:t>
      </w:r>
      <w:r>
        <w:t>4</w:t>
      </w:r>
      <w:r w:rsidRPr="002D23C6">
        <w:t xml:space="preserve">: </w:t>
      </w:r>
      <w:r>
        <w:t xml:space="preserve">Rutiner </w:t>
      </w:r>
      <w:r w:rsidRPr="00266623">
        <w:t xml:space="preserve">ved ordre, </w:t>
      </w:r>
      <w:r w:rsidRPr="002D23C6">
        <w:t>mottak og avviksbehandling</w:t>
      </w:r>
    </w:p>
    <w:p w14:paraId="704E8922" w14:textId="32A2731C" w:rsidR="00B96624" w:rsidRPr="00FA61ED" w:rsidRDefault="00B96624" w:rsidP="00B96624">
      <w:bookmarkStart w:id="44" w:name="_Hlk135134855"/>
      <w:r w:rsidRPr="002D23C6">
        <w:t xml:space="preserve">-Vedlegg </w:t>
      </w:r>
      <w:r>
        <w:t>5</w:t>
      </w:r>
      <w:r w:rsidRPr="002D23C6">
        <w:t>: Måling, sanksjon</w:t>
      </w:r>
      <w:r w:rsidR="004E6EF3">
        <w:t>er</w:t>
      </w:r>
      <w:r w:rsidRPr="002D23C6">
        <w:t xml:space="preserve"> og merkostnader</w:t>
      </w:r>
      <w:bookmarkEnd w:id="44"/>
    </w:p>
    <w:p w14:paraId="0FEFC847" w14:textId="77777777" w:rsidR="00B96624" w:rsidRPr="00FA61ED" w:rsidRDefault="00B96624" w:rsidP="00B96624">
      <w:bookmarkStart w:id="45" w:name="_Hlk145321586"/>
      <w:r w:rsidRPr="00FA61ED">
        <w:t xml:space="preserve">Hver helseregion </w:t>
      </w:r>
      <w:r>
        <w:t xml:space="preserve">inngår en </w:t>
      </w:r>
      <w:r w:rsidRPr="00FA61ED">
        <w:t>elektronisk samhandlingsavtal</w:t>
      </w:r>
      <w:r>
        <w:t xml:space="preserve">e med Leverandør. Gjeldende for denne Avtalen er: </w:t>
      </w:r>
    </w:p>
    <w:bookmarkEnd w:id="45"/>
    <w:p w14:paraId="7CE3070F" w14:textId="77777777" w:rsidR="00B96624" w:rsidRPr="005278F6" w:rsidRDefault="00B96624" w:rsidP="000E7F86">
      <w:pPr>
        <w:pStyle w:val="Listeavsnitt"/>
        <w:numPr>
          <w:ilvl w:val="0"/>
          <w:numId w:val="20"/>
        </w:numPr>
        <w:rPr>
          <w:color w:val="1A588E" w:themeColor="background2" w:themeShade="80"/>
        </w:rPr>
      </w:pPr>
      <w:r w:rsidRPr="2BB47B80">
        <w:t>HSØ Elektronisk samhandlingsavtale</w:t>
      </w:r>
    </w:p>
    <w:p w14:paraId="2C92BE4A" w14:textId="77777777" w:rsidR="00B96624" w:rsidRPr="005278F6" w:rsidRDefault="00B96624" w:rsidP="2BB47B80">
      <w:pPr>
        <w:ind w:left="708" w:firstLine="708"/>
        <w:rPr>
          <w:color w:val="1A588E" w:themeColor="background2" w:themeShade="80"/>
          <w:lang w:val="nn-NO"/>
        </w:rPr>
      </w:pPr>
      <w:r w:rsidRPr="2BB47B80">
        <w:rPr>
          <w:lang w:val="nn-NO"/>
        </w:rPr>
        <w:t xml:space="preserve">-Vedlegg A Krav til korrekt masterdata og varekatalog </w:t>
      </w:r>
    </w:p>
    <w:p w14:paraId="149AEFD5" w14:textId="77777777" w:rsidR="00B96624" w:rsidRPr="005278F6" w:rsidRDefault="00B96624" w:rsidP="000E7F86">
      <w:pPr>
        <w:pStyle w:val="Listeavsnitt"/>
        <w:numPr>
          <w:ilvl w:val="0"/>
          <w:numId w:val="20"/>
        </w:numPr>
        <w:rPr>
          <w:color w:val="1A588E" w:themeColor="background2" w:themeShade="80"/>
        </w:rPr>
      </w:pPr>
      <w:r w:rsidRPr="2BB47B80">
        <w:t xml:space="preserve">HMN Elektronisk samhandlingsavtale </w:t>
      </w:r>
    </w:p>
    <w:p w14:paraId="16EF74C8" w14:textId="77777777" w:rsidR="00B96624" w:rsidRPr="005278F6" w:rsidRDefault="00B96624" w:rsidP="000E7F86">
      <w:pPr>
        <w:pStyle w:val="Listeavsnitt"/>
        <w:numPr>
          <w:ilvl w:val="0"/>
          <w:numId w:val="20"/>
        </w:numPr>
        <w:rPr>
          <w:color w:val="1A588E" w:themeColor="background2" w:themeShade="80"/>
          <w:lang w:val="nn-NO"/>
        </w:rPr>
      </w:pPr>
      <w:r w:rsidRPr="2BB47B80">
        <w:rPr>
          <w:lang w:val="nn-NO"/>
        </w:rPr>
        <w:t>-Vedlegg A Krav til korrekt masterdata og varekatalog</w:t>
      </w:r>
    </w:p>
    <w:p w14:paraId="7B5FCB2F" w14:textId="77777777" w:rsidR="00B96624" w:rsidRPr="005278F6" w:rsidRDefault="00B96624" w:rsidP="2BB47B80">
      <w:pPr>
        <w:pStyle w:val="Listeavsnitt"/>
        <w:ind w:left="1440"/>
        <w:rPr>
          <w:color w:val="1A588E" w:themeColor="background2" w:themeShade="80"/>
          <w:lang w:val="nn-NO"/>
        </w:rPr>
      </w:pPr>
      <w:r w:rsidRPr="2BB47B80">
        <w:rPr>
          <w:lang w:val="nn-NO"/>
        </w:rPr>
        <w:t xml:space="preserve"> </w:t>
      </w:r>
    </w:p>
    <w:p w14:paraId="2502C290" w14:textId="77777777" w:rsidR="00B96624" w:rsidRPr="005278F6" w:rsidRDefault="00B96624" w:rsidP="000E7F86">
      <w:pPr>
        <w:pStyle w:val="Listeavsnitt"/>
        <w:numPr>
          <w:ilvl w:val="0"/>
          <w:numId w:val="20"/>
        </w:numPr>
        <w:rPr>
          <w:color w:val="1A588E" w:themeColor="background2" w:themeShade="80"/>
        </w:rPr>
      </w:pPr>
      <w:r w:rsidRPr="2BB47B80">
        <w:t xml:space="preserve">HN Elektronisk samhandlingsavtale </w:t>
      </w:r>
    </w:p>
    <w:p w14:paraId="76136240" w14:textId="77777777" w:rsidR="00B96624" w:rsidRPr="00FA61ED" w:rsidRDefault="00B96624" w:rsidP="00B96624">
      <w:pPr>
        <w:pStyle w:val="Overskrift2"/>
      </w:pPr>
      <w:bookmarkStart w:id="46" w:name="_Toc145337908"/>
      <w:bookmarkStart w:id="47" w:name="_Toc155610946"/>
      <w:r w:rsidRPr="00FA61ED">
        <w:lastRenderedPageBreak/>
        <w:t>Implementering</w:t>
      </w:r>
      <w:bookmarkEnd w:id="46"/>
      <w:r w:rsidRPr="00FA61ED">
        <w:t xml:space="preserve"> </w:t>
      </w:r>
      <w:bookmarkEnd w:id="47"/>
    </w:p>
    <w:p w14:paraId="60AD1C65" w14:textId="5E7C33F9" w:rsidR="00B96624" w:rsidRDefault="00B96624" w:rsidP="00B96624">
      <w:r>
        <w:t xml:space="preserve">Det foreligger en rekke krav til Leverandøren før avtaleperiodens oppstart, se </w:t>
      </w:r>
      <w:r w:rsidR="044E0CDE">
        <w:t>Bilag 8 Logistikkbetingelser</w:t>
      </w:r>
      <w:bookmarkStart w:id="48" w:name="_Hlk135134701"/>
      <w:r>
        <w:t xml:space="preserve"> vedlegg </w:t>
      </w:r>
      <w:bookmarkEnd w:id="48"/>
      <w:r>
        <w:t xml:space="preserve">3 Krav til implementering av avtale og artikler med videre henvisninger. Dette omfatter blant annet:  </w:t>
      </w:r>
    </w:p>
    <w:p w14:paraId="6C27454D" w14:textId="77777777" w:rsidR="00B96624" w:rsidRPr="002D23C6" w:rsidRDefault="00B96624" w:rsidP="00B96624">
      <w:r>
        <w:t xml:space="preserve">Leverandøren plikter å være leveringsdyktig på avtalesortimentet senest fra avtaleperiodens oppstartdato angitt på Avtalens forside. </w:t>
      </w:r>
    </w:p>
    <w:p w14:paraId="78969DD1" w14:textId="7B2E72AF" w:rsidR="00B96624" w:rsidRPr="00715D26" w:rsidRDefault="00B96624" w:rsidP="00B96624">
      <w:r>
        <w:t xml:space="preserve">Leverandøren skal utarbeide og distribuere definerte masterdata på artikler som er omfattet av Avtalen. Artikkelinformasjonen fra Leverandøren vil benyttes som masterdata i Kundens forvaltningssystemer. Krav til masterdata følger av </w:t>
      </w:r>
      <w:r w:rsidR="1B6550DE">
        <w:t>Bilag 9 Elektronisk</w:t>
      </w:r>
      <w:r>
        <w:t xml:space="preserve"> samhandlingsavtale </w:t>
      </w:r>
      <w:r w:rsidRPr="1064B73E">
        <w:t>med vedlegg</w:t>
      </w:r>
      <w:r>
        <w:t>.</w:t>
      </w:r>
    </w:p>
    <w:p w14:paraId="453153DC" w14:textId="77777777" w:rsidR="00B96624" w:rsidRPr="00FA61ED" w:rsidRDefault="00B96624" w:rsidP="00B96624">
      <w:r w:rsidRPr="002D23C6">
        <w:t xml:space="preserve">Dette gjelder med mindre det er gjort unntak i kravspesifikasjonen. </w:t>
      </w:r>
    </w:p>
    <w:p w14:paraId="106AFF5C" w14:textId="77777777" w:rsidR="00B96624" w:rsidRPr="00FA61ED" w:rsidRDefault="00B96624" w:rsidP="00B96624">
      <w:pPr>
        <w:pStyle w:val="Overskrift2"/>
      </w:pPr>
      <w:bookmarkStart w:id="49" w:name="_Toc145337909"/>
      <w:bookmarkStart w:id="50" w:name="_Toc155610947"/>
      <w:r w:rsidRPr="00FA61ED">
        <w:t>Bestilling</w:t>
      </w:r>
      <w:r>
        <w:t>/</w:t>
      </w:r>
      <w:r w:rsidRPr="00FA61ED">
        <w:t>ordre</w:t>
      </w:r>
      <w:bookmarkEnd w:id="49"/>
      <w:bookmarkEnd w:id="50"/>
    </w:p>
    <w:p w14:paraId="73D31721" w14:textId="730AECF2" w:rsidR="00B96624" w:rsidRPr="00FA61ED" w:rsidRDefault="00B96624" w:rsidP="00B96624">
      <w:r>
        <w:t xml:space="preserve">Parten skal gjennomføre bestilling/ordre i henhold til kravene i </w:t>
      </w:r>
      <w:r w:rsidR="1B6550DE">
        <w:t>Bilag 9 Elektronisk</w:t>
      </w:r>
      <w:r>
        <w:t xml:space="preserve"> samhandlingsavtale </w:t>
      </w:r>
      <w:r w:rsidRPr="1064B73E">
        <w:t>med vedlegg</w:t>
      </w:r>
      <w:r>
        <w:t xml:space="preserve"> og logistikkbetingelser med vedlegg. </w:t>
      </w:r>
    </w:p>
    <w:p w14:paraId="042B3B5D" w14:textId="77777777" w:rsidR="00B96624" w:rsidRPr="00FA61ED" w:rsidRDefault="00B96624" w:rsidP="00B96624">
      <w:r w:rsidRPr="00FA61ED">
        <w:t xml:space="preserve">Se ellers Avtalens punkt 5.3 Fakturerings og betalingsbetingelser. </w:t>
      </w:r>
    </w:p>
    <w:p w14:paraId="09910155" w14:textId="77777777" w:rsidR="00B96624" w:rsidRPr="00FA61ED" w:rsidRDefault="00B96624" w:rsidP="00B96624">
      <w:pPr>
        <w:pStyle w:val="Overskrift2"/>
      </w:pPr>
      <w:bookmarkStart w:id="51" w:name="_Toc145337910"/>
      <w:bookmarkStart w:id="52" w:name="_Toc155610948"/>
      <w:r w:rsidRPr="00FA61ED">
        <w:t>Krav til den fysiske leveransen</w:t>
      </w:r>
      <w:bookmarkEnd w:id="51"/>
      <w:bookmarkEnd w:id="52"/>
    </w:p>
    <w:p w14:paraId="1AECC33E" w14:textId="77777777" w:rsidR="00B96624" w:rsidRPr="001D5645"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holdbarhet mv. gjelder med mindre noe annet følger av Avtalens bilag 2 Kravspesifikasjon.</w:t>
      </w:r>
    </w:p>
    <w:p w14:paraId="32519DE2" w14:textId="3B4C9DDE" w:rsidR="00B96624" w:rsidRPr="00FA61ED" w:rsidRDefault="00B96624" w:rsidP="00B96624">
      <w:pPr>
        <w:pStyle w:val="Overskrift2"/>
      </w:pPr>
      <w:bookmarkStart w:id="53" w:name="_Toc145337911"/>
      <w:bookmarkStart w:id="54" w:name="_Toc155610949"/>
      <w:r w:rsidRPr="00FA61ED">
        <w:t>Måling og sanksjoner</w:t>
      </w:r>
      <w:bookmarkEnd w:id="53"/>
      <w:bookmarkEnd w:id="54"/>
    </w:p>
    <w:p w14:paraId="4DF7EA40" w14:textId="5E7742E0" w:rsidR="00B96624" w:rsidRPr="002C389A" w:rsidRDefault="00B96624" w:rsidP="1064B73E">
      <w:r w:rsidRPr="1064B73E">
        <w:t xml:space="preserve">Krav til leveringspresisjon og reklamasjonsgrad, samt gebyr ved brudd på krav til leveringspresisjon og reklamasjonsgrad </w:t>
      </w:r>
      <w:proofErr w:type="gramStart"/>
      <w:r w:rsidRPr="1064B73E">
        <w:t>fremgår</w:t>
      </w:r>
      <w:proofErr w:type="gramEnd"/>
      <w:r w:rsidRPr="1064B73E">
        <w:t xml:space="preserve"> av </w:t>
      </w:r>
      <w:r w:rsidR="044E0CDE" w:rsidRPr="1064B73E">
        <w:t>Bilag 8 Logistikkbetingelser</w:t>
      </w:r>
      <w:bookmarkStart w:id="55" w:name="_Hlk135138023"/>
      <w:r w:rsidRPr="1064B73E">
        <w:t xml:space="preserve"> Vedlegg 5:</w:t>
      </w:r>
      <w:bookmarkEnd w:id="55"/>
      <w:r w:rsidRPr="1064B73E">
        <w:t xml:space="preserve"> Måling, sanksjon</w:t>
      </w:r>
      <w:r w:rsidR="00A57EE9" w:rsidRPr="1064B73E">
        <w:t>er</w:t>
      </w:r>
      <w:r w:rsidRPr="1064B73E">
        <w:t xml:space="preserve"> og merkostnader. </w:t>
      </w:r>
    </w:p>
    <w:p w14:paraId="65D0807A" w14:textId="7F393DF9" w:rsidR="000F7FB7" w:rsidRPr="002C389A" w:rsidRDefault="000F7FB7" w:rsidP="00B96624">
      <w:r w:rsidRPr="002C389A">
        <w:t xml:space="preserve">Mangler og forsinkelse kan uansett håndheves i henhold til Avtalens kapittel 9. Leverandørens mislighold. </w:t>
      </w:r>
    </w:p>
    <w:p w14:paraId="7FCCDD7F" w14:textId="1428AE5F" w:rsidR="00B96624" w:rsidRPr="002C389A" w:rsidRDefault="00B96624" w:rsidP="1064B73E">
      <w:bookmarkStart w:id="56" w:name="_Hlk138925151"/>
      <w:r>
        <w:t xml:space="preserve">Krav til levering av katalog og eventuelle gebyrer ved manglende oppfyllelse </w:t>
      </w:r>
      <w:proofErr w:type="gramStart"/>
      <w:r>
        <w:t>fremgår</w:t>
      </w:r>
      <w:proofErr w:type="gramEnd"/>
      <w:r>
        <w:t xml:space="preserve"> av </w:t>
      </w:r>
      <w:r w:rsidR="1B6550DE">
        <w:t>Bilag 9 Elektronisk</w:t>
      </w:r>
      <w:r>
        <w:t xml:space="preserve"> samhandlingsavtale </w:t>
      </w:r>
      <w:r w:rsidRPr="1064B73E">
        <w:t>med vedlegg.</w:t>
      </w:r>
    </w:p>
    <w:p w14:paraId="327BF682" w14:textId="77777777" w:rsidR="00B96624" w:rsidRPr="00780955" w:rsidRDefault="00B96624" w:rsidP="00B96624">
      <w:pPr>
        <w:pStyle w:val="Overskrift2"/>
      </w:pPr>
      <w:bookmarkStart w:id="57" w:name="_Toc145337912"/>
      <w:bookmarkStart w:id="58" w:name="_Toc155610950"/>
      <w:bookmarkEnd w:id="56"/>
      <w:r>
        <w:t>Generelle l</w:t>
      </w:r>
      <w:r w:rsidRPr="00780955">
        <w:t>everingsbetingelser</w:t>
      </w:r>
      <w:bookmarkEnd w:id="57"/>
      <w:bookmarkEnd w:id="58"/>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DDP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709E500A" w14:textId="77777777" w:rsidR="00B96624" w:rsidRPr="00780955" w:rsidRDefault="00B96624" w:rsidP="00B96624">
      <w:r>
        <w:t xml:space="preserve">Leverandøren plikter å levere i henhold til avtalt tid og volum som angitt </w:t>
      </w:r>
      <w:r w:rsidRPr="00220DBE">
        <w:t>i ordren</w:t>
      </w:r>
      <w:r>
        <w:t xml:space="preserve"> fra Kunden. Leverandøren h</w:t>
      </w:r>
      <w:r w:rsidRPr="002C389A">
        <w:t xml:space="preserve">ar plikt til å varsle Kunden dersom leveransen eller deler av den </w:t>
      </w:r>
      <w:r w:rsidRPr="002C389A">
        <w:rPr>
          <w:rFonts w:cstheme="minorHAnsi"/>
        </w:rPr>
        <w:t xml:space="preserve">kommer tidligere enn avtalt og/eller </w:t>
      </w:r>
      <w:r w:rsidRPr="002C389A">
        <w:t xml:space="preserve">blir forsinket, jf. </w:t>
      </w:r>
      <w:r w:rsidRPr="002C389A">
        <w:rPr>
          <w:rFonts w:cstheme="minorHAnsi"/>
        </w:rPr>
        <w:t>punkt 9.2.2</w:t>
      </w:r>
      <w:r w:rsidRPr="002C389A">
        <w:t xml:space="preserve"> (Leverandørens varslingsplikt og plikt til å begrense forsinkelsen).</w:t>
      </w:r>
    </w:p>
    <w:p w14:paraId="04718ABE" w14:textId="00F318E9" w:rsidR="00B96624" w:rsidRPr="00C56036" w:rsidRDefault="00B96624" w:rsidP="1064B73E">
      <w:r w:rsidRPr="1064B73E">
        <w:t xml:space="preserve">Levering til et annet tidspunkt enn avtalt kan kun skje etter skriftlig forhåndsgodkjenning fra Kunden. Partenes øvrige rettigheter og plikter, herunder retten til å kreve dagmulkt ved forsinket levering, jf. punkt 9.2.6 (Dagmulkt) og gebyr for lav leveringspresisjon, jf. </w:t>
      </w:r>
      <w:r w:rsidR="044E0CDE" w:rsidRPr="1064B73E">
        <w:t>Bilag 8 Logistikkbetingelser</w:t>
      </w:r>
      <w:r w:rsidRPr="1064B73E">
        <w:t xml:space="preserve"> vedlegg 5, påvirkes ikke av godkjenningen.</w:t>
      </w:r>
    </w:p>
    <w:p w14:paraId="12E45F49" w14:textId="77777777" w:rsidR="00B96624" w:rsidRDefault="00B96624" w:rsidP="00B96624">
      <w:r w:rsidRPr="00780955">
        <w:lastRenderedPageBreak/>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Pr="00780955" w:rsidRDefault="00B96624" w:rsidP="00B96624">
      <w:r w:rsidRPr="00266623">
        <w:t>Kunden kan ved statlige vedtak/påbud kreve at Leverandøren skal sørge for avfallsdestruksjon av emballasje og brukte produkter.</w:t>
      </w:r>
    </w:p>
    <w:p w14:paraId="283CF186" w14:textId="77777777" w:rsidR="00B96624" w:rsidRPr="00780955" w:rsidRDefault="00B96624" w:rsidP="00B96624">
      <w:pPr>
        <w:pStyle w:val="Overskrift2"/>
      </w:pPr>
      <w:bookmarkStart w:id="59" w:name="_Toc145337913"/>
      <w:bookmarkStart w:id="60" w:name="_Toc155610951"/>
      <w:r>
        <w:t>Rutiner ved mottak og avviksbehandling</w:t>
      </w:r>
      <w:bookmarkEnd w:id="59"/>
      <w:bookmarkEnd w:id="60"/>
      <w:r>
        <w:t xml:space="preserve"> </w:t>
      </w:r>
      <w:r w:rsidRPr="00780955">
        <w:t xml:space="preserve"> </w:t>
      </w:r>
    </w:p>
    <w:p w14:paraId="450A57DA" w14:textId="77777777" w:rsidR="00B96624" w:rsidRPr="005E4603" w:rsidRDefault="00B96624" w:rsidP="00B96624">
      <w:r w:rsidRPr="008F2110">
        <w:t xml:space="preserve">Kunden skal kontrollere varen ved mottak, dokumentere eventuelle avvik og varsle leverandør. Dersom Varen er feillevert skal denne avhentes av Leverandør til dennes kostnad. </w:t>
      </w:r>
    </w:p>
    <w:p w14:paraId="38D92C8C" w14:textId="77777777" w:rsidR="00B96624" w:rsidRPr="008F2110" w:rsidRDefault="00B96624" w:rsidP="00B96624">
      <w:r w:rsidRPr="005E4603">
        <w:t>Leverandøren har ansvar for organiseringen av alle forhold knyttet til avviket, inkludert eventuelle merkostnader for ekstraarbeid hos Kunden og destruksjon av varer</w:t>
      </w:r>
    </w:p>
    <w:p w14:paraId="7E8ED557" w14:textId="48580ED8" w:rsidR="00B96624" w:rsidRPr="00BC2292" w:rsidRDefault="00B96624" w:rsidP="1064B73E">
      <w:bookmarkStart w:id="61" w:name="_Hlk135138347"/>
      <w:r w:rsidRPr="1064B73E">
        <w:t xml:space="preserve">Rutiner for mottak og avviksbehandling </w:t>
      </w:r>
      <w:proofErr w:type="gramStart"/>
      <w:r w:rsidRPr="1064B73E">
        <w:t>fremgår</w:t>
      </w:r>
      <w:proofErr w:type="gramEnd"/>
      <w:r w:rsidRPr="1064B73E">
        <w:t xml:space="preserve"> av </w:t>
      </w:r>
      <w:r w:rsidR="044E0CDE" w:rsidRPr="1064B73E">
        <w:t>Bilag 8 Logistikkbetingelser</w:t>
      </w:r>
      <w:r w:rsidRPr="1064B73E">
        <w:t xml:space="preserve"> Vedlegg 4: Rutiner ved ordre, mottak og avviksbehandling. </w:t>
      </w:r>
    </w:p>
    <w:p w14:paraId="489B6CAE" w14:textId="77777777" w:rsidR="00B96624" w:rsidRPr="00780955" w:rsidRDefault="00B96624" w:rsidP="00B96624">
      <w:pPr>
        <w:pStyle w:val="Overskrift2"/>
      </w:pPr>
      <w:bookmarkStart w:id="62" w:name="_Toc145337914"/>
      <w:bookmarkStart w:id="63" w:name="_Toc155610952"/>
      <w:bookmarkEnd w:id="61"/>
      <w:r>
        <w:t>Tilbakekalling av varer</w:t>
      </w:r>
      <w:bookmarkEnd w:id="62"/>
      <w:bookmarkEnd w:id="63"/>
      <w:r>
        <w:t xml:space="preserve"> </w:t>
      </w:r>
    </w:p>
    <w:p w14:paraId="0DA535A4" w14:textId="77777777" w:rsidR="00B96624" w:rsidRPr="008F2110" w:rsidRDefault="00B96624" w:rsidP="00B96624">
      <w:r>
        <w:t>Ved tilbakekalling av varer skal Leverandøren uten ugrunnet opphold varsle Avtaleforvalter og Kunden om feil ved varer eller om hele eller deler av varepartier fysisk må tilbakekalles fra Kunden. Leverandøren er forpliktet til å følge lovpålagte krav i forbindelse med håndtering av tilbakekallingen.</w:t>
      </w:r>
    </w:p>
    <w:p w14:paraId="160793AC" w14:textId="5E51293B" w:rsidR="00B96624" w:rsidRPr="000B33E8" w:rsidRDefault="00B96624" w:rsidP="00B96624">
      <w:pPr>
        <w:rPr>
          <w:color w:val="1E6DFF" w:themeColor="text2" w:themeTint="99"/>
        </w:rPr>
      </w:pPr>
      <w:r>
        <w:t xml:space="preserve">Leverandøren har ansvar for organiseringen av alle forhold knyttet til håndtering av tilbakekallingen, inkludert eventuelle merkostnader for ekstraarbeid hos Kunden og destruksjon av varer. </w:t>
      </w:r>
      <w:r w:rsidRPr="1064B73E">
        <w:t xml:space="preserve">Krav ved tilbakekalling av varer </w:t>
      </w:r>
      <w:proofErr w:type="gramStart"/>
      <w:r w:rsidRPr="1064B73E">
        <w:t>fremgår</w:t>
      </w:r>
      <w:proofErr w:type="gramEnd"/>
      <w:r w:rsidRPr="1064B73E">
        <w:t xml:space="preserve"> av </w:t>
      </w:r>
      <w:r w:rsidR="044E0CDE" w:rsidRPr="1064B73E">
        <w:t>Bilag 8 Logistikkbetingelser</w:t>
      </w:r>
      <w:r w:rsidRPr="1064B73E">
        <w:t xml:space="preserve"> vedlegg 4: Rutiner ved ordre, mottak og avviksbehandling.</w:t>
      </w:r>
    </w:p>
    <w:p w14:paraId="36EDE40A" w14:textId="77777777" w:rsidR="007B40B8" w:rsidRPr="00780955" w:rsidRDefault="007B40B8" w:rsidP="007B40B8">
      <w:pPr>
        <w:pStyle w:val="Overskrift1"/>
        <w:ind w:left="432" w:hanging="432"/>
      </w:pPr>
      <w:bookmarkStart w:id="64" w:name="_Toc82604336"/>
      <w:bookmarkStart w:id="65" w:name="_Toc82682926"/>
      <w:bookmarkStart w:id="66" w:name="_Toc92369154"/>
      <w:bookmarkStart w:id="67" w:name="_Toc155610958"/>
      <w:bookmarkEnd w:id="40"/>
      <w:bookmarkEnd w:id="41"/>
      <w:r w:rsidRPr="00780955">
        <w:t>Partenes plikter</w:t>
      </w:r>
      <w:bookmarkEnd w:id="64"/>
      <w:bookmarkEnd w:id="65"/>
      <w:bookmarkEnd w:id="66"/>
      <w:bookmarkEnd w:id="67"/>
    </w:p>
    <w:p w14:paraId="5F521558" w14:textId="77777777" w:rsidR="007B40B8" w:rsidRPr="00780955" w:rsidRDefault="007B40B8" w:rsidP="007B40B8">
      <w:pPr>
        <w:pStyle w:val="Overskrift2"/>
        <w:ind w:left="576" w:hanging="576"/>
      </w:pPr>
      <w:bookmarkStart w:id="68" w:name="_Toc82604337"/>
      <w:bookmarkStart w:id="69" w:name="_Toc82682927"/>
      <w:bookmarkStart w:id="70" w:name="_Toc92369155"/>
      <w:bookmarkStart w:id="71" w:name="_Toc155610959"/>
      <w:r w:rsidRPr="00780955">
        <w:t>Kundens plikter</w:t>
      </w:r>
      <w:bookmarkEnd w:id="68"/>
      <w:bookmarkEnd w:id="69"/>
      <w:bookmarkEnd w:id="70"/>
      <w:bookmarkEnd w:id="71"/>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72" w:name="_Toc87609625"/>
      <w:bookmarkStart w:id="73" w:name="_Toc82604338"/>
      <w:bookmarkStart w:id="74" w:name="_Toc82682928"/>
      <w:bookmarkStart w:id="75" w:name="_Toc92369156"/>
      <w:bookmarkStart w:id="76" w:name="_Toc155610960"/>
      <w:bookmarkEnd w:id="72"/>
      <w:r w:rsidRPr="00780955">
        <w:t>Leverandørens plikter</w:t>
      </w:r>
      <w:bookmarkEnd w:id="73"/>
      <w:bookmarkEnd w:id="74"/>
      <w:bookmarkEnd w:id="75"/>
      <w:bookmarkEnd w:id="76"/>
    </w:p>
    <w:p w14:paraId="670CC5BF" w14:textId="77777777" w:rsidR="007B40B8" w:rsidRPr="00780955" w:rsidRDefault="007B40B8" w:rsidP="007B40B8">
      <w:pPr>
        <w:pStyle w:val="Overskrift3"/>
        <w:ind w:left="720" w:hanging="720"/>
      </w:pPr>
      <w:bookmarkStart w:id="77" w:name="_Toc82682929"/>
      <w:bookmarkStart w:id="78" w:name="_Toc92369157"/>
      <w:bookmarkStart w:id="79" w:name="_Toc155610961"/>
      <w:r w:rsidRPr="00780955">
        <w:t>Kvalitetssikring</w:t>
      </w:r>
      <w:bookmarkEnd w:id="77"/>
      <w:bookmarkEnd w:id="78"/>
      <w:bookmarkEnd w:id="79"/>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80" w:name="_Toc92369158"/>
      <w:bookmarkStart w:id="81" w:name="_Toc155610962"/>
      <w:r w:rsidRPr="00780955">
        <w:t>Forsyningssikkerhet</w:t>
      </w:r>
      <w:bookmarkEnd w:id="80"/>
      <w:bookmarkEnd w:id="81"/>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w:t>
      </w:r>
      <w:proofErr w:type="gramStart"/>
      <w:r w:rsidRPr="008F2110">
        <w:t>robust</w:t>
      </w:r>
      <w:proofErr w:type="gramEnd"/>
      <w:r w:rsidRPr="008F2110">
        <w:t xml:space="preserve">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4CBE48F3" w14:textId="69918A5C" w:rsidR="009B3C91" w:rsidRPr="00780955" w:rsidRDefault="001A34CE" w:rsidP="005E4AB4">
      <w:pPr>
        <w:spacing w:line="240" w:lineRule="auto"/>
      </w:pPr>
      <w:r w:rsidRPr="008F2110">
        <w:lastRenderedPageBreak/>
        <w:t xml:space="preserve">Dersom det er stilt krav til sikkerhets- eller beredskapslager, vil omfanget </w:t>
      </w:r>
      <w:proofErr w:type="gramStart"/>
      <w:r w:rsidRPr="008F2110">
        <w:t>fremgå</w:t>
      </w:r>
      <w:proofErr w:type="gramEnd"/>
      <w:r w:rsidRPr="008F2110">
        <w:t xml:space="preserve"> </w:t>
      </w:r>
      <w:r w:rsidRPr="00BC2292">
        <w:t xml:space="preserve">av </w:t>
      </w:r>
      <w:r w:rsidRPr="00BC2292">
        <w:rPr>
          <w:rFonts w:cstheme="minorHAnsi"/>
        </w:rPr>
        <w:t xml:space="preserve">Bilag </w:t>
      </w:r>
      <w:r w:rsidR="00BC2292" w:rsidRPr="00BC2292">
        <w:rPr>
          <w:rFonts w:cstheme="minorHAnsi"/>
        </w:rPr>
        <w:t>2</w:t>
      </w:r>
      <w:r w:rsidRPr="00BC2292">
        <w:rPr>
          <w:rFonts w:cstheme="minorHAnsi"/>
        </w:rPr>
        <w:t xml:space="preserve"> (Kravspesifikasjon). </w:t>
      </w:r>
      <w:r w:rsidRPr="00BC2292">
        <w:t xml:space="preserve">I Avtaleperioden skal Avtaleforvalter og Leverandøren følge opp og revidere </w:t>
      </w:r>
      <w:r w:rsidRPr="008F2110">
        <w:t>de spesifikke lagrene</w:t>
      </w:r>
      <w:r>
        <w:t>.</w:t>
      </w:r>
    </w:p>
    <w:p w14:paraId="36067B2F" w14:textId="77777777" w:rsidR="007B40B8" w:rsidRPr="00780955" w:rsidRDefault="007B40B8" w:rsidP="007B40B8">
      <w:pPr>
        <w:pStyle w:val="Overskrift3"/>
        <w:ind w:left="720" w:hanging="720"/>
      </w:pPr>
      <w:bookmarkStart w:id="82" w:name="_Toc87909515"/>
      <w:bookmarkStart w:id="83" w:name="_Toc88024661"/>
      <w:bookmarkStart w:id="84" w:name="_Toc87909516"/>
      <w:bookmarkStart w:id="85" w:name="_Toc88024662"/>
      <w:bookmarkStart w:id="86" w:name="_Toc87909517"/>
      <w:bookmarkStart w:id="87" w:name="_Toc88024663"/>
      <w:bookmarkStart w:id="88" w:name="_Toc87909519"/>
      <w:bookmarkStart w:id="89" w:name="_Toc88024665"/>
      <w:bookmarkStart w:id="90" w:name="_Toc82682931"/>
      <w:bookmarkStart w:id="91" w:name="_Toc92369160"/>
      <w:bookmarkStart w:id="92" w:name="_Toc155610964"/>
      <w:bookmarkEnd w:id="82"/>
      <w:bookmarkEnd w:id="83"/>
      <w:bookmarkEnd w:id="84"/>
      <w:bookmarkEnd w:id="85"/>
      <w:bookmarkEnd w:id="86"/>
      <w:bookmarkEnd w:id="87"/>
      <w:bookmarkEnd w:id="88"/>
      <w:bookmarkEnd w:id="89"/>
      <w:r w:rsidRPr="00780955">
        <w:t>Bruk av underleverandør</w:t>
      </w:r>
      <w:bookmarkEnd w:id="90"/>
      <w:bookmarkEnd w:id="91"/>
      <w:bookmarkEnd w:id="92"/>
    </w:p>
    <w:p w14:paraId="31B0847B" w14:textId="77777777" w:rsidR="007B40B8" w:rsidRPr="00780955" w:rsidRDefault="007B40B8" w:rsidP="1064B73E">
      <w:r>
        <w:t xml:space="preserve">Leverandørens bruk og utskifting av eventuell underleverandør skal godkjennes skriftlig av Kunden. </w:t>
      </w:r>
      <w:r w:rsidRPr="1064B73E">
        <w:t>Godkjennelse kan ikke nektes uten saklig grunn.</w:t>
      </w:r>
    </w:p>
    <w:p w14:paraId="5BD72452" w14:textId="77777777" w:rsidR="007B40B8" w:rsidRDefault="007B40B8" w:rsidP="1064B73E">
      <w:bookmarkStart w:id="93" w:name="_Hlk87607896"/>
      <w:r w:rsidRPr="1064B73E">
        <w:t xml:space="preserve">Leverandørens kontraktsansvar overfor Kunden endres ikke ved bruk av underleverandør. </w:t>
      </w:r>
    </w:p>
    <w:p w14:paraId="7F7F7576" w14:textId="7B9AAF82" w:rsidR="007A75FA" w:rsidRPr="00C67408" w:rsidRDefault="007A75FA" w:rsidP="1064B73E">
      <w:pPr>
        <w:rPr>
          <w:color w:val="1A588E" w:themeColor="background2" w:themeShade="80"/>
        </w:rPr>
      </w:pPr>
      <w:r w:rsidRPr="1064B73E">
        <w:t xml:space="preserve">Leverandøren plikter å sette underleverandørene inn i alle forhold knyttet til leveransen som angitt i </w:t>
      </w:r>
      <w:r w:rsidR="044E0CDE" w:rsidRPr="1064B73E">
        <w:t>Bilag 8 Logistikkbetingelser</w:t>
      </w:r>
      <w:r w:rsidRPr="1064B73E">
        <w:t xml:space="preserve"> og </w:t>
      </w:r>
      <w:r w:rsidR="5C3E024D" w:rsidRPr="1064B73E">
        <w:t>Bilag 9 -  Elektronisk</w:t>
      </w:r>
      <w:r w:rsidRPr="1064B73E">
        <w:t xml:space="preserve"> samhandlingsavtale. </w:t>
      </w:r>
    </w:p>
    <w:p w14:paraId="67993C1F" w14:textId="77777777" w:rsidR="007B40B8" w:rsidRPr="00780955" w:rsidRDefault="007B40B8" w:rsidP="1064B73E">
      <w:pPr>
        <w:pStyle w:val="Overskrift3"/>
        <w:ind w:left="720" w:hanging="720"/>
      </w:pPr>
      <w:bookmarkStart w:id="94" w:name="_Toc82682932"/>
      <w:bookmarkStart w:id="95" w:name="_Toc92369161"/>
      <w:bookmarkStart w:id="96" w:name="_Toc155610965"/>
      <w:bookmarkEnd w:id="93"/>
      <w:r w:rsidRPr="1064B73E">
        <w:t>Produktansvar</w:t>
      </w:r>
      <w:bookmarkEnd w:id="94"/>
      <w:bookmarkEnd w:id="95"/>
      <w:bookmarkEnd w:id="96"/>
    </w:p>
    <w:p w14:paraId="7CA46566" w14:textId="77777777" w:rsidR="007B40B8" w:rsidRPr="00780955" w:rsidRDefault="007B40B8" w:rsidP="1064B73E">
      <w:r w:rsidRPr="1064B73E">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sidP="1064B73E">
      <w:r w:rsidRPr="1064B73E">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1064B73E">
      <w:pPr>
        <w:pStyle w:val="Overskrift3"/>
        <w:ind w:left="720" w:hanging="720"/>
      </w:pPr>
      <w:bookmarkStart w:id="97" w:name="_Toc82682933"/>
      <w:bookmarkStart w:id="98" w:name="_Toc92369162"/>
      <w:bookmarkStart w:id="99" w:name="_Toc155610966"/>
      <w:r w:rsidRPr="1064B73E">
        <w:t>Statistikk</w:t>
      </w:r>
      <w:bookmarkEnd w:id="97"/>
      <w:bookmarkEnd w:id="98"/>
      <w:bookmarkEnd w:id="99"/>
    </w:p>
    <w:p w14:paraId="4421DA26" w14:textId="77777777" w:rsidR="007B40B8" w:rsidRDefault="007B40B8" w:rsidP="1064B73E">
      <w:bookmarkStart w:id="100" w:name="_Hlk89936461"/>
      <w:r w:rsidRPr="1064B73E">
        <w:t xml:space="preserve">Leverandøren plikter å oversende salgsstatistikk på forespørsel, uten ekstra kostnad for Kunden eller Sykehusinnkjøp HF. Kvartalsvis statistikk utarbeides og leveres uoppfordret pr 20.04 (Q1). 05.08 (Q2), 20.10 (Q3) og 20.01 (Q4). 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17DC7C3D" w:rsidR="007B40B8" w:rsidRPr="00781B0A" w:rsidRDefault="007B40B8" w:rsidP="1064B73E">
      <w:r w:rsidRPr="1064B73E">
        <w:t xml:space="preserve">Det skal være mulig å kontrollere innlevert salgsstatistikk mot avtalepriser. Leverandøren må sørge for at statistikk som leveres inneholder artikkelnummer i henhold til </w:t>
      </w:r>
      <w:r w:rsidR="18966908" w:rsidRPr="1064B73E">
        <w:t>Bilag 1 prisskjema</w:t>
      </w:r>
      <w:r w:rsidRPr="1064B73E">
        <w:t xml:space="preserve">. Dersom det skjer endringer i artikkelnummer eller andre data, må dette meldes til Avtaleforvalter. </w:t>
      </w:r>
    </w:p>
    <w:p w14:paraId="55CAA070" w14:textId="77777777" w:rsidR="007B40B8" w:rsidRPr="00BC2292" w:rsidRDefault="007B40B8">
      <w:r w:rsidRPr="1064B73E">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1064B73E">
        <w:t>fremgår</w:t>
      </w:r>
      <w:proofErr w:type="gramEnd"/>
      <w:r w:rsidRPr="1064B73E">
        <w:t xml:space="preserve"> av portalen. Leverandør som er part på flere avtaleområder, skal </w:t>
      </w:r>
      <w:r>
        <w:t>selv sørge for at rapporteringen pr. avtaleområde blir korrekt.</w:t>
      </w:r>
    </w:p>
    <w:p w14:paraId="5979CB5E" w14:textId="77777777" w:rsidR="007B40B8" w:rsidRPr="007B40B8" w:rsidRDefault="007B40B8">
      <w:pPr>
        <w:rPr>
          <w:color w:val="1A588E" w:themeColor="background2" w:themeShade="80"/>
        </w:rPr>
      </w:pPr>
      <w:r w:rsidRPr="00BC2292">
        <w:t xml:space="preserve">Ved forsinket oversendelse av statistikk som ikke kan henføres under Force Majeure (punkt 11), kan Avtaleforvalter på vegne av Kunden kreve dagmulkt uten dokumentasjon av tap ved forsinkelsen. Dagmulkten utgjør kr 1 000 per virkedag etter avtalt innsendingsfrist.. </w:t>
      </w:r>
    </w:p>
    <w:p w14:paraId="307BB775" w14:textId="77777777" w:rsidR="007B40B8" w:rsidRPr="00780955" w:rsidRDefault="007B40B8" w:rsidP="007B40B8">
      <w:pPr>
        <w:pStyle w:val="Overskrift3"/>
        <w:ind w:left="720" w:hanging="720"/>
      </w:pPr>
      <w:bookmarkStart w:id="101" w:name="_Toc83233003"/>
      <w:bookmarkStart w:id="102" w:name="_Toc83233233"/>
      <w:bookmarkStart w:id="103" w:name="_Toc92369163"/>
      <w:bookmarkStart w:id="104" w:name="_Toc155610967"/>
      <w:bookmarkStart w:id="105" w:name="_Toc82682935"/>
      <w:bookmarkEnd w:id="100"/>
      <w:r w:rsidRPr="00780955">
        <w:t>Krav til medlemskap i returordning</w:t>
      </w:r>
      <w:bookmarkEnd w:id="101"/>
      <w:bookmarkEnd w:id="102"/>
      <w:r w:rsidRPr="00780955">
        <w:t xml:space="preserve"> for sluttbehandling av emballasje</w:t>
      </w:r>
      <w:bookmarkEnd w:id="103"/>
      <w:bookmarkEnd w:id="104"/>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lastRenderedPageBreak/>
        <w:t>Dokumentasjon for returordning skal fremlegges på forespørsel.</w:t>
      </w:r>
      <w:bookmarkEnd w:id="105"/>
    </w:p>
    <w:p w14:paraId="7483B574" w14:textId="77777777" w:rsidR="007B40B8" w:rsidRDefault="007B40B8" w:rsidP="007B40B8">
      <w:pPr>
        <w:pStyle w:val="Overskrift3"/>
        <w:ind w:left="720" w:hanging="720"/>
      </w:pPr>
      <w:bookmarkStart w:id="106" w:name="_Toc155610968"/>
      <w:r>
        <w:t>Forsikring</w:t>
      </w:r>
      <w:bookmarkEnd w:id="106"/>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7" w:name="_Toc92369165"/>
      <w:bookmarkStart w:id="108" w:name="_Toc155610969"/>
      <w:r w:rsidRPr="00780955">
        <w:t>Opplæringsansvar</w:t>
      </w:r>
      <w:bookmarkEnd w:id="107"/>
      <w:bookmarkEnd w:id="108"/>
    </w:p>
    <w:p w14:paraId="6FB62295" w14:textId="77777777" w:rsidR="007B40B8" w:rsidRPr="00780955" w:rsidRDefault="007B40B8">
      <w:r>
        <w:t xml:space="preserve">Leverandøren er ansvarlig for at Kunden får nødvendig opplæring og veiledning. Møtevirksomhet i forbindelse med opplæring skal skje i henhold til retningslinjene til Kunden og i samsvar med samarbeidsavtalene nevnt i </w:t>
      </w:r>
      <w:r w:rsidRPr="00BC2292">
        <w:t xml:space="preserve">punkt 1.3 Avtaledokumenter og tolkningsregler.  </w:t>
      </w:r>
    </w:p>
    <w:p w14:paraId="39599023" w14:textId="77777777" w:rsidR="007B40B8" w:rsidRPr="00780955" w:rsidRDefault="007B40B8" w:rsidP="007B40B8">
      <w:pPr>
        <w:pStyle w:val="Overskrift3"/>
        <w:ind w:left="720" w:hanging="720"/>
      </w:pPr>
      <w:bookmarkStart w:id="109" w:name="_Toc92369166"/>
      <w:bookmarkStart w:id="110" w:name="_Toc155610970"/>
      <w:r w:rsidRPr="00780955">
        <w:t>Samfunnsansvar</w:t>
      </w:r>
      <w:bookmarkEnd w:id="109"/>
      <w:bookmarkEnd w:id="110"/>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5C556F18" w:rsidR="007B40B8" w:rsidRPr="00780955" w:rsidRDefault="007B40B8">
      <w:r>
        <w:t xml:space="preserve">Varene som leveres til Kunden skal være fremstilt under forhold som er forenlige med kravene angitt </w:t>
      </w:r>
      <w:r w:rsidRPr="1064B73E">
        <w:t xml:space="preserve">i bilag </w:t>
      </w:r>
      <w:r w:rsidR="00BC2292" w:rsidRPr="1064B73E">
        <w:t>2</w:t>
      </w:r>
      <w:r w:rsidRPr="1064B73E">
        <w:t xml:space="preserve"> </w:t>
      </w:r>
      <w:r w:rsidR="00BC2292" w:rsidRPr="1064B73E">
        <w:t xml:space="preserve">Kravspesifikasjonen, </w:t>
      </w:r>
      <w:r w:rsidR="4A2E83E5" w:rsidRPr="1064B73E">
        <w:t xml:space="preserve">bilag 5 </w:t>
      </w:r>
      <w:proofErr w:type="spellStart"/>
      <w:r w:rsidR="4A2E83E5" w:rsidRPr="1064B73E">
        <w:t>Kontraktskrav</w:t>
      </w:r>
      <w:proofErr w:type="spellEnd"/>
      <w:r w:rsidR="4A2E83E5" w:rsidRPr="1064B73E">
        <w:t xml:space="preserve"> etisk handel</w:t>
      </w:r>
      <w:r w:rsidRPr="1064B73E">
        <w:t>. Kraven</w:t>
      </w:r>
      <w:r>
        <w:t>e bygger på FNs veiledende prinsipper for næringsliv og menneskerettigheter med aktsomhetsvurderinger som metode.</w:t>
      </w:r>
    </w:p>
    <w:p w14:paraId="6B337266" w14:textId="77777777" w:rsidR="007B40B8" w:rsidRPr="00780955" w:rsidRDefault="007B40B8">
      <w:r>
        <w:t xml:space="preserve">Kravene angir minimumsstandarder. Der hvor konvensjoner og nasjonal </w:t>
      </w:r>
      <w:r w:rsidRPr="1064B73E">
        <w:t>lover</w:t>
      </w:r>
      <w:r>
        <w:t xml:space="preserve">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 xml:space="preserve">På forespørsel skal Leverandøren og eventuelle underleverandører dokumentere lønns- og arbeidsvilkårene til ansatte som medvirker til å oppfylle Avtalen. Dersom Leverandøren eller </w:t>
      </w:r>
      <w:r w:rsidRPr="00780955">
        <w:lastRenderedPageBreak/>
        <w:t>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11" w:name="_Toc92369167"/>
      <w:bookmarkStart w:id="112" w:name="_Toc155610971"/>
      <w:r w:rsidRPr="00780955">
        <w:t>Behandling av personopplysninger</w:t>
      </w:r>
      <w:bookmarkEnd w:id="111"/>
      <w:bookmarkEnd w:id="112"/>
    </w:p>
    <w:p w14:paraId="7425A57E" w14:textId="77777777" w:rsidR="007B40B8" w:rsidRPr="00780955" w:rsidRDefault="007B40B8">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 w:rsidRPr="00780955">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13" w:name="_Toc155610972"/>
      <w:r>
        <w:t>Elektronisk varekatalog</w:t>
      </w:r>
      <w:bookmarkEnd w:id="113"/>
    </w:p>
    <w:p w14:paraId="0901C840" w14:textId="29B1D668" w:rsidR="007B40B8" w:rsidRPr="007B40B8" w:rsidRDefault="007B40B8">
      <w:pPr>
        <w:rPr>
          <w:color w:val="1A588E" w:themeColor="background2" w:themeShade="80"/>
        </w:rPr>
      </w:pPr>
      <w:r>
        <w:t>Leverandøren plikter til å levere elektronisk varekatalog (katalog) i henhold til Avtale om elektronisk samhand</w:t>
      </w:r>
      <w:r w:rsidRPr="1064B73E">
        <w:t xml:space="preserve">ling og </w:t>
      </w:r>
      <w:r w:rsidR="63EA7BA7" w:rsidRPr="1064B73E">
        <w:t>bilag 8 (Logistikkbetingelser)</w:t>
      </w:r>
      <w:r w:rsidRPr="1064B73E">
        <w:t>.</w:t>
      </w:r>
    </w:p>
    <w:p w14:paraId="246BE52A" w14:textId="77777777" w:rsidR="007B40B8" w:rsidRPr="00BC2292" w:rsidRDefault="007B40B8">
      <w:r w:rsidRPr="00BC2292">
        <w:t>Ved forsinkelse av utarbeidelse av katalog som forsinker implementering og oppstart av avtalen, og som ikke skyldes Kunden eller som ikke kan henføres under force majeure, kan Kunden kreve inn dagmulkt uten dokumentasjon av tap ved forsinkelsen. Dagmulkten skal utgjøre NOK 500 pr arbeidsdag etter utløp av avtalt frist.</w:t>
      </w:r>
    </w:p>
    <w:p w14:paraId="5A4352A6" w14:textId="77777777" w:rsidR="007B40B8" w:rsidRPr="00780955" w:rsidRDefault="007B40B8" w:rsidP="007B40B8">
      <w:pPr>
        <w:pStyle w:val="Overskrift2"/>
        <w:ind w:left="576" w:hanging="576"/>
      </w:pPr>
      <w:bookmarkStart w:id="114" w:name="_Toc82604339"/>
      <w:bookmarkStart w:id="115" w:name="_Toc82682936"/>
      <w:bookmarkStart w:id="116" w:name="_Toc92369168"/>
      <w:bookmarkStart w:id="117" w:name="_Toc155610973"/>
      <w:r w:rsidRPr="00780955">
        <w:t>Felles plikter</w:t>
      </w:r>
      <w:bookmarkEnd w:id="114"/>
      <w:bookmarkEnd w:id="115"/>
      <w:bookmarkEnd w:id="116"/>
      <w:bookmarkEnd w:id="117"/>
    </w:p>
    <w:p w14:paraId="63C694B3" w14:textId="77777777" w:rsidR="007B40B8" w:rsidRPr="00780955" w:rsidRDefault="007B40B8" w:rsidP="007B40B8">
      <w:pPr>
        <w:pStyle w:val="Overskrift3"/>
        <w:ind w:left="720" w:hanging="720"/>
      </w:pPr>
      <w:bookmarkStart w:id="118" w:name="_Toc82682937"/>
      <w:bookmarkStart w:id="119" w:name="_Toc92369169"/>
      <w:bookmarkStart w:id="120" w:name="_Toc155610974"/>
      <w:r w:rsidRPr="00780955">
        <w:t>Samarbeid</w:t>
      </w:r>
      <w:bookmarkEnd w:id="118"/>
      <w:bookmarkEnd w:id="119"/>
      <w:bookmarkEnd w:id="120"/>
    </w:p>
    <w:p w14:paraId="54439488" w14:textId="206FFEF2" w:rsidR="007B40B8" w:rsidRPr="00780955" w:rsidRDefault="007B40B8">
      <w:r w:rsidRPr="00780955">
        <w:t>Partene skal lojalt samarbeide om gjennomføringen av Avtalen</w:t>
      </w:r>
      <w:r w:rsidR="00540FB2">
        <w:t xml:space="preserve"> og skal stille med tilstrekkelig nøkkelpersonell i samhandlingen. Roller og kontaktpunkter </w:t>
      </w:r>
      <w:proofErr w:type="gramStart"/>
      <w:r w:rsidR="00540FB2">
        <w:t>fremgår</w:t>
      </w:r>
      <w:proofErr w:type="gramEnd"/>
      <w:r w:rsidR="00540FB2">
        <w:t xml:space="preserve"> av Bilag 3</w:t>
      </w:r>
      <w:r w:rsidR="00540FB2" w:rsidRPr="00E66438">
        <w:rPr>
          <w:color w:val="1A588E" w:themeColor="background2" w:themeShade="80"/>
        </w:rPr>
        <w:t xml:space="preserve"> </w:t>
      </w:r>
      <w:r w:rsidR="00540FB2">
        <w:t>Kontaktpunkter</w:t>
      </w:r>
      <w:r w:rsidR="0091110A">
        <w:t xml:space="preserve"> Leverandør</w:t>
      </w:r>
      <w:r w:rsidRPr="00780955">
        <w:t xml:space="preserve">. </w:t>
      </w:r>
    </w:p>
    <w:p w14:paraId="3FA608C3" w14:textId="77777777" w:rsidR="007B40B8" w:rsidRPr="00780955" w:rsidRDefault="007B40B8">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21" w:name="_Toc82682938"/>
      <w:bookmarkStart w:id="122" w:name="_Toc92369170"/>
      <w:bookmarkStart w:id="123" w:name="_Toc155610975"/>
      <w:r w:rsidRPr="00780955">
        <w:t>Kommunikasjon og møter</w:t>
      </w:r>
      <w:bookmarkEnd w:id="121"/>
      <w:bookmarkEnd w:id="122"/>
      <w:bookmarkEnd w:id="123"/>
    </w:p>
    <w:p w14:paraId="3C8B0074" w14:textId="77777777" w:rsidR="007B40B8" w:rsidRPr="00780955" w:rsidRDefault="007B40B8">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24" w:name="_Toc82604340"/>
      <w:bookmarkStart w:id="125" w:name="_Toc82682939"/>
      <w:bookmarkStart w:id="126" w:name="_Toc92369171"/>
      <w:bookmarkStart w:id="127" w:name="_Toc155610976"/>
      <w:r w:rsidRPr="00780955">
        <w:lastRenderedPageBreak/>
        <w:t>Vederlag</w:t>
      </w:r>
      <w:bookmarkEnd w:id="124"/>
      <w:bookmarkEnd w:id="125"/>
      <w:r w:rsidRPr="00780955">
        <w:t xml:space="preserve"> og prisjustering</w:t>
      </w:r>
      <w:bookmarkEnd w:id="126"/>
      <w:bookmarkEnd w:id="127"/>
    </w:p>
    <w:p w14:paraId="1808B773" w14:textId="77777777" w:rsidR="007B40B8" w:rsidRPr="00BC2292" w:rsidRDefault="007B40B8" w:rsidP="007B40B8">
      <w:pPr>
        <w:pStyle w:val="Overskrift2"/>
        <w:ind w:left="576" w:hanging="576"/>
      </w:pPr>
      <w:bookmarkStart w:id="128" w:name="_Toc82183918"/>
      <w:bookmarkStart w:id="129" w:name="_Toc82682940"/>
      <w:bookmarkStart w:id="130" w:name="_Toc92369172"/>
      <w:bookmarkStart w:id="131" w:name="_Toc155610977"/>
      <w:r w:rsidRPr="00780955">
        <w:t>Vederlag</w:t>
      </w:r>
      <w:bookmarkEnd w:id="128"/>
      <w:bookmarkEnd w:id="129"/>
      <w:bookmarkEnd w:id="130"/>
      <w:bookmarkEnd w:id="131"/>
    </w:p>
    <w:p w14:paraId="21727904" w14:textId="77777777" w:rsidR="007B40B8" w:rsidRPr="00780955" w:rsidRDefault="007B40B8">
      <w:r w:rsidRPr="00BC2292">
        <w:t xml:space="preserve">Alle priser for Varen </w:t>
      </w:r>
      <w:proofErr w:type="gramStart"/>
      <w:r w:rsidRPr="00BC2292">
        <w:t>fremgår</w:t>
      </w:r>
      <w:proofErr w:type="gramEnd"/>
      <w:r w:rsidRPr="00BC2292">
        <w:t xml:space="preserve"> av bilag 1 (Prisskjema). Er ikke annet angitt, er prisene oppgitt i NOK og ekskl. mva. Prisene er faste i Avtaleperioden, med de unntak som følger av punkt 5.2 (Prisjustering) </w:t>
      </w:r>
      <w:r>
        <w:t xml:space="preserve">nedenfor. </w:t>
      </w:r>
    </w:p>
    <w:p w14:paraId="3F9957CF" w14:textId="77777777" w:rsidR="007B40B8" w:rsidRPr="00780955" w:rsidRDefault="007B40B8">
      <w:bookmarkStart w:id="132" w:name="_Toc82183919"/>
      <w:r w:rsidRPr="00780955">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 w:rsidRPr="00780955">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3" w:name="_Toc82682941"/>
      <w:bookmarkStart w:id="134" w:name="_Toc92369173"/>
      <w:bookmarkStart w:id="135" w:name="_Toc155610978"/>
      <w:r w:rsidRPr="00780955">
        <w:t>Prisjustering</w:t>
      </w:r>
      <w:bookmarkEnd w:id="132"/>
      <w:bookmarkEnd w:id="133"/>
      <w:bookmarkEnd w:id="134"/>
      <w:bookmarkEnd w:id="135"/>
    </w:p>
    <w:p w14:paraId="4A326B9F" w14:textId="77777777" w:rsidR="007B40B8" w:rsidRPr="00780955" w:rsidRDefault="007B40B8" w:rsidP="1064B73E">
      <w:pPr>
        <w:pStyle w:val="Overskrift3"/>
        <w:ind w:left="720" w:hanging="720"/>
      </w:pPr>
      <w:bookmarkStart w:id="136" w:name="_Toc92369174"/>
      <w:bookmarkStart w:id="137" w:name="_Toc155610979"/>
      <w:bookmarkStart w:id="138" w:name="_Hlk87975837"/>
      <w:r w:rsidRPr="1064B73E">
        <w:t>Prisjustering som følge av myndighetsvedtak</w:t>
      </w:r>
      <w:bookmarkEnd w:id="136"/>
      <w:bookmarkEnd w:id="137"/>
    </w:p>
    <w:p w14:paraId="0B5780EA" w14:textId="77777777" w:rsidR="007B40B8" w:rsidRPr="00780955" w:rsidRDefault="007B40B8" w:rsidP="1064B73E">
      <w:r w:rsidRPr="1064B73E">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justering av godtgjørelsen skal fremsettes skriftlig og være dokumentert. Kunden har rett til innsyn i relevante forhold, herunder dokumenter og regnskapsoversikter mv.</w:t>
      </w:r>
    </w:p>
    <w:p w14:paraId="36F955CB" w14:textId="77777777" w:rsidR="007B40B8" w:rsidRPr="00780955" w:rsidRDefault="007B40B8" w:rsidP="1064B73E">
      <w:pPr>
        <w:pStyle w:val="Overskrift3"/>
        <w:ind w:left="720" w:hanging="720"/>
      </w:pPr>
      <w:bookmarkStart w:id="139" w:name="_Toc92369175"/>
      <w:bookmarkStart w:id="140" w:name="_Toc155610980"/>
      <w:bookmarkStart w:id="141" w:name="_Hlk88138170"/>
      <w:r w:rsidRPr="1064B73E">
        <w:t>Prisjustering som følge av valutaendringer</w:t>
      </w:r>
      <w:bookmarkEnd w:id="139"/>
      <w:bookmarkEnd w:id="140"/>
    </w:p>
    <w:p w14:paraId="3505722C" w14:textId="77777777" w:rsidR="007B40B8" w:rsidRPr="007B40B8" w:rsidRDefault="007B40B8" w:rsidP="1064B73E">
      <w:pPr>
        <w:rPr>
          <w:color w:val="1A588E" w:themeColor="background2" w:themeShade="80"/>
        </w:rPr>
      </w:pPr>
      <w:r w:rsidRPr="1064B73E">
        <w:t xml:space="preserve">Prisene er faste i 12 måneder etter avtalens oppstart. Deretter kan partene kreve prisendringer i den utstrekning det inntreffer endringer i valutakurser utover +/- 5 % sammenlignet med Norges Banks gjennomsnittlige valutakurs for de siste 90 dager på tidspunktet for tilbudsfristen og prisene er oppgitt med forbehold om endring i valuta. </w:t>
      </w:r>
    </w:p>
    <w:p w14:paraId="2CF9CB31" w14:textId="77777777" w:rsidR="007B40B8" w:rsidRPr="007B40B8" w:rsidRDefault="007B40B8" w:rsidP="1064B73E">
      <w:pPr>
        <w:rPr>
          <w:color w:val="1A588E" w:themeColor="background2" w:themeShade="80"/>
        </w:rPr>
      </w:pPr>
      <w:r w:rsidRPr="1064B73E">
        <w:t>Prisendring som følge av endring i valutakurs fra tidspunktet for tilbudsfristen frem til de aktuelle kostnadene betales av Leverandøren vil baseres på den prosentvise endring i valuta med fratrekk av fem prosentpoeng. Norges Banks gjennomsnittlige valutakurs for de tre siste avsluttede månedene før de aktuelle kostnadene betales av Leverandøren skal legges til grunn. Valuta som er oppgitt i prisskjemaet legges til grunn for prisendringen. Valutaavhengig andel av pris er satt til 60 %. Kunden har rett til innsyn i relevante forhold, herunder dokumenter og regnskapsoversikter mv.</w:t>
      </w:r>
    </w:p>
    <w:p w14:paraId="05F4DC0A" w14:textId="77777777" w:rsidR="007B40B8" w:rsidRPr="007B40B8" w:rsidRDefault="007B40B8" w:rsidP="1064B73E">
      <w:pPr>
        <w:rPr>
          <w:color w:val="1A588E" w:themeColor="background2" w:themeShade="80"/>
        </w:rPr>
      </w:pPr>
      <w:r w:rsidRPr="1064B73E">
        <w:t>Begge parter har rett til å be om prisjustering. Prisjustering kan ikke settes i kraft før Avtaleforvalter har godkjent reguleringen. Etter prisjustering er prisene faste i 12 måneder.</w:t>
      </w:r>
    </w:p>
    <w:p w14:paraId="6173C501" w14:textId="77777777" w:rsidR="007B40B8" w:rsidRPr="00780955" w:rsidRDefault="007B40B8" w:rsidP="1064B73E">
      <w:pPr>
        <w:pStyle w:val="Overskrift3"/>
        <w:ind w:left="720" w:hanging="720"/>
      </w:pPr>
      <w:bookmarkStart w:id="142" w:name="_Toc87909533"/>
      <w:bookmarkStart w:id="143" w:name="_Toc92369176"/>
      <w:bookmarkStart w:id="144" w:name="_Toc155610981"/>
      <w:bookmarkStart w:id="145" w:name="_Toc82183920"/>
      <w:bookmarkStart w:id="146" w:name="_Toc82682942"/>
      <w:bookmarkEnd w:id="141"/>
      <w:bookmarkEnd w:id="142"/>
      <w:r w:rsidRPr="1064B73E">
        <w:t>Prisjustering som følge av indeksregulering</w:t>
      </w:r>
      <w:bookmarkEnd w:id="143"/>
      <w:bookmarkEnd w:id="144"/>
    </w:p>
    <w:p w14:paraId="22B86CCF" w14:textId="77777777" w:rsidR="007B40B8" w:rsidRPr="007B40B8" w:rsidRDefault="007B40B8" w:rsidP="1064B73E">
      <w:pPr>
        <w:rPr>
          <w:color w:val="1A588E" w:themeColor="background2" w:themeShade="80"/>
        </w:rPr>
      </w:pPr>
      <w:r w:rsidRPr="1064B73E">
        <w:t>Prisene kan justeres basert på endring i konsumprisindeksen (KPI) publisert av Statistisk sentralbyrå i henhold til beregningsmetodene angitt under:</w:t>
      </w:r>
    </w:p>
    <w:p w14:paraId="1832F7C0" w14:textId="77777777" w:rsidR="007B40B8" w:rsidRPr="007B40B8" w:rsidRDefault="007B40B8" w:rsidP="1064B73E">
      <w:pPr>
        <w:rPr>
          <w:b/>
          <w:bCs/>
          <w:color w:val="1A588E" w:themeColor="background2" w:themeShade="80"/>
        </w:rPr>
      </w:pPr>
      <w:r w:rsidRPr="1064B73E">
        <w:rPr>
          <w:b/>
          <w:bCs/>
        </w:rPr>
        <w:t>Beregningsmetode ved førstegangs KPI-justering:</w:t>
      </w:r>
    </w:p>
    <w:p w14:paraId="76573D37" w14:textId="77777777" w:rsidR="007B40B8" w:rsidRPr="007B40B8" w:rsidRDefault="007B40B8" w:rsidP="1064B73E">
      <w:pPr>
        <w:rPr>
          <w:color w:val="1A588E" w:themeColor="background2" w:themeShade="80"/>
        </w:rPr>
      </w:pPr>
      <w:r w:rsidRPr="1064B73E">
        <w:t>Prisene er faste i 12 måneder etter avtalens oppstart.</w:t>
      </w:r>
    </w:p>
    <w:p w14:paraId="0BD4573A" w14:textId="77777777" w:rsidR="007B40B8" w:rsidRPr="007B40B8" w:rsidRDefault="007B40B8" w:rsidP="1064B73E">
      <w:pPr>
        <w:rPr>
          <w:color w:val="1A588E" w:themeColor="background2" w:themeShade="80"/>
        </w:rPr>
      </w:pPr>
      <w:r w:rsidRPr="1064B73E">
        <w:lastRenderedPageBreak/>
        <w:t xml:space="preserve">Justeringen skal varsles Avtaleforvalter senest 2 måneder før tidspunkt for justering, og basere seg på sist kjente KPI på varslingstidspunktet. </w:t>
      </w:r>
    </w:p>
    <w:p w14:paraId="6C230371" w14:textId="2C1609D4" w:rsidR="007B40B8" w:rsidRPr="007B40B8" w:rsidRDefault="007B40B8" w:rsidP="1064B73E">
      <w:pPr>
        <w:rPr>
          <w:color w:val="1A588E" w:themeColor="background2" w:themeShade="80"/>
        </w:rPr>
      </w:pPr>
      <w:r w:rsidRPr="1064B73E">
        <w:t xml:space="preserve">Førstegangs KPI-justering i avtaleperioden gjøres ved at opprinnelig avtalt pris justeres med </w:t>
      </w:r>
      <w:r w:rsidR="00BE0C19" w:rsidRPr="1064B73E">
        <w:t>8</w:t>
      </w:r>
      <w:r w:rsidRPr="1064B73E">
        <w:t xml:space="preserve">0 % av endringen i KPI fra [(a) måned og år for innlevering av tilbud til varslingstidspunkt for første justering. </w:t>
      </w:r>
    </w:p>
    <w:p w14:paraId="1647E8CF" w14:textId="77777777" w:rsidR="007B40B8" w:rsidRPr="007B40B8" w:rsidRDefault="007B40B8" w:rsidP="1064B73E">
      <w:pPr>
        <w:rPr>
          <w:b/>
          <w:bCs/>
          <w:color w:val="1A588E" w:themeColor="background2" w:themeShade="80"/>
        </w:rPr>
      </w:pPr>
      <w:r w:rsidRPr="1064B73E">
        <w:rPr>
          <w:b/>
          <w:bCs/>
        </w:rPr>
        <w:t>Beregningsmetode ved etterfølgende KPI-justeringer:</w:t>
      </w:r>
    </w:p>
    <w:p w14:paraId="5FBB1042" w14:textId="77777777" w:rsidR="007B40B8" w:rsidRPr="007B40B8" w:rsidRDefault="007B40B8" w:rsidP="1064B73E">
      <w:pPr>
        <w:rPr>
          <w:color w:val="1A588E" w:themeColor="background2" w:themeShade="80"/>
        </w:rPr>
      </w:pPr>
      <w:r w:rsidRPr="1064B73E">
        <w:t>Etterfølgende KPI-justeringer etter førstegangs KPI-justering gjøres ved at den sist KPI-justerte pris justeres med (% lik førstegangs justering) endringen i KPI fra indeksen fra siste KPI-justering.</w:t>
      </w:r>
    </w:p>
    <w:p w14:paraId="266BA39F" w14:textId="77777777" w:rsidR="007B40B8" w:rsidRPr="007B40B8" w:rsidRDefault="007B40B8" w:rsidP="1064B73E">
      <w:pPr>
        <w:rPr>
          <w:color w:val="1A588E" w:themeColor="background2" w:themeShade="80"/>
        </w:rPr>
      </w:pPr>
      <w:r w:rsidRPr="1064B73E">
        <w:t>Tidspunktet for KPI-justering skal alltid være dato for når avtalen startet opp, i påfølgende år. Justeringen skal varsles Avtaleforvalter senest 2 måneder før tidspunkt for justering, og basere seg på sist kjente KPI på varslingstidspunktet.</w:t>
      </w:r>
    </w:p>
    <w:p w14:paraId="0A70D6F8" w14:textId="77777777" w:rsidR="007B40B8" w:rsidRPr="007B40B8" w:rsidRDefault="007B40B8" w:rsidP="1064B73E">
      <w:pPr>
        <w:rPr>
          <w:b/>
          <w:bCs/>
          <w:color w:val="1A588E" w:themeColor="background2" w:themeShade="80"/>
        </w:rPr>
      </w:pPr>
      <w:r w:rsidRPr="1064B73E">
        <w:rPr>
          <w:b/>
          <w:bCs/>
        </w:rPr>
        <w:t>Forsinket varsel om justering:</w:t>
      </w:r>
    </w:p>
    <w:p w14:paraId="25F39128" w14:textId="77777777" w:rsidR="007B40B8" w:rsidRPr="007B40B8" w:rsidRDefault="007B40B8">
      <w:pPr>
        <w:spacing w:after="0"/>
        <w:rPr>
          <w:color w:val="1A588E" w:themeColor="background2" w:themeShade="80"/>
        </w:rPr>
      </w:pPr>
      <w:r w:rsidRPr="1064B73E">
        <w:t>Dersom en part ikke har sendt rettidig varsel om prisjustering, vil prisen likevel kunne justeres fra og med 2 måneder etter slikt varsel mottas av den annen part. KPI skal beregnes ut ifra indeksen slik den var på tidspunktet for rettidig justering. Ved slik prisjustering vil dato for neste justering knytte seg til dato for oppstart av avtalen i påfølgende år, og ikke til dato for den forsinkede prisjusteringen</w:t>
      </w:r>
      <w:r w:rsidRPr="1064B73E">
        <w:rPr>
          <w:color w:val="1A588E" w:themeColor="background2" w:themeShade="80"/>
        </w:rPr>
        <w:t>.</w:t>
      </w:r>
      <w:r>
        <w:br/>
      </w:r>
    </w:p>
    <w:p w14:paraId="0C1473B1" w14:textId="77777777" w:rsidR="007B40B8" w:rsidRDefault="007B40B8" w:rsidP="007B40B8">
      <w:pPr>
        <w:pStyle w:val="Overskrift3"/>
        <w:ind w:left="720" w:hanging="720"/>
      </w:pPr>
      <w:bookmarkStart w:id="147" w:name="_Toc155610982"/>
      <w:r w:rsidRPr="00F35C43">
        <w:t>Prisjustering av opsjoner</w:t>
      </w:r>
      <w:bookmarkEnd w:id="147"/>
      <w:r w:rsidRPr="00F35C43">
        <w:t xml:space="preserve"> </w:t>
      </w:r>
    </w:p>
    <w:p w14:paraId="07A6FDB5" w14:textId="77777777" w:rsidR="007B40B8" w:rsidRPr="00FA669D" w:rsidRDefault="007B40B8">
      <w:pPr>
        <w:pStyle w:val="Overskrift3"/>
        <w:numPr>
          <w:ilvl w:val="0"/>
          <w:numId w:val="0"/>
        </w:numPr>
      </w:pPr>
      <w:bookmarkStart w:id="148" w:name="_Toc155610983"/>
      <w:r w:rsidRPr="009204FC">
        <w:rPr>
          <w:sz w:val="22"/>
          <w:szCs w:val="22"/>
        </w:rPr>
        <w:t>Avtalens prisjusteringsbestemmelse(r) gjelder også for pris på aktuelle opsjoner.</w:t>
      </w:r>
      <w:bookmarkEnd w:id="148"/>
      <w:r w:rsidRPr="009204FC">
        <w:rPr>
          <w:sz w:val="22"/>
          <w:szCs w:val="22"/>
        </w:rPr>
        <w:t xml:space="preserve"> </w:t>
      </w:r>
    </w:p>
    <w:p w14:paraId="2C5FC945" w14:textId="77777777" w:rsidR="007B40B8" w:rsidRPr="00780955" w:rsidRDefault="007B40B8">
      <w:pPr>
        <w:spacing w:before="40" w:after="0" w:line="240" w:lineRule="auto"/>
        <w:rPr>
          <w:color w:val="1E6DFF" w:themeColor="text2" w:themeTint="99"/>
        </w:rPr>
      </w:pPr>
    </w:p>
    <w:p w14:paraId="71B91E9A" w14:textId="77777777" w:rsidR="007B40B8" w:rsidRPr="00780955" w:rsidRDefault="007B40B8" w:rsidP="007B40B8">
      <w:pPr>
        <w:pStyle w:val="Overskrift2"/>
        <w:ind w:left="576" w:hanging="576"/>
      </w:pPr>
      <w:bookmarkStart w:id="149" w:name="_Toc92369177"/>
      <w:bookmarkStart w:id="150" w:name="_Toc155610984"/>
      <w:bookmarkEnd w:id="138"/>
      <w:r w:rsidRPr="00780955">
        <w:t>Fakturerings- og betalingsbetingelser</w:t>
      </w:r>
      <w:bookmarkEnd w:id="145"/>
      <w:bookmarkEnd w:id="146"/>
      <w:bookmarkEnd w:id="149"/>
      <w:bookmarkEnd w:id="150"/>
    </w:p>
    <w:p w14:paraId="65D7DF2C" w14:textId="41471884" w:rsidR="007B40B8" w:rsidRPr="00780955" w:rsidRDefault="007B40B8">
      <w:r w:rsidRPr="00780955">
        <w:t xml:space="preserve">Med mindre annet er avtalt, skal fakturering skje </w:t>
      </w:r>
      <w:r w:rsidR="00943460">
        <w:t xml:space="preserve">i NOK </w:t>
      </w:r>
      <w:r w:rsidRPr="00780955">
        <w:t>med bakgrunn i leverte Varer dokumentert i fakturaunderlaget. Betalingsfrist er</w:t>
      </w:r>
      <w:r w:rsidRPr="00780955" w:rsidDel="005C4023">
        <w:t xml:space="preserve"> </w:t>
      </w:r>
      <w:r w:rsidRPr="00780955">
        <w:t>30 dager etter at korrekt faktura er mottatt.</w:t>
      </w:r>
    </w:p>
    <w:p w14:paraId="2599841C" w14:textId="08AF722B" w:rsidR="007B40B8" w:rsidRPr="00780955" w:rsidRDefault="007B40B8">
      <w:r>
        <w:t xml:space="preserve">Fakturering skal, om ikke annet </w:t>
      </w:r>
      <w:proofErr w:type="gramStart"/>
      <w:r>
        <w:t>fremgår</w:t>
      </w:r>
      <w:proofErr w:type="gramEnd"/>
      <w:r>
        <w:t xml:space="preserve"> av Avtalens bilag, </w:t>
      </w:r>
      <w:r w:rsidR="000544D5">
        <w:t xml:space="preserve">foregå i henhold til kravene i </w:t>
      </w:r>
      <w:r w:rsidR="5C3E024D">
        <w:t>Bilag 9 -  Elektronisk</w:t>
      </w:r>
      <w:r w:rsidR="000544D5">
        <w:t xml:space="preserve"> samhandlingsavtale</w:t>
      </w:r>
      <w:r w:rsidR="00C156BC">
        <w:t xml:space="preserve"> med </w:t>
      </w:r>
      <w:proofErr w:type="spellStart"/>
      <w:r w:rsidR="00C156BC">
        <w:t>RHFene</w:t>
      </w:r>
      <w:proofErr w:type="spellEnd"/>
      <w:r w:rsidR="00C156BC">
        <w:t>.</w:t>
      </w:r>
      <w:r>
        <w:t xml:space="preserve">  </w:t>
      </w:r>
    </w:p>
    <w:p w14:paraId="0D6DF9F2" w14:textId="77777777" w:rsidR="007B40B8" w:rsidRPr="00780955" w:rsidRDefault="007B40B8">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75CC4966" w14:textId="77777777" w:rsidR="00C156BC" w:rsidRDefault="007B40B8">
      <w:r w:rsidRPr="00780955">
        <w:t>Det skal ikke beregnes noen form for gebyr eller tillegg ved fakturering.</w:t>
      </w:r>
    </w:p>
    <w:p w14:paraId="4F1A6F3D" w14:textId="27C889D3" w:rsidR="007B40B8" w:rsidRPr="00780955" w:rsidRDefault="00C156BC">
      <w:r>
        <w:t>Eventuelle rabatter skal gis per varelinje og ikke som en sam</w:t>
      </w:r>
      <w:r w:rsidR="001F7F54">
        <w:t>lerabatt</w:t>
      </w:r>
      <w:r w:rsidR="004D2C5D">
        <w:t>.</w:t>
      </w:r>
      <w:r w:rsidR="007B40B8" w:rsidRPr="00780955">
        <w:t xml:space="preserve"> </w:t>
      </w:r>
    </w:p>
    <w:p w14:paraId="442A4516" w14:textId="77777777" w:rsidR="007B40B8" w:rsidRPr="00780955" w:rsidRDefault="007B40B8">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 w:rsidRPr="00780955">
        <w:t xml:space="preserve">Kunden kan gjøre fradrag i mottatt faktura for forskuddsbetalinger og for omtvistede eller utilstrekkelig dokumenterte poster. </w:t>
      </w:r>
    </w:p>
    <w:p w14:paraId="0A1F6143" w14:textId="77777777" w:rsidR="007B40B8" w:rsidRPr="00780955" w:rsidRDefault="007B40B8">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51" w:name="_Toc82183921"/>
      <w:bookmarkStart w:id="152" w:name="_Toc82682943"/>
      <w:bookmarkStart w:id="153" w:name="_Toc92369178"/>
      <w:bookmarkStart w:id="154" w:name="_Toc155610985"/>
      <w:r w:rsidRPr="00780955">
        <w:lastRenderedPageBreak/>
        <w:t>Forsinkelsesrente</w:t>
      </w:r>
      <w:bookmarkEnd w:id="151"/>
      <w:bookmarkEnd w:id="152"/>
      <w:bookmarkEnd w:id="153"/>
      <w:bookmarkEnd w:id="154"/>
    </w:p>
    <w:p w14:paraId="4F91AC07" w14:textId="77777777" w:rsidR="007B40B8" w:rsidRPr="00780955" w:rsidRDefault="007B40B8">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55" w:name="_Toc82604341"/>
      <w:bookmarkStart w:id="156" w:name="_Toc82682944"/>
      <w:bookmarkStart w:id="157" w:name="_Toc92369179"/>
      <w:bookmarkStart w:id="158" w:name="_Toc155610986"/>
      <w:r w:rsidRPr="00780955">
        <w:t>Endring</w:t>
      </w:r>
      <w:bookmarkEnd w:id="155"/>
      <w:bookmarkEnd w:id="156"/>
      <w:r w:rsidRPr="00780955">
        <w:t>er</w:t>
      </w:r>
      <w:bookmarkEnd w:id="157"/>
      <w:bookmarkEnd w:id="158"/>
      <w:r w:rsidRPr="00780955">
        <w:t xml:space="preserve"> </w:t>
      </w:r>
    </w:p>
    <w:p w14:paraId="58E198B0" w14:textId="77777777" w:rsidR="007B40B8" w:rsidRPr="00780955" w:rsidRDefault="007B40B8" w:rsidP="007B40B8">
      <w:pPr>
        <w:pStyle w:val="Overskrift2"/>
        <w:ind w:left="576" w:hanging="576"/>
      </w:pPr>
      <w:bookmarkStart w:id="159" w:name="_Toc92369180"/>
      <w:bookmarkStart w:id="160" w:name="_Toc155610987"/>
      <w:r w:rsidRPr="00780955">
        <w:t>Generelt</w:t>
      </w:r>
      <w:bookmarkEnd w:id="159"/>
      <w:bookmarkEnd w:id="160"/>
    </w:p>
    <w:p w14:paraId="61AB6BA1" w14:textId="77777777" w:rsidR="007B40B8" w:rsidRPr="00780955" w:rsidRDefault="007B40B8">
      <w:pPr>
        <w:rPr>
          <w:color w:val="000000" w:themeColor="text1"/>
        </w:rPr>
      </w:pPr>
      <w:bookmarkStart w:id="161" w:name="_Toc87609647"/>
      <w:bookmarkStart w:id="162" w:name="_Toc87609648"/>
      <w:bookmarkStart w:id="163" w:name="_Toc87609649"/>
      <w:bookmarkStart w:id="164" w:name="_Toc87609650"/>
      <w:bookmarkStart w:id="165" w:name="_Toc87609651"/>
      <w:bookmarkStart w:id="166" w:name="_Toc87609652"/>
      <w:bookmarkStart w:id="167" w:name="_Hlk87609011"/>
      <w:bookmarkStart w:id="168" w:name="_Toc82682947"/>
      <w:bookmarkEnd w:id="161"/>
      <w:bookmarkEnd w:id="162"/>
      <w:bookmarkEnd w:id="163"/>
      <w:bookmarkEnd w:id="164"/>
      <w:bookmarkEnd w:id="165"/>
      <w:bookmarkEnd w:id="166"/>
      <w:r w:rsidRPr="00780955">
        <w:rPr>
          <w:color w:val="000000" w:themeColor="text1"/>
        </w:rPr>
        <w:t xml:space="preserve">Innenfor det partene med rimelighet kunne forvente da Avtalen ble inngått, kan Kunden kreve endringer i Avtalen. Krav om endringer fremsettes skriftlig. </w:t>
      </w:r>
    </w:p>
    <w:bookmarkEnd w:id="167"/>
    <w:p w14:paraId="084CFB93" w14:textId="77777777" w:rsidR="007B40B8" w:rsidRPr="00780955" w:rsidRDefault="007B40B8">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0C5BE217" w14:textId="74D0BA98" w:rsidR="007B40B8" w:rsidRPr="00780955" w:rsidRDefault="007B40B8">
      <w:pPr>
        <w:rPr>
          <w:color w:val="000000" w:themeColor="text1"/>
        </w:rPr>
      </w:pPr>
      <w:r w:rsidRPr="1064B73E">
        <w:rPr>
          <w:color w:val="000000" w:themeColor="text1"/>
        </w:rPr>
        <w:t xml:space="preserve">Enhver endring eller tillegg som har innvirkning på Avtalen, for eksempel i form av endret innhold, prismessige konsekvenser eller andre avtalte betingelser, skal avtales skriftlig og nedtegnes i </w:t>
      </w:r>
      <w:r w:rsidR="4D5AB28A" w:rsidRPr="1064B73E">
        <w:rPr>
          <w:color w:val="000000" w:themeColor="text1"/>
        </w:rPr>
        <w:t>bilag 6 (Endringsprotokoll)</w:t>
      </w:r>
      <w:r w:rsidRPr="1064B73E">
        <w:rPr>
          <w:color w:val="1A588E" w:themeColor="background2" w:themeShade="80"/>
        </w:rPr>
        <w:t xml:space="preserve">. </w:t>
      </w:r>
    </w:p>
    <w:p w14:paraId="3BFD3BDC" w14:textId="77777777" w:rsidR="007B40B8" w:rsidRPr="007B40B8" w:rsidRDefault="007B40B8">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169" w:name="_Toc92369181"/>
      <w:bookmarkStart w:id="170" w:name="_Toc155610988"/>
      <w:r w:rsidRPr="00780955">
        <w:t>Vederlag for endringer</w:t>
      </w:r>
      <w:bookmarkEnd w:id="168"/>
      <w:bookmarkEnd w:id="169"/>
      <w:bookmarkEnd w:id="170"/>
      <w:r w:rsidRPr="00780955">
        <w:t xml:space="preserve"> </w:t>
      </w:r>
    </w:p>
    <w:p w14:paraId="5C22FFE8" w14:textId="77777777" w:rsidR="007B40B8" w:rsidRPr="00780955" w:rsidRDefault="007B40B8">
      <w:r>
        <w:t xml:space="preserve">Vederlag for endringer skal være i samsvar med Avtalens opprinnelige prisnivå slik dette </w:t>
      </w:r>
      <w:proofErr w:type="gramStart"/>
      <w:r>
        <w:t>fremgår</w:t>
      </w:r>
      <w:proofErr w:type="gramEnd"/>
      <w:r>
        <w:t xml:space="preserve"> av kapittel</w:t>
      </w:r>
      <w:r w:rsidRPr="007B40B8">
        <w:rPr>
          <w:color w:val="1A588E" w:themeColor="background2" w:themeShade="80"/>
        </w:rPr>
        <w:t xml:space="preserve"> 5</w:t>
      </w:r>
      <w:r>
        <w:t xml:space="preserve"> (Vederlag 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007B40B8">
      <w:pPr>
        <w:pStyle w:val="Overskrift2"/>
        <w:ind w:left="576" w:hanging="576"/>
      </w:pPr>
      <w:bookmarkStart w:id="171" w:name="_Toc82682949"/>
      <w:bookmarkStart w:id="172" w:name="_Toc92369182"/>
      <w:bookmarkStart w:id="173" w:name="_Toc155610989"/>
      <w:r w:rsidRPr="00780955">
        <w:t>Endringer i sortiment</w:t>
      </w:r>
      <w:bookmarkEnd w:id="171"/>
      <w:bookmarkEnd w:id="172"/>
      <w:bookmarkEnd w:id="173"/>
    </w:p>
    <w:p w14:paraId="7C978808" w14:textId="77777777" w:rsidR="007B40B8" w:rsidRPr="00780955" w:rsidRDefault="007B40B8" w:rsidP="007B40B8">
      <w:pPr>
        <w:pStyle w:val="Overskrift3"/>
        <w:ind w:left="720" w:hanging="720"/>
      </w:pPr>
      <w:bookmarkStart w:id="174" w:name="_Toc82682950"/>
      <w:bookmarkStart w:id="175" w:name="_Toc92369183"/>
      <w:bookmarkStart w:id="176" w:name="_Toc155610990"/>
      <w:r w:rsidRPr="00780955">
        <w:t>Generelt</w:t>
      </w:r>
      <w:bookmarkEnd w:id="174"/>
      <w:bookmarkEnd w:id="175"/>
      <w:bookmarkEnd w:id="176"/>
      <w:r w:rsidRPr="00780955">
        <w:t xml:space="preserve"> </w:t>
      </w:r>
    </w:p>
    <w:p w14:paraId="5C4A9F27" w14:textId="198106FF" w:rsidR="007B40B8" w:rsidRPr="00780955" w:rsidRDefault="007B40B8">
      <w:r>
        <w:t xml:space="preserve">Leverandøren skal sikre at Varene slik </w:t>
      </w:r>
      <w:r w:rsidRPr="00911047">
        <w:t xml:space="preserve">disse </w:t>
      </w:r>
      <w:proofErr w:type="gramStart"/>
      <w:r w:rsidRPr="00911047">
        <w:t>fremgår</w:t>
      </w:r>
      <w:proofErr w:type="gramEnd"/>
      <w:r w:rsidRPr="00911047">
        <w:t xml:space="preserve"> av bilag </w:t>
      </w:r>
      <w:r w:rsidR="00911047" w:rsidRPr="00911047">
        <w:t>2</w:t>
      </w:r>
      <w:r w:rsidRPr="00911047">
        <w:t xml:space="preserve"> </w:t>
      </w:r>
      <w:r w:rsidR="00911047" w:rsidRPr="00911047">
        <w:t>Kravspesifikasjonen</w:t>
      </w:r>
      <w:r w:rsidRPr="00911047">
        <w:t xml:space="preserve"> til Avtalen </w:t>
      </w:r>
      <w:r>
        <w:t>ikke utgår av Leverandørens sortiment.</w:t>
      </w:r>
    </w:p>
    <w:p w14:paraId="35C88BF0" w14:textId="77777777" w:rsidR="007B40B8" w:rsidRPr="00780955" w:rsidRDefault="007B40B8" w:rsidP="007B40B8">
      <w:pPr>
        <w:pStyle w:val="Overskrift3"/>
        <w:ind w:left="720" w:hanging="720"/>
      </w:pPr>
      <w:bookmarkStart w:id="177" w:name="_Toc82682951"/>
      <w:bookmarkStart w:id="178" w:name="_Toc92369184"/>
      <w:bookmarkStart w:id="179" w:name="_Toc155610991"/>
      <w:r w:rsidRPr="00780955">
        <w:t>Leverandørens mulighet til å forespørre endringer i sortimentet</w:t>
      </w:r>
      <w:bookmarkEnd w:id="177"/>
      <w:bookmarkEnd w:id="178"/>
      <w:bookmarkEnd w:id="179"/>
    </w:p>
    <w:p w14:paraId="69AD37D3" w14:textId="77777777" w:rsidR="007B40B8" w:rsidRPr="00780955" w:rsidRDefault="007B40B8">
      <w:r>
        <w:t xml:space="preserve">Dersom Leverandøren ønsker å erstatte Varene som følge av produktutvikling, produktforbedring, endring av fabrikasjonssted, tilbakekall, endring eller avvikling av sortiment og lignende, eller at det foreligger forhold </w:t>
      </w:r>
      <w:r w:rsidRPr="00911047">
        <w:t xml:space="preserve">som nevnt i kapittel 11 (Force </w:t>
      </w:r>
      <w:r>
        <w:t>Majeure), kan Leverandøren forespørre Kunden om dette. Leverandøren skal forespørre om slike endringer uten ugrunnet opphold.</w:t>
      </w:r>
    </w:p>
    <w:p w14:paraId="354377FD" w14:textId="77777777" w:rsidR="007B40B8" w:rsidRPr="00780955" w:rsidRDefault="007B40B8">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29F207BD" w:rsidR="00F81E53" w:rsidRPr="00780955" w:rsidRDefault="007B40B8">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180" w:name="_Hlk135728063"/>
      <w:r w:rsidR="00F81E53">
        <w:t>.</w:t>
      </w:r>
      <w:r w:rsidR="00F81E53" w:rsidRPr="00F81E53">
        <w:t xml:space="preserve"> </w:t>
      </w:r>
      <w:r w:rsidR="00F81E53" w:rsidRPr="00780955">
        <w:t xml:space="preserve">Eventuelle endringer skal godkjennes skriftlig av Kunden. </w:t>
      </w:r>
      <w:r w:rsidR="00F81E53" w:rsidRPr="00305901">
        <w:t>Inn- og utfasing skal planlegges, koordineres med Kunden og gjennomføres i samsvar med kravene som følger av logistikkbetingelsene jf. Avtalens punkt 3.</w:t>
      </w:r>
      <w:r w:rsidR="00F81E53">
        <w:t>2 Implementering</w:t>
      </w:r>
      <w:r w:rsidR="00F81E53" w:rsidRPr="00305901">
        <w:t>.</w:t>
      </w:r>
      <w:bookmarkEnd w:id="180"/>
    </w:p>
    <w:p w14:paraId="6D91123E" w14:textId="77777777" w:rsidR="007B40B8" w:rsidRPr="00780955" w:rsidRDefault="007B40B8" w:rsidP="007B40B8">
      <w:pPr>
        <w:pStyle w:val="Overskrift3"/>
        <w:ind w:left="720" w:hanging="720"/>
      </w:pPr>
      <w:bookmarkStart w:id="181" w:name="_Toc82682952"/>
      <w:bookmarkStart w:id="182" w:name="_Toc92369185"/>
      <w:bookmarkStart w:id="183" w:name="_Toc155610992"/>
      <w:r w:rsidRPr="00780955">
        <w:lastRenderedPageBreak/>
        <w:t>Kundens mulighet til å forespørre endringer i sortimentet</w:t>
      </w:r>
      <w:bookmarkEnd w:id="181"/>
      <w:bookmarkEnd w:id="182"/>
      <w:bookmarkEnd w:id="183"/>
      <w:r w:rsidRPr="00780955">
        <w:t xml:space="preserve"> </w:t>
      </w:r>
    </w:p>
    <w:p w14:paraId="7175B94D" w14:textId="77777777" w:rsidR="007B40B8" w:rsidRPr="00911047" w:rsidRDefault="007B40B8">
      <w:r>
        <w:t xml:space="preserve">Dersom det i Avtaleperioden oppstår et behov for Kunden til å foreta mindre endringer av produktutvalget i sortimentet, kan Leverandøren tilby andre Varer i tråd med prinsippene som følger </w:t>
      </w:r>
      <w:r w:rsidRPr="00911047">
        <w:t>av punkt 6.3.2 (Leverandørens mulighet til å forespørre endringer i sortimentet).</w:t>
      </w:r>
    </w:p>
    <w:p w14:paraId="4C52A4A6" w14:textId="77777777" w:rsidR="007B40B8" w:rsidRPr="00911047" w:rsidRDefault="007B40B8" w:rsidP="007B40B8">
      <w:pPr>
        <w:pStyle w:val="Overskrift3"/>
        <w:ind w:left="720" w:hanging="720"/>
      </w:pPr>
      <w:bookmarkStart w:id="184" w:name="_Toc82682953"/>
      <w:bookmarkStart w:id="185" w:name="_Toc92369186"/>
      <w:bookmarkStart w:id="186" w:name="_Toc155610993"/>
      <w:r w:rsidRPr="00911047">
        <w:t>Vederlag ved sortimentsendringer</w:t>
      </w:r>
      <w:bookmarkEnd w:id="184"/>
      <w:bookmarkEnd w:id="185"/>
      <w:bookmarkEnd w:id="186"/>
    </w:p>
    <w:p w14:paraId="198360E1" w14:textId="77777777" w:rsidR="007B40B8" w:rsidRPr="00780955" w:rsidRDefault="007B40B8">
      <w:r w:rsidRPr="00911047">
        <w:t xml:space="preserve">Vederlag for endringer i sortiment skal være i samsvar med Avtalens opprinnelige prisnivå slik dette </w:t>
      </w:r>
      <w:proofErr w:type="gramStart"/>
      <w:r w:rsidRPr="00911047">
        <w:t>fremgår</w:t>
      </w:r>
      <w:proofErr w:type="gramEnd"/>
      <w:r w:rsidRPr="00911047">
        <w:t xml:space="preserve"> av kapittel 5 (Vederlag </w:t>
      </w:r>
      <w:r>
        <w:t>og prisjustering), dog slik at gunstigere priser skal komme Kunden til gode.</w:t>
      </w:r>
    </w:p>
    <w:p w14:paraId="602852C8" w14:textId="77777777" w:rsidR="007B40B8" w:rsidRPr="00780955" w:rsidRDefault="007B40B8" w:rsidP="007B40B8">
      <w:pPr>
        <w:pStyle w:val="Overskrift3"/>
        <w:ind w:left="720" w:hanging="720"/>
      </w:pPr>
      <w:bookmarkStart w:id="187" w:name="_Toc82682954"/>
      <w:bookmarkStart w:id="188" w:name="_Toc92369187"/>
      <w:bookmarkStart w:id="189" w:name="_Toc155610994"/>
      <w:r w:rsidRPr="00780955">
        <w:t>Kundens rett til å prøve nye produkter</w:t>
      </w:r>
      <w:bookmarkEnd w:id="187"/>
      <w:bookmarkEnd w:id="188"/>
      <w:bookmarkEnd w:id="189"/>
      <w:r w:rsidRPr="00780955">
        <w:t xml:space="preserve"> </w:t>
      </w:r>
    </w:p>
    <w:p w14:paraId="05FCA198" w14:textId="77777777" w:rsidR="007B40B8" w:rsidRPr="00780955" w:rsidRDefault="007B40B8">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47CFFD04" w14:textId="77777777" w:rsidR="007B40B8" w:rsidRPr="00780955" w:rsidRDefault="007B40B8" w:rsidP="007B40B8">
      <w:pPr>
        <w:pStyle w:val="Overskrift1"/>
        <w:ind w:left="432" w:hanging="432"/>
      </w:pPr>
      <w:bookmarkStart w:id="190" w:name="_Toc82604345"/>
      <w:bookmarkStart w:id="191" w:name="_Toc82682956"/>
      <w:bookmarkStart w:id="192" w:name="_Toc92369188"/>
      <w:bookmarkStart w:id="193" w:name="_Toc155610995"/>
      <w:r w:rsidRPr="00780955">
        <w:t>Garanti</w:t>
      </w:r>
      <w:bookmarkEnd w:id="190"/>
      <w:bookmarkEnd w:id="191"/>
      <w:r w:rsidRPr="00780955">
        <w:t>er</w:t>
      </w:r>
      <w:bookmarkEnd w:id="192"/>
      <w:bookmarkEnd w:id="193"/>
      <w:r w:rsidRPr="00780955">
        <w:t xml:space="preserve"> </w:t>
      </w:r>
    </w:p>
    <w:p w14:paraId="43A1E038" w14:textId="77777777" w:rsidR="007B40B8" w:rsidRPr="00911047" w:rsidRDefault="007B40B8">
      <w:r w:rsidRPr="00911047">
        <w:t xml:space="preserve">Varen skal ikke leveres med garanti.  </w:t>
      </w:r>
    </w:p>
    <w:p w14:paraId="34238B27" w14:textId="77777777" w:rsidR="007B40B8" w:rsidRPr="00780955" w:rsidRDefault="007B40B8" w:rsidP="007B40B8">
      <w:pPr>
        <w:pStyle w:val="Overskrift1"/>
        <w:ind w:left="432" w:hanging="432"/>
      </w:pPr>
      <w:bookmarkStart w:id="194" w:name="_Toc92132808"/>
      <w:bookmarkStart w:id="195" w:name="_Toc82604346"/>
      <w:bookmarkStart w:id="196" w:name="_Toc82682959"/>
      <w:bookmarkStart w:id="197" w:name="_Toc92369189"/>
      <w:bookmarkStart w:id="198" w:name="_Toc155610996"/>
      <w:bookmarkEnd w:id="194"/>
      <w:r w:rsidRPr="00780955">
        <w:t>Kundens mislighold</w:t>
      </w:r>
      <w:bookmarkEnd w:id="195"/>
      <w:bookmarkEnd w:id="196"/>
      <w:bookmarkEnd w:id="197"/>
      <w:bookmarkEnd w:id="198"/>
      <w:r w:rsidRPr="00780955">
        <w:t xml:space="preserve"> </w:t>
      </w:r>
    </w:p>
    <w:p w14:paraId="529E2398" w14:textId="77777777" w:rsidR="007B40B8" w:rsidRPr="00780955" w:rsidRDefault="007B40B8" w:rsidP="007B40B8">
      <w:pPr>
        <w:pStyle w:val="Overskrift2"/>
        <w:ind w:left="576" w:hanging="576"/>
      </w:pPr>
      <w:bookmarkStart w:id="199" w:name="_Toc82604347"/>
      <w:bookmarkStart w:id="200" w:name="_Toc82682960"/>
      <w:bookmarkStart w:id="201" w:name="_Toc92369190"/>
      <w:bookmarkStart w:id="202" w:name="_Toc155610997"/>
      <w:r w:rsidRPr="00780955">
        <w:t>Hva som anses som mislighold</w:t>
      </w:r>
      <w:bookmarkEnd w:id="199"/>
      <w:bookmarkEnd w:id="200"/>
      <w:bookmarkEnd w:id="201"/>
      <w:bookmarkEnd w:id="202"/>
    </w:p>
    <w:p w14:paraId="17C8628D" w14:textId="77777777" w:rsidR="007B40B8" w:rsidRPr="00780955" w:rsidRDefault="007B40B8">
      <w:r w:rsidRPr="00780955">
        <w:t>Det foreligger mislighold fra Kundens side dersom:</w:t>
      </w:r>
    </w:p>
    <w:p w14:paraId="7D797703" w14:textId="77777777" w:rsidR="007B40B8" w:rsidRPr="00911047" w:rsidRDefault="007B40B8" w:rsidP="000E7F86">
      <w:pPr>
        <w:numPr>
          <w:ilvl w:val="0"/>
          <w:numId w:val="17"/>
        </w:numPr>
        <w:contextualSpacing/>
      </w:pPr>
      <w:r>
        <w:t xml:space="preserve">Betaling ikke skjer til rett tid, </w:t>
      </w:r>
      <w:r w:rsidRPr="00911047">
        <w:t>jf. kapittel 5 (Vederlag og prisjustering)</w:t>
      </w:r>
    </w:p>
    <w:p w14:paraId="37D7AC58" w14:textId="77777777" w:rsidR="007B40B8" w:rsidRPr="00911047" w:rsidRDefault="007B40B8" w:rsidP="000E7F86">
      <w:pPr>
        <w:numPr>
          <w:ilvl w:val="0"/>
          <w:numId w:val="17"/>
        </w:numPr>
        <w:contextualSpacing/>
      </w:pPr>
      <w:r w:rsidRPr="00911047">
        <w:t>Kunden på annen måte ikke oppfyller sine forpliktelser etter Avtalen</w:t>
      </w:r>
    </w:p>
    <w:p w14:paraId="67FB885A" w14:textId="77777777" w:rsidR="007B40B8" w:rsidRPr="00780955" w:rsidRDefault="007B40B8">
      <w:r w:rsidRPr="00911047">
        <w:t xml:space="preserve">Det foreligger likevel ikke mislighold hvis situasjonen skyldes Leverandørens forhold, eller forhold som anses som Force Majeure (kapittel 11). Leverandøren </w:t>
      </w:r>
      <w:r>
        <w:t>skal reklamere skriftlig uten ugrunnet opphold etter at misligholdet er oppdaget eller burde vært oppdaget.</w:t>
      </w:r>
    </w:p>
    <w:p w14:paraId="37AAE37A" w14:textId="77777777" w:rsidR="007B40B8" w:rsidRPr="00780955" w:rsidRDefault="007B40B8" w:rsidP="007B40B8">
      <w:pPr>
        <w:pStyle w:val="Overskrift2"/>
        <w:ind w:left="576" w:hanging="576"/>
      </w:pPr>
      <w:bookmarkStart w:id="203" w:name="_Toc82604348"/>
      <w:bookmarkStart w:id="204" w:name="_Toc82682961"/>
      <w:bookmarkStart w:id="205" w:name="_Toc92369191"/>
      <w:bookmarkStart w:id="206" w:name="_Toc155610998"/>
      <w:r w:rsidRPr="00780955">
        <w:t>Leverandørens krav ved Kundens mislighold</w:t>
      </w:r>
      <w:bookmarkEnd w:id="203"/>
      <w:bookmarkEnd w:id="204"/>
      <w:bookmarkEnd w:id="205"/>
      <w:bookmarkEnd w:id="206"/>
    </w:p>
    <w:p w14:paraId="31E57FAF" w14:textId="77777777" w:rsidR="007B40B8" w:rsidRPr="00780955" w:rsidRDefault="007B40B8" w:rsidP="007B40B8">
      <w:pPr>
        <w:pStyle w:val="Overskrift3"/>
        <w:ind w:left="720" w:hanging="720"/>
      </w:pPr>
      <w:bookmarkStart w:id="207" w:name="_Toc82604349"/>
      <w:bookmarkStart w:id="208" w:name="_Toc82682962"/>
      <w:bookmarkStart w:id="209" w:name="_Toc92369192"/>
      <w:bookmarkStart w:id="210" w:name="_Toc155610999"/>
      <w:r w:rsidRPr="00780955">
        <w:t>Merutgifter</w:t>
      </w:r>
      <w:bookmarkEnd w:id="207"/>
      <w:bookmarkEnd w:id="208"/>
      <w:bookmarkEnd w:id="209"/>
      <w:bookmarkEnd w:id="210"/>
    </w:p>
    <w:p w14:paraId="4C603789" w14:textId="77777777" w:rsidR="007B40B8" w:rsidRPr="00780955" w:rsidRDefault="007B40B8">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11" w:name="_Toc82604350"/>
      <w:bookmarkStart w:id="212" w:name="_Toc82682963"/>
      <w:bookmarkStart w:id="213" w:name="_Toc92369193"/>
      <w:bookmarkStart w:id="214" w:name="_Toc155611000"/>
      <w:r w:rsidRPr="00780955">
        <w:t>Heving</w:t>
      </w:r>
      <w:bookmarkEnd w:id="211"/>
      <w:bookmarkEnd w:id="212"/>
      <w:bookmarkEnd w:id="213"/>
      <w:bookmarkEnd w:id="214"/>
    </w:p>
    <w:p w14:paraId="76C1BC75" w14:textId="77777777" w:rsidR="007B40B8" w:rsidRPr="00780955" w:rsidRDefault="007B40B8">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15" w:name="_Toc82604351"/>
      <w:bookmarkStart w:id="216" w:name="_Toc82682964"/>
      <w:bookmarkStart w:id="217" w:name="_Toc92369194"/>
      <w:bookmarkStart w:id="218" w:name="_Toc155611001"/>
      <w:r w:rsidRPr="00780955">
        <w:t>Erstatning</w:t>
      </w:r>
      <w:bookmarkEnd w:id="215"/>
      <w:bookmarkEnd w:id="216"/>
      <w:bookmarkEnd w:id="217"/>
      <w:bookmarkEnd w:id="218"/>
      <w:r w:rsidRPr="00780955">
        <w:t xml:space="preserve"> </w:t>
      </w:r>
    </w:p>
    <w:p w14:paraId="0671FFDA" w14:textId="77777777" w:rsidR="007B40B8" w:rsidRPr="00780955" w:rsidRDefault="007B40B8">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 w:rsidRPr="00780955">
        <w:t>Erstatning for indirekte tap kan bare kreves hvis Kunden eller noen Kunden svarer for har utvist grov uaktsomhet eller forsett.</w:t>
      </w:r>
    </w:p>
    <w:p w14:paraId="2EFE304E" w14:textId="77777777" w:rsidR="007B40B8" w:rsidRPr="00780955" w:rsidRDefault="007B40B8">
      <w:r w:rsidRPr="00780955">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19" w:name="_Toc87609668"/>
      <w:bookmarkStart w:id="220" w:name="_Toc82604352"/>
      <w:bookmarkStart w:id="221" w:name="_Toc82682965"/>
      <w:bookmarkStart w:id="222" w:name="_Toc92369195"/>
      <w:bookmarkStart w:id="223" w:name="_Toc155611002"/>
      <w:bookmarkEnd w:id="219"/>
      <w:r w:rsidRPr="00780955">
        <w:lastRenderedPageBreak/>
        <w:t>Leverandørens mislighold</w:t>
      </w:r>
      <w:bookmarkEnd w:id="220"/>
      <w:bookmarkEnd w:id="221"/>
      <w:bookmarkEnd w:id="222"/>
      <w:bookmarkEnd w:id="223"/>
    </w:p>
    <w:p w14:paraId="71B7B8FB" w14:textId="77777777" w:rsidR="007B40B8" w:rsidRPr="00780955" w:rsidRDefault="007B40B8" w:rsidP="007B40B8">
      <w:pPr>
        <w:pStyle w:val="Overskrift2"/>
        <w:ind w:left="576" w:hanging="576"/>
      </w:pPr>
      <w:bookmarkStart w:id="224" w:name="_Toc82604353"/>
      <w:bookmarkStart w:id="225" w:name="_Toc82682966"/>
      <w:bookmarkStart w:id="226" w:name="_Toc92369196"/>
      <w:bookmarkStart w:id="227" w:name="_Toc155611003"/>
      <w:r w:rsidRPr="00780955">
        <w:t>Mangler</w:t>
      </w:r>
      <w:bookmarkEnd w:id="224"/>
      <w:bookmarkEnd w:id="225"/>
      <w:bookmarkEnd w:id="226"/>
      <w:bookmarkEnd w:id="227"/>
    </w:p>
    <w:p w14:paraId="304067AD" w14:textId="77777777" w:rsidR="007B40B8" w:rsidRPr="00780955" w:rsidRDefault="007B40B8" w:rsidP="007B40B8">
      <w:pPr>
        <w:pStyle w:val="Overskrift3"/>
        <w:ind w:left="720" w:hanging="720"/>
      </w:pPr>
      <w:bookmarkStart w:id="228" w:name="_Toc82604354"/>
      <w:bookmarkStart w:id="229" w:name="_Toc82682967"/>
      <w:bookmarkStart w:id="230" w:name="_Toc92369197"/>
      <w:bookmarkStart w:id="231" w:name="_Toc155611004"/>
      <w:r w:rsidRPr="00780955">
        <w:t>Hva som utgjør en mangel</w:t>
      </w:r>
      <w:bookmarkEnd w:id="228"/>
      <w:bookmarkEnd w:id="229"/>
      <w:bookmarkEnd w:id="230"/>
      <w:bookmarkEnd w:id="231"/>
      <w:r w:rsidRPr="00780955">
        <w:t xml:space="preserve"> </w:t>
      </w:r>
    </w:p>
    <w:p w14:paraId="31D6204E" w14:textId="77777777" w:rsidR="007B40B8" w:rsidRPr="00780955" w:rsidRDefault="007B40B8">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bookmarkStart w:id="232" w:name="_Hlk87340308"/>
      <w:r w:rsidRPr="00780955">
        <w:t xml:space="preserve">Med mindre annet er avtalt foreligger dessuten mangel dersom Varen ikke er i samsvar med offentligrettslige krav som stilles i lovgivningen eller offentlig vedtak i </w:t>
      </w:r>
      <w:proofErr w:type="gramStart"/>
      <w:r w:rsidRPr="00780955">
        <w:t>medhold av</w:t>
      </w:r>
      <w:proofErr w:type="gramEnd"/>
      <w:r w:rsidRPr="00780955">
        <w:t xml:space="preserve"> lov på den tid avropet foretas.</w:t>
      </w:r>
    </w:p>
    <w:p w14:paraId="2C30896E" w14:textId="77777777" w:rsidR="007B40B8" w:rsidRPr="00780955" w:rsidRDefault="007B40B8" w:rsidP="007B40B8">
      <w:pPr>
        <w:pStyle w:val="Overskrift3"/>
        <w:ind w:left="720" w:hanging="720"/>
      </w:pPr>
      <w:bookmarkStart w:id="233" w:name="_Toc82604355"/>
      <w:bookmarkStart w:id="234" w:name="_Toc82682968"/>
      <w:bookmarkStart w:id="235" w:name="_Toc92369198"/>
      <w:bookmarkStart w:id="236" w:name="_Toc155611005"/>
      <w:bookmarkEnd w:id="232"/>
      <w:r w:rsidRPr="00780955">
        <w:t>Kundens reklamasjonsfrist</w:t>
      </w:r>
      <w:bookmarkEnd w:id="233"/>
      <w:bookmarkEnd w:id="234"/>
      <w:bookmarkEnd w:id="235"/>
      <w:bookmarkEnd w:id="236"/>
    </w:p>
    <w:p w14:paraId="5D150512" w14:textId="77777777" w:rsidR="007B40B8" w:rsidRPr="00780955" w:rsidRDefault="007B40B8">
      <w:r w:rsidRPr="00780955">
        <w:t xml:space="preserve">Kunden plikter å gi Leverandøren melding om mangelen innen rimelig tid etter at Kunden oppdaget eller burde ha oppdaget den. </w:t>
      </w:r>
    </w:p>
    <w:p w14:paraId="0A7061A7" w14:textId="77777777" w:rsidR="007B40B8" w:rsidRPr="00780955" w:rsidRDefault="007B40B8">
      <w:r w:rsidRPr="00780955">
        <w:t xml:space="preserve">Det gjelder ingen reklamasjonsfrist dersom Leverandøren eller noen han svarer for har utvist forsett eller grov uaktsomhet. </w:t>
      </w:r>
    </w:p>
    <w:p w14:paraId="145EFC8B" w14:textId="77777777" w:rsidR="007B40B8" w:rsidRPr="00780955" w:rsidRDefault="007B40B8">
      <w:r w:rsidRPr="00780955">
        <w:t>Dersom Kunden eller Avtaleforvalter henvender seg til Leverandøren om mislighold, skal Leverandøren følge opp henvendelsen uten ugrunnet opphold.</w:t>
      </w:r>
    </w:p>
    <w:p w14:paraId="1B0B0ECE" w14:textId="77777777" w:rsidR="007B40B8" w:rsidRPr="00780955" w:rsidRDefault="007B40B8">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37" w:name="_Toc82604356"/>
      <w:bookmarkStart w:id="238" w:name="_Toc82682969"/>
      <w:bookmarkStart w:id="239" w:name="_Toc92369199"/>
      <w:bookmarkStart w:id="240" w:name="_Toc155611006"/>
      <w:r w:rsidRPr="00780955">
        <w:t>Tilbakehold</w:t>
      </w:r>
      <w:bookmarkEnd w:id="237"/>
      <w:bookmarkEnd w:id="238"/>
      <w:bookmarkEnd w:id="239"/>
      <w:bookmarkEnd w:id="240"/>
    </w:p>
    <w:p w14:paraId="4A1285EC"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41" w:name="_Toc82604357"/>
      <w:bookmarkStart w:id="242" w:name="_Toc82682970"/>
      <w:bookmarkStart w:id="243" w:name="_Toc92369200"/>
      <w:bookmarkStart w:id="244" w:name="_Toc155611007"/>
      <w:r>
        <w:t>Utbedring og omlevering</w:t>
      </w:r>
      <w:bookmarkEnd w:id="241"/>
      <w:bookmarkEnd w:id="242"/>
      <w:bookmarkEnd w:id="243"/>
      <w:bookmarkEnd w:id="244"/>
    </w:p>
    <w:p w14:paraId="33AEBF86" w14:textId="77777777" w:rsidR="007B40B8" w:rsidRPr="00780955" w:rsidRDefault="007B40B8">
      <w:bookmarkStart w:id="245"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t>Dersom mangelen er vesentlig, kan Kunden kreve omlevering.</w:t>
      </w:r>
    </w:p>
    <w:p w14:paraId="6FE780E7" w14:textId="77777777" w:rsidR="007B40B8" w:rsidRPr="00780955" w:rsidRDefault="007B40B8">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46" w:name="_Toc82682971"/>
      <w:bookmarkStart w:id="247" w:name="_Toc92369201"/>
      <w:bookmarkStart w:id="248" w:name="_Toc155611008"/>
      <w:r w:rsidRPr="00780955">
        <w:lastRenderedPageBreak/>
        <w:t>Prisavslag</w:t>
      </w:r>
      <w:bookmarkEnd w:id="245"/>
      <w:bookmarkEnd w:id="246"/>
      <w:bookmarkEnd w:id="247"/>
      <w:bookmarkEnd w:id="248"/>
    </w:p>
    <w:p w14:paraId="50637C0C" w14:textId="77777777" w:rsidR="007B40B8" w:rsidRPr="00780955" w:rsidRDefault="007B40B8">
      <w:r>
        <w:t xml:space="preserve">Dersom en mangel ikke utbedres i samsvar </w:t>
      </w:r>
      <w:r w:rsidRPr="00911047">
        <w:t xml:space="preserve">med punkt 9.1.4 (Utbedring), kan Kunden kreve prisavslag. Dette gjelder likevel ikke dersom Kunden avslår utbedring </w:t>
      </w:r>
      <w:r>
        <w:t xml:space="preserve">som Leverandøren har rett til å utføre. </w:t>
      </w:r>
    </w:p>
    <w:p w14:paraId="139AB054" w14:textId="77777777" w:rsidR="007B40B8" w:rsidRPr="00780955" w:rsidRDefault="007B40B8">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49" w:name="_Toc92369202"/>
      <w:bookmarkStart w:id="250" w:name="_Toc155611009"/>
      <w:r w:rsidRPr="00780955">
        <w:t>Erstatning ved unnlatt utbedring</w:t>
      </w:r>
      <w:bookmarkEnd w:id="249"/>
      <w:bookmarkEnd w:id="250"/>
    </w:p>
    <w:p w14:paraId="1E06C6A7" w14:textId="77777777" w:rsidR="007B40B8" w:rsidRPr="00780955" w:rsidRDefault="007B40B8">
      <w:r w:rsidRPr="00780955">
        <w:t xml:space="preserve">Dersom en mangel ikke utbedres i samsvar med punkt 9.1.4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51" w:name="_Toc92369203"/>
      <w:bookmarkStart w:id="252" w:name="_Toc155611010"/>
      <w:r w:rsidRPr="00780955">
        <w:t>Dekningskjøp</w:t>
      </w:r>
      <w:bookmarkEnd w:id="251"/>
      <w:bookmarkEnd w:id="252"/>
    </w:p>
    <w:p w14:paraId="617D471C" w14:textId="16F93377" w:rsidR="007B40B8" w:rsidRPr="00780955" w:rsidRDefault="0064277E">
      <w:r>
        <w:t xml:space="preserve">Dersom Varen har en mangel </w:t>
      </w:r>
      <w:bookmarkStart w:id="253" w:name="_Hlk136867064"/>
      <w:r>
        <w:t xml:space="preserve">og det haster for kunden </w:t>
      </w:r>
      <w:r w:rsidRPr="00CB737F">
        <w:t>å motta Varen</w:t>
      </w:r>
      <w:bookmarkEnd w:id="253"/>
      <w:r w:rsidRPr="00CB737F">
        <w:t xml:space="preserve">, skal Leverandøren skaffe samme type vare </w:t>
      </w:r>
      <w:r w:rsidRPr="008F2110">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rsidRPr="00CB737F">
        <w:t>,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rsidR="00DA64D9">
        <w:t>.</w:t>
      </w:r>
    </w:p>
    <w:p w14:paraId="1E1DD990" w14:textId="77777777" w:rsidR="007B40B8" w:rsidRPr="00780955" w:rsidRDefault="007B40B8" w:rsidP="007B40B8">
      <w:pPr>
        <w:pStyle w:val="Overskrift3"/>
        <w:ind w:left="720" w:hanging="720"/>
      </w:pPr>
      <w:bookmarkStart w:id="254" w:name="_Toc92369204"/>
      <w:bookmarkStart w:id="255" w:name="_Toc155611011"/>
      <w:bookmarkStart w:id="256" w:name="_Toc82604360"/>
      <w:bookmarkStart w:id="257" w:name="_Toc82682973"/>
      <w:r w:rsidRPr="00780955">
        <w:t>Heving av avrop</w:t>
      </w:r>
      <w:bookmarkEnd w:id="254"/>
      <w:bookmarkEnd w:id="255"/>
    </w:p>
    <w:p w14:paraId="7A301B5D" w14:textId="77777777" w:rsidR="007B40B8" w:rsidRPr="00780955" w:rsidRDefault="007B40B8">
      <w:r w:rsidRPr="00780955">
        <w:t xml:space="preserve">Kunden kan heve hele eller deler av et avrop med øyeblikkelig virkning dersom det foreligger vesentlig mislighold. </w:t>
      </w:r>
    </w:p>
    <w:p w14:paraId="2296A584"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58" w:name="_Toc92369205"/>
      <w:bookmarkStart w:id="259" w:name="_Toc155611012"/>
      <w:r w:rsidRPr="00780955">
        <w:t>Heving</w:t>
      </w:r>
      <w:bookmarkEnd w:id="256"/>
      <w:bookmarkEnd w:id="257"/>
      <w:r w:rsidRPr="00780955">
        <w:t xml:space="preserve"> av Avtalen</w:t>
      </w:r>
      <w:bookmarkEnd w:id="258"/>
      <w:bookmarkEnd w:id="259"/>
    </w:p>
    <w:p w14:paraId="43728790" w14:textId="77777777" w:rsidR="007B40B8" w:rsidRPr="00780955" w:rsidRDefault="007B40B8">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bookmarkStart w:id="260"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61" w:name="_Toc92369206"/>
      <w:bookmarkStart w:id="262" w:name="_Toc155611013"/>
      <w:bookmarkStart w:id="263" w:name="_Toc82604361"/>
      <w:bookmarkStart w:id="264" w:name="_Toc82682974"/>
      <w:bookmarkEnd w:id="260"/>
      <w:r w:rsidRPr="00780955">
        <w:t>Dekningskjøp ved heving</w:t>
      </w:r>
      <w:bookmarkEnd w:id="261"/>
      <w:bookmarkEnd w:id="262"/>
    </w:p>
    <w:p w14:paraId="2E014D58" w14:textId="77777777" w:rsidR="007B40B8" w:rsidRPr="00780955" w:rsidRDefault="007B40B8">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265" w:name="_Toc92369207"/>
      <w:bookmarkStart w:id="266" w:name="_Toc155611014"/>
      <w:r w:rsidRPr="00780955">
        <w:t>Erstatning for mangler</w:t>
      </w:r>
      <w:bookmarkEnd w:id="263"/>
      <w:bookmarkEnd w:id="264"/>
      <w:bookmarkEnd w:id="265"/>
      <w:bookmarkEnd w:id="266"/>
      <w:r w:rsidRPr="00780955">
        <w:t xml:space="preserve"> </w:t>
      </w:r>
    </w:p>
    <w:p w14:paraId="58A1EA33" w14:textId="77777777" w:rsidR="007B40B8" w:rsidRPr="00780955" w:rsidRDefault="007B40B8">
      <w:r w:rsidRPr="00780955">
        <w:t xml:space="preserve">Kunden har krav på erstatning for det tapet Kunden lider som følge av mangelen. </w:t>
      </w:r>
    </w:p>
    <w:p w14:paraId="56A29AAB" w14:textId="77777777" w:rsidR="007B40B8" w:rsidRPr="00780955" w:rsidRDefault="007B40B8">
      <w:r w:rsidRPr="00780955">
        <w:lastRenderedPageBreak/>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 w:rsidRPr="00780955">
        <w:t xml:space="preserve">Som indirekte tap regnes tap som nevnt </w:t>
      </w:r>
      <w:bookmarkStart w:id="267" w:name="_Hlk86083818"/>
      <w:r w:rsidRPr="00780955">
        <w:t xml:space="preserve">i lov 13. mai 1988 nr. 27 om kjøp (kjøpsloven) </w:t>
      </w:r>
      <w:bookmarkEnd w:id="267"/>
      <w:r w:rsidRPr="00780955">
        <w:t>§ 67 annet ledd.</w:t>
      </w:r>
    </w:p>
    <w:p w14:paraId="2650649A" w14:textId="77777777" w:rsidR="007B40B8" w:rsidRPr="00780955" w:rsidRDefault="007B40B8" w:rsidP="007B40B8">
      <w:pPr>
        <w:pStyle w:val="Overskrift2"/>
        <w:ind w:left="576" w:hanging="576"/>
      </w:pPr>
      <w:bookmarkStart w:id="268" w:name="_Toc82604362"/>
      <w:bookmarkStart w:id="269" w:name="_Toc82682975"/>
      <w:bookmarkStart w:id="270" w:name="_Toc92369208"/>
      <w:bookmarkStart w:id="271" w:name="_Toc155611015"/>
      <w:r w:rsidRPr="00780955">
        <w:t>Forsinkelse</w:t>
      </w:r>
      <w:bookmarkEnd w:id="268"/>
      <w:bookmarkEnd w:id="269"/>
      <w:bookmarkEnd w:id="270"/>
      <w:bookmarkEnd w:id="271"/>
    </w:p>
    <w:p w14:paraId="7530210A" w14:textId="77777777" w:rsidR="007B40B8" w:rsidRPr="00780955" w:rsidRDefault="007B40B8" w:rsidP="007B40B8">
      <w:pPr>
        <w:pStyle w:val="Overskrift3"/>
        <w:ind w:left="720" w:hanging="720"/>
      </w:pPr>
      <w:bookmarkStart w:id="272" w:name="_Toc82604363"/>
      <w:bookmarkStart w:id="273" w:name="_Toc82682976"/>
      <w:bookmarkStart w:id="274" w:name="_Toc92369209"/>
      <w:bookmarkStart w:id="275" w:name="_Toc155611016"/>
      <w:r w:rsidRPr="00780955">
        <w:t>Hva som utgjør forsinkelse</w:t>
      </w:r>
      <w:bookmarkEnd w:id="272"/>
      <w:bookmarkEnd w:id="273"/>
      <w:bookmarkEnd w:id="274"/>
      <w:bookmarkEnd w:id="275"/>
    </w:p>
    <w:p w14:paraId="52706635" w14:textId="7A959915" w:rsidR="007B40B8" w:rsidRPr="00780955" w:rsidRDefault="007B40B8">
      <w:r>
        <w:t xml:space="preserve">Det foreligger forsinkelse dersom Leverandøren ikke oppfyller sine forpliktelser etter Avtalen til avtalt tid, og dette ikke skyldes forhold Kunden bærer risikoen for </w:t>
      </w:r>
      <w:bookmarkStart w:id="276" w:name="_Hlk86083873"/>
      <w:r>
        <w:t xml:space="preserve">eller forhold som nevnt i kapittel 11 (Force Majeure). </w:t>
      </w:r>
      <w:r w:rsidR="002E35DE">
        <w:t xml:space="preserve">Se også </w:t>
      </w:r>
      <w:r w:rsidR="044E0CDE">
        <w:t>Bilag 8 Logistikkbetingelser</w:t>
      </w:r>
      <w:r w:rsidR="002E35DE">
        <w:t xml:space="preserve"> vedlegg </w:t>
      </w:r>
      <w:r w:rsidR="00D163D9">
        <w:t>5 måli</w:t>
      </w:r>
      <w:r w:rsidR="00A60E6E">
        <w:t>ng, sanksjon</w:t>
      </w:r>
      <w:r w:rsidR="004E6EF3">
        <w:t>er</w:t>
      </w:r>
      <w:r w:rsidR="00A60E6E">
        <w:t xml:space="preserve"> og merkostnader.</w:t>
      </w:r>
    </w:p>
    <w:p w14:paraId="3D0DD68C" w14:textId="77777777" w:rsidR="007B40B8" w:rsidRPr="00780955" w:rsidRDefault="007B40B8" w:rsidP="007B40B8">
      <w:pPr>
        <w:pStyle w:val="Overskrift3"/>
        <w:ind w:left="720" w:hanging="720"/>
      </w:pPr>
      <w:bookmarkStart w:id="277" w:name="_Toc82604364"/>
      <w:bookmarkStart w:id="278" w:name="_Toc82682977"/>
      <w:bookmarkStart w:id="279" w:name="_Toc92369210"/>
      <w:bookmarkStart w:id="280" w:name="_Toc155611017"/>
      <w:bookmarkEnd w:id="276"/>
      <w:r>
        <w:t>Leverandørens varslingsplikt og plikt til å begrense forsinkelsen</w:t>
      </w:r>
      <w:bookmarkEnd w:id="277"/>
      <w:bookmarkEnd w:id="278"/>
      <w:bookmarkEnd w:id="279"/>
      <w:bookmarkEnd w:id="280"/>
    </w:p>
    <w:p w14:paraId="56EC83C9" w14:textId="77777777" w:rsidR="007B40B8" w:rsidRPr="00780955" w:rsidRDefault="007B40B8">
      <w:r>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77777777" w:rsidR="007B40B8" w:rsidRPr="00911047" w:rsidRDefault="007B40B8">
      <w:r>
        <w:t xml:space="preserve">Dersom Leverandøren mener at årsaken til at forpliktelsene ikke ble oppfylt </w:t>
      </w:r>
      <w:r w:rsidRPr="00911047">
        <w:t xml:space="preserve">til avtalt tid skyldes forhold på Kundens side eller andre forhold Leverandøren ikke bærer risikoen for, jf. kapittel 11 (Force Majeure), skal Leverandøren varsle om og dokumentere dette uten ugrunnet opphold. </w:t>
      </w:r>
    </w:p>
    <w:p w14:paraId="77B2922C" w14:textId="77777777" w:rsidR="007B40B8" w:rsidRPr="00780955" w:rsidRDefault="007B40B8" w:rsidP="007B40B8">
      <w:pPr>
        <w:pStyle w:val="Overskrift3"/>
        <w:ind w:left="720" w:hanging="720"/>
      </w:pPr>
      <w:bookmarkStart w:id="281" w:name="_Toc82604365"/>
      <w:bookmarkStart w:id="282" w:name="_Toc82682978"/>
      <w:bookmarkStart w:id="283" w:name="_Toc92369211"/>
      <w:bookmarkStart w:id="284" w:name="_Toc155611018"/>
      <w:r w:rsidRPr="00780955">
        <w:t>Tilbakehold</w:t>
      </w:r>
      <w:bookmarkEnd w:id="281"/>
      <w:bookmarkEnd w:id="282"/>
      <w:bookmarkEnd w:id="283"/>
      <w:bookmarkEnd w:id="284"/>
    </w:p>
    <w:p w14:paraId="189E98C0"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285" w:name="_Toc82604366"/>
      <w:bookmarkStart w:id="286" w:name="_Toc82682979"/>
      <w:bookmarkStart w:id="287" w:name="_Toc92369212"/>
      <w:bookmarkStart w:id="288" w:name="_Toc155611019"/>
      <w:r w:rsidRPr="00780955">
        <w:t>Kundens rett til å fastholde Avtalen</w:t>
      </w:r>
      <w:bookmarkEnd w:id="285"/>
      <w:bookmarkEnd w:id="286"/>
      <w:bookmarkEnd w:id="287"/>
      <w:bookmarkEnd w:id="288"/>
    </w:p>
    <w:p w14:paraId="734A1635" w14:textId="77777777" w:rsidR="007B40B8" w:rsidRPr="00780955" w:rsidRDefault="007B40B8">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289" w:name="_Toc82604367"/>
      <w:bookmarkStart w:id="290" w:name="_Toc82682980"/>
      <w:bookmarkStart w:id="291" w:name="_Toc92369213"/>
      <w:bookmarkStart w:id="292" w:name="_Toc155611020"/>
      <w:r w:rsidRPr="00780955">
        <w:t>Dekningskjøp</w:t>
      </w:r>
      <w:bookmarkEnd w:id="289"/>
      <w:bookmarkEnd w:id="290"/>
      <w:bookmarkEnd w:id="291"/>
      <w:bookmarkEnd w:id="292"/>
    </w:p>
    <w:p w14:paraId="2B3A57AC" w14:textId="4B6AA922" w:rsidR="007B40B8" w:rsidRPr="00780955" w:rsidRDefault="003870B0">
      <w:bookmarkStart w:id="293" w:name="_Hlk135729090"/>
      <w:r>
        <w:t>Ved forsinkelse</w:t>
      </w:r>
      <w:r w:rsidRPr="00632D10">
        <w:t xml:space="preserve"> </w:t>
      </w:r>
      <w:r>
        <w:t xml:space="preserve">der det haster for kunden </w:t>
      </w:r>
      <w:r w:rsidRPr="00CB737F">
        <w:t>å motta Varen</w:t>
      </w:r>
      <w:r>
        <w:t>,</w:t>
      </w:r>
      <w:r w:rsidRPr="00CB737F">
        <w:t xml:space="preserve"> skal Leverandøren skaffe samme type vare </w:t>
      </w:r>
      <w:r w:rsidRPr="00744B61">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t>,</w:t>
      </w:r>
      <w:r w:rsidRPr="00CB737F">
        <w:t xml:space="preserve">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t xml:space="preserve"> </w:t>
      </w:r>
      <w:bookmarkEnd w:id="293"/>
    </w:p>
    <w:p w14:paraId="7842248B" w14:textId="36B4698E" w:rsidR="007B40B8" w:rsidRPr="00780955" w:rsidRDefault="007B40B8" w:rsidP="007B40B8">
      <w:pPr>
        <w:pStyle w:val="Overskrift3"/>
        <w:ind w:left="720" w:hanging="720"/>
      </w:pPr>
      <w:bookmarkStart w:id="294" w:name="_Toc82604368"/>
      <w:bookmarkStart w:id="295" w:name="_Toc82682981"/>
      <w:bookmarkStart w:id="296" w:name="_Toc92369214"/>
      <w:bookmarkStart w:id="297" w:name="_Toc155611021"/>
      <w:r w:rsidRPr="00780955">
        <w:t>Dagmulkt</w:t>
      </w:r>
      <w:bookmarkEnd w:id="294"/>
      <w:bookmarkEnd w:id="295"/>
      <w:bookmarkEnd w:id="296"/>
      <w:bookmarkEnd w:id="297"/>
    </w:p>
    <w:p w14:paraId="1C80D824" w14:textId="77777777" w:rsidR="007B40B8" w:rsidRPr="00780955" w:rsidRDefault="007B40B8">
      <w:bookmarkStart w:id="298" w:name="_Hlk87983112"/>
      <w:r w:rsidRPr="00780955">
        <w:t xml:space="preserve">Kunden kan kreve dagmulkt </w:t>
      </w:r>
      <w:r w:rsidRPr="00911047">
        <w:t>uten dokumentasjon av tap ved forsinkelsen, og uten hensyn til om andre krav er gjort gjeldende ovenfor Leverandøren. Dagmulkten skal utgjøre 0,25 %, regnet av den avtalte pris av det totale avropet som på grunn av den forsinkede varen ikke kan tas i bruk som forutsatt, eller kr 800 (satsen som blir den totalt høyeste for Kunden skal som regel benyttes). Dagmulkt beregnes per virkedag etter avtalt leveringstid. Dagmulkt løper fram til Varen er mottatt av Kunden. Dagmulktperioden er begrenset til 100 virkedager.</w:t>
      </w:r>
    </w:p>
    <w:p w14:paraId="15F0A96F" w14:textId="77777777" w:rsidR="007B40B8" w:rsidRPr="00780955" w:rsidRDefault="007B40B8" w:rsidP="007B40B8">
      <w:pPr>
        <w:pStyle w:val="Overskrift3"/>
        <w:ind w:left="720" w:hanging="720"/>
      </w:pPr>
      <w:bookmarkStart w:id="299" w:name="_Toc82604369"/>
      <w:bookmarkStart w:id="300" w:name="_Toc82682982"/>
      <w:bookmarkStart w:id="301" w:name="_Toc92369215"/>
      <w:bookmarkStart w:id="302" w:name="_Toc155611022"/>
      <w:bookmarkEnd w:id="298"/>
      <w:r w:rsidRPr="00780955">
        <w:lastRenderedPageBreak/>
        <w:t>Erstatning ved forsinkelse</w:t>
      </w:r>
      <w:bookmarkEnd w:id="299"/>
      <w:bookmarkEnd w:id="300"/>
      <w:bookmarkEnd w:id="301"/>
      <w:bookmarkEnd w:id="302"/>
    </w:p>
    <w:p w14:paraId="4CA0BE52" w14:textId="77777777" w:rsidR="007B40B8" w:rsidRPr="00780955" w:rsidRDefault="007B40B8">
      <w:bookmarkStart w:id="303" w:name="_Toc82604370"/>
      <w:r w:rsidRPr="00780955">
        <w:t xml:space="preserve">Kunden har krav på erstatning for det tapet Kunden lider som følge av forsinkelsen. </w:t>
      </w:r>
    </w:p>
    <w:p w14:paraId="4DB23611" w14:textId="77777777" w:rsidR="007B40B8" w:rsidRPr="00780955" w:rsidRDefault="007B40B8">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 w:rsidRPr="00780955">
        <w:t xml:space="preserve">Som indirekte tap regnes tap som nevnt i </w:t>
      </w:r>
      <w:bookmarkStart w:id="304" w:name="_Hlk86084017"/>
      <w:r w:rsidRPr="00780955">
        <w:t xml:space="preserve">lov 13. mai 1988 nr. 27 om kjøp </w:t>
      </w:r>
      <w:bookmarkEnd w:id="304"/>
      <w:r w:rsidRPr="00780955">
        <w:t>(kjøpsloven) § 67 annet ledd.</w:t>
      </w:r>
    </w:p>
    <w:p w14:paraId="153AC323" w14:textId="77777777" w:rsidR="007B40B8" w:rsidRPr="00780955" w:rsidRDefault="007B40B8" w:rsidP="007B40B8">
      <w:pPr>
        <w:pStyle w:val="Overskrift3"/>
        <w:ind w:left="720" w:hanging="720"/>
      </w:pPr>
      <w:bookmarkStart w:id="305" w:name="_Toc92369216"/>
      <w:bookmarkStart w:id="306" w:name="_Toc155611023"/>
      <w:bookmarkStart w:id="307" w:name="_Toc82682983"/>
      <w:r w:rsidRPr="00780955">
        <w:t>Heving av avrop</w:t>
      </w:r>
      <w:bookmarkEnd w:id="305"/>
      <w:bookmarkEnd w:id="306"/>
    </w:p>
    <w:p w14:paraId="0A5CD568" w14:textId="77777777" w:rsidR="007B40B8" w:rsidRPr="00911047" w:rsidRDefault="007B40B8">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w:t>
      </w:r>
      <w:r w:rsidRPr="00911047">
        <w:t xml:space="preserve">foreligger dessuten når levering ikke er skjedd innen maksimal dagmulkt er påløpt i henhold til punkt 9.2.6 (Dagmulkt).  </w:t>
      </w:r>
    </w:p>
    <w:p w14:paraId="2673B965" w14:textId="77777777" w:rsidR="007B40B8" w:rsidRPr="00780955" w:rsidRDefault="007B40B8">
      <w:r w:rsidRPr="00911047">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w:t>
      </w:r>
      <w:r w:rsidRPr="00780955">
        <w:t xml:space="preserve">på det tidspunktet Avtalen ble inngått eller avropene ble foretatt. </w:t>
      </w:r>
    </w:p>
    <w:p w14:paraId="409C1D86" w14:textId="77777777" w:rsidR="007B40B8" w:rsidRPr="00780955" w:rsidRDefault="007B40B8" w:rsidP="007B40B8">
      <w:pPr>
        <w:pStyle w:val="Overskrift3"/>
        <w:ind w:left="720" w:hanging="720"/>
      </w:pPr>
      <w:bookmarkStart w:id="308" w:name="_Toc92369217"/>
      <w:bookmarkStart w:id="309" w:name="_Toc155611024"/>
      <w:r w:rsidRPr="00780955">
        <w:t>Heving</w:t>
      </w:r>
      <w:bookmarkEnd w:id="303"/>
      <w:bookmarkEnd w:id="307"/>
      <w:r w:rsidRPr="00780955">
        <w:t xml:space="preserve"> av Avtalen</w:t>
      </w:r>
      <w:bookmarkEnd w:id="308"/>
      <w:bookmarkEnd w:id="309"/>
    </w:p>
    <w:p w14:paraId="4025829C" w14:textId="77777777" w:rsidR="007B40B8" w:rsidRPr="00780955" w:rsidRDefault="007B40B8">
      <w:r w:rsidRPr="00780955">
        <w:t xml:space="preserve">Kunden kan heve Avtalen ved vesentlig forsinkelse. </w:t>
      </w:r>
    </w:p>
    <w:p w14:paraId="7A1067D8" w14:textId="77777777" w:rsidR="007B40B8" w:rsidRPr="00780955" w:rsidRDefault="007B40B8">
      <w:pPr>
        <w:rPr>
          <w:rFonts w:cs="Arial"/>
        </w:rPr>
      </w:pPr>
      <w:r w:rsidRPr="00780955">
        <w:rPr>
          <w:rFonts w:cs="Arial"/>
        </w:rPr>
        <w:t>Som vesentlig forsinkelse skal alltid regnes forsinkelse som innebærer at Kundens formål med kjøpet ikke innfris.</w:t>
      </w:r>
    </w:p>
    <w:p w14:paraId="626CCD1E" w14:textId="77777777" w:rsidR="007B40B8" w:rsidRPr="00780955" w:rsidRDefault="007B40B8">
      <w:r w:rsidRPr="00780955">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10" w:name="_Toc87609691"/>
      <w:bookmarkStart w:id="311" w:name="_Toc87615295"/>
      <w:bookmarkStart w:id="312" w:name="_Toc87909580"/>
      <w:bookmarkStart w:id="313" w:name="_Toc88024722"/>
      <w:bookmarkStart w:id="314" w:name="_Toc82183951"/>
      <w:bookmarkStart w:id="315" w:name="_Toc82682984"/>
      <w:bookmarkStart w:id="316" w:name="_Toc92369218"/>
      <w:bookmarkStart w:id="317" w:name="_Toc155611025"/>
      <w:bookmarkStart w:id="318" w:name="_Toc82604371"/>
      <w:bookmarkEnd w:id="310"/>
      <w:bookmarkEnd w:id="311"/>
      <w:bookmarkEnd w:id="312"/>
      <w:bookmarkEnd w:id="313"/>
      <w:r w:rsidRPr="00780955">
        <w:t>Ansvar for skade</w:t>
      </w:r>
      <w:bookmarkEnd w:id="314"/>
      <w:bookmarkEnd w:id="315"/>
      <w:bookmarkEnd w:id="316"/>
      <w:bookmarkEnd w:id="317"/>
    </w:p>
    <w:p w14:paraId="1220C7C4" w14:textId="77777777" w:rsidR="007B40B8" w:rsidRPr="00780955" w:rsidRDefault="007B40B8" w:rsidP="007B40B8">
      <w:pPr>
        <w:pStyle w:val="Overskrift2"/>
        <w:ind w:left="576" w:hanging="576"/>
      </w:pPr>
      <w:bookmarkStart w:id="319" w:name="_Toc82183952"/>
      <w:bookmarkStart w:id="320" w:name="_Toc82682985"/>
      <w:bookmarkStart w:id="321" w:name="_Toc92369219"/>
      <w:bookmarkStart w:id="322" w:name="_Toc155611026"/>
      <w:r w:rsidRPr="00780955">
        <w:t>Varsel om fare for skade</w:t>
      </w:r>
      <w:bookmarkEnd w:id="319"/>
      <w:bookmarkEnd w:id="320"/>
      <w:bookmarkEnd w:id="321"/>
      <w:bookmarkEnd w:id="322"/>
    </w:p>
    <w:p w14:paraId="0E9C5F2F" w14:textId="77777777" w:rsidR="007B40B8" w:rsidRPr="00780955" w:rsidRDefault="007B40B8">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23" w:name="_Toc82183953"/>
      <w:bookmarkStart w:id="324" w:name="_Toc82682986"/>
      <w:bookmarkStart w:id="325" w:name="_Toc92369220"/>
      <w:bookmarkStart w:id="326" w:name="_Toc155611027"/>
      <w:r w:rsidRPr="00780955">
        <w:t>Ansvar for skade på den andre partens person eller eiendom</w:t>
      </w:r>
      <w:bookmarkEnd w:id="323"/>
      <w:bookmarkEnd w:id="324"/>
      <w:bookmarkEnd w:id="325"/>
      <w:bookmarkEnd w:id="326"/>
    </w:p>
    <w:p w14:paraId="2B884E9A" w14:textId="77777777" w:rsidR="007B40B8" w:rsidRPr="00780955" w:rsidRDefault="007B40B8">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27" w:name="_Toc82183954"/>
      <w:bookmarkStart w:id="328" w:name="_Toc82682987"/>
      <w:bookmarkStart w:id="329" w:name="_Toc92369221"/>
      <w:bookmarkStart w:id="330" w:name="_Toc155611028"/>
      <w:r w:rsidRPr="00780955">
        <w:t>Ansvar for skade på miljø, tredjemanns person eller eiendom</w:t>
      </w:r>
      <w:bookmarkEnd w:id="327"/>
      <w:bookmarkEnd w:id="328"/>
      <w:bookmarkEnd w:id="329"/>
      <w:bookmarkEnd w:id="330"/>
    </w:p>
    <w:p w14:paraId="2E0DF781" w14:textId="77777777" w:rsidR="007B40B8" w:rsidRPr="00780955" w:rsidRDefault="007B40B8">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31" w:name="_Toc82682988"/>
      <w:bookmarkStart w:id="332" w:name="_Toc92369222"/>
      <w:bookmarkStart w:id="333" w:name="_Toc155611029"/>
      <w:r w:rsidRPr="00780955">
        <w:lastRenderedPageBreak/>
        <w:t xml:space="preserve">Force </w:t>
      </w:r>
      <w:bookmarkEnd w:id="331"/>
      <w:r w:rsidRPr="00780955">
        <w:t>Majeure</w:t>
      </w:r>
      <w:bookmarkEnd w:id="332"/>
      <w:bookmarkEnd w:id="333"/>
      <w:r w:rsidRPr="00780955">
        <w:t xml:space="preserve"> </w:t>
      </w:r>
    </w:p>
    <w:p w14:paraId="1BF8D235" w14:textId="77777777" w:rsidR="007B40B8" w:rsidRPr="00780955" w:rsidRDefault="007B40B8">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 w:rsidRPr="00780955">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 w:rsidRPr="00780955">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34" w:name="_Toc82682989"/>
      <w:bookmarkStart w:id="335" w:name="_Toc92369223"/>
      <w:bookmarkStart w:id="336" w:name="_Toc155611030"/>
      <w:r w:rsidRPr="00780955">
        <w:t>Generelle bestemmelser</w:t>
      </w:r>
      <w:bookmarkEnd w:id="318"/>
      <w:bookmarkEnd w:id="334"/>
      <w:bookmarkEnd w:id="335"/>
      <w:bookmarkEnd w:id="336"/>
    </w:p>
    <w:p w14:paraId="32758655" w14:textId="77777777" w:rsidR="007B40B8" w:rsidRPr="00780955" w:rsidRDefault="007B40B8" w:rsidP="007B40B8">
      <w:pPr>
        <w:pStyle w:val="Overskrift2"/>
        <w:ind w:left="576" w:hanging="576"/>
      </w:pPr>
      <w:bookmarkStart w:id="337" w:name="_Toc82682990"/>
      <w:bookmarkStart w:id="338" w:name="_Toc92369224"/>
      <w:bookmarkStart w:id="339" w:name="_Toc155611031"/>
      <w:bookmarkStart w:id="340" w:name="_Toc82604373"/>
      <w:r w:rsidRPr="00780955">
        <w:t>Taushetsplikt</w:t>
      </w:r>
      <w:bookmarkEnd w:id="337"/>
      <w:bookmarkEnd w:id="338"/>
      <w:bookmarkEnd w:id="339"/>
    </w:p>
    <w:p w14:paraId="61AF2B77" w14:textId="77777777" w:rsidR="007B40B8" w:rsidRPr="00780955" w:rsidRDefault="007B40B8">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0E7F86">
      <w:pPr>
        <w:numPr>
          <w:ilvl w:val="0"/>
          <w:numId w:val="16"/>
        </w:numPr>
        <w:contextualSpacing/>
      </w:pPr>
      <w:r w:rsidRPr="00780955">
        <w:t>Drifts- eller forretningsmessige forhold som det kan være av konkurransemessig betydning å hemmeligholde,</w:t>
      </w:r>
    </w:p>
    <w:p w14:paraId="20C3F431" w14:textId="77777777" w:rsidR="007B40B8" w:rsidRPr="00780955" w:rsidRDefault="007B40B8" w:rsidP="000E7F86">
      <w:pPr>
        <w:numPr>
          <w:ilvl w:val="0"/>
          <w:numId w:val="16"/>
        </w:numPr>
        <w:contextualSpacing/>
      </w:pPr>
      <w:r w:rsidRPr="00780955">
        <w:t>Noens personlige forhold.</w:t>
      </w:r>
    </w:p>
    <w:p w14:paraId="187BBEDD" w14:textId="77777777" w:rsidR="007B40B8" w:rsidRDefault="007B40B8"/>
    <w:p w14:paraId="5E55ED90" w14:textId="77777777" w:rsidR="007B40B8" w:rsidRPr="00780955" w:rsidRDefault="007B40B8">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bookmarkStart w:id="341" w:name="_Hlk87983467"/>
      <w:r w:rsidRPr="00780955">
        <w:t xml:space="preserve">Bestemmelsen er ikke til hinder for at opplysningene benyttes i den utstrekning det er nødvendig for gjennomføring av Avtalen. </w:t>
      </w:r>
    </w:p>
    <w:bookmarkEnd w:id="341"/>
    <w:p w14:paraId="6B0D4A29" w14:textId="77777777" w:rsidR="007B40B8" w:rsidRPr="00780955" w:rsidRDefault="007B40B8">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E2F569" w14:textId="77777777" w:rsidR="007B40B8" w:rsidRPr="00780955" w:rsidRDefault="007B40B8">
      <w:r w:rsidRPr="00780955">
        <w:t xml:space="preserve">Taushetspliktsbestemmelsene i lov om behandlingsmåten i forvaltningssaker 10. februar 1967 (forvaltningsloven) kommer </w:t>
      </w:r>
      <w:proofErr w:type="gramStart"/>
      <w:r w:rsidRPr="00780955">
        <w:t>for øvrig</w:t>
      </w:r>
      <w:proofErr w:type="gramEnd"/>
      <w:r w:rsidRPr="00780955">
        <w:t xml:space="preserve"> til anvendelse for partene og andre de eventuelt svarer for.</w:t>
      </w:r>
    </w:p>
    <w:p w14:paraId="58EDBA59" w14:textId="77777777" w:rsidR="007B40B8" w:rsidRPr="00780955" w:rsidRDefault="007B40B8" w:rsidP="007B40B8">
      <w:pPr>
        <w:pStyle w:val="Overskrift2"/>
        <w:ind w:left="576" w:hanging="576"/>
      </w:pPr>
      <w:bookmarkStart w:id="342" w:name="_Toc82183959"/>
      <w:bookmarkStart w:id="343" w:name="_Toc82682991"/>
      <w:bookmarkStart w:id="344" w:name="_Toc92369225"/>
      <w:bookmarkStart w:id="345" w:name="_Toc155611032"/>
      <w:bookmarkEnd w:id="340"/>
      <w:r w:rsidRPr="00780955">
        <w:lastRenderedPageBreak/>
        <w:t>Opphavs- og eiendomsrett</w:t>
      </w:r>
      <w:bookmarkEnd w:id="342"/>
      <w:bookmarkEnd w:id="343"/>
      <w:bookmarkEnd w:id="344"/>
      <w:bookmarkEnd w:id="345"/>
      <w:r w:rsidRPr="00780955">
        <w:t xml:space="preserve"> </w:t>
      </w:r>
    </w:p>
    <w:p w14:paraId="3312D641" w14:textId="77777777" w:rsidR="007B40B8" w:rsidRPr="00780955" w:rsidRDefault="007B40B8" w:rsidP="007B40B8">
      <w:pPr>
        <w:pStyle w:val="Overskrift3"/>
        <w:ind w:left="720" w:hanging="720"/>
      </w:pPr>
      <w:bookmarkStart w:id="346" w:name="_Toc82183960"/>
      <w:bookmarkStart w:id="347" w:name="_Toc82682992"/>
      <w:bookmarkStart w:id="348" w:name="_Toc92369226"/>
      <w:bookmarkStart w:id="349" w:name="_Toc155611033"/>
      <w:r w:rsidRPr="00780955">
        <w:t>Generelt</w:t>
      </w:r>
      <w:bookmarkEnd w:id="346"/>
      <w:bookmarkEnd w:id="347"/>
      <w:bookmarkEnd w:id="348"/>
      <w:bookmarkEnd w:id="349"/>
      <w:r w:rsidRPr="00780955">
        <w:t xml:space="preserve"> </w:t>
      </w:r>
    </w:p>
    <w:p w14:paraId="74B240FE" w14:textId="77777777" w:rsidR="007B40B8" w:rsidRPr="00780955" w:rsidRDefault="007B40B8">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50" w:name="_Toc87609702"/>
      <w:bookmarkStart w:id="351" w:name="_Toc82183962"/>
      <w:bookmarkStart w:id="352" w:name="_Toc82682994"/>
      <w:bookmarkStart w:id="353" w:name="_Toc92369227"/>
      <w:bookmarkStart w:id="354" w:name="_Toc155611034"/>
      <w:bookmarkEnd w:id="350"/>
      <w:r w:rsidRPr="00780955">
        <w:t xml:space="preserve">Patenter og </w:t>
      </w:r>
      <w:proofErr w:type="spellStart"/>
      <w:r w:rsidRPr="00780955">
        <w:t>sikkerhetsbeskyttet</w:t>
      </w:r>
      <w:proofErr w:type="spellEnd"/>
      <w:r w:rsidRPr="00780955">
        <w:t xml:space="preserve"> informasjon</w:t>
      </w:r>
      <w:bookmarkEnd w:id="351"/>
      <w:bookmarkEnd w:id="352"/>
      <w:bookmarkEnd w:id="353"/>
      <w:bookmarkEnd w:id="354"/>
    </w:p>
    <w:p w14:paraId="4AA8DF75" w14:textId="77777777" w:rsidR="007B40B8" w:rsidRPr="00780955" w:rsidRDefault="007B40B8">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55" w:name="_Toc82183963"/>
      <w:bookmarkStart w:id="356" w:name="_Toc82682995"/>
      <w:bookmarkStart w:id="357" w:name="_Toc92369228"/>
      <w:bookmarkStart w:id="358" w:name="_Toc155611035"/>
      <w:r w:rsidRPr="00780955">
        <w:t>Tredjeparters eiendomsrettigheter</w:t>
      </w:r>
      <w:bookmarkEnd w:id="355"/>
      <w:bookmarkEnd w:id="356"/>
      <w:bookmarkEnd w:id="357"/>
      <w:bookmarkEnd w:id="358"/>
      <w:r w:rsidRPr="00780955">
        <w:t xml:space="preserve"> </w:t>
      </w:r>
    </w:p>
    <w:p w14:paraId="2293A208" w14:textId="77777777" w:rsidR="007B40B8" w:rsidRPr="00780955" w:rsidRDefault="007B40B8">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 w:rsidRPr="00780955">
        <w:t xml:space="preserve">Partene skal gjensidig varsle hverandre om krav </w:t>
      </w:r>
      <w:proofErr w:type="gramStart"/>
      <w:r w:rsidRPr="00780955">
        <w:t>vedrørende</w:t>
      </w:r>
      <w:proofErr w:type="gramEnd"/>
      <w:r w:rsidRPr="00780955">
        <w:t xml:space="preserv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59" w:name="_Toc82682997"/>
      <w:bookmarkStart w:id="360" w:name="_Toc92369229"/>
      <w:bookmarkStart w:id="361" w:name="_Toc155611036"/>
      <w:r w:rsidRPr="00780955">
        <w:t>Omdømmelojalitet</w:t>
      </w:r>
      <w:bookmarkEnd w:id="359"/>
      <w:bookmarkEnd w:id="360"/>
      <w:bookmarkEnd w:id="361"/>
    </w:p>
    <w:p w14:paraId="2BAA4D9C" w14:textId="77777777" w:rsidR="007B40B8" w:rsidRPr="00780955" w:rsidRDefault="007B40B8">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62" w:name="_Toc82682998"/>
      <w:bookmarkStart w:id="363" w:name="_Toc92369230"/>
      <w:bookmarkStart w:id="364" w:name="_Toc155611037"/>
      <w:r w:rsidRPr="00780955">
        <w:t>Markedsføring</w:t>
      </w:r>
      <w:bookmarkEnd w:id="362"/>
      <w:bookmarkEnd w:id="363"/>
      <w:bookmarkEnd w:id="364"/>
    </w:p>
    <w:p w14:paraId="4ADA43C6" w14:textId="77777777" w:rsidR="007B40B8" w:rsidRPr="00780955" w:rsidRDefault="007B40B8">
      <w:bookmarkStart w:id="365"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bookmarkStart w:id="366"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367" w:name="_Toc82682999"/>
      <w:bookmarkStart w:id="368" w:name="_Toc92369231"/>
      <w:bookmarkStart w:id="369" w:name="_Toc155611038"/>
      <w:bookmarkStart w:id="370" w:name="_Hlk87983552"/>
      <w:bookmarkEnd w:id="365"/>
      <w:bookmarkEnd w:id="366"/>
      <w:r w:rsidRPr="00780955">
        <w:lastRenderedPageBreak/>
        <w:t>Revisjon</w:t>
      </w:r>
      <w:bookmarkEnd w:id="367"/>
      <w:bookmarkEnd w:id="368"/>
      <w:bookmarkEnd w:id="369"/>
    </w:p>
    <w:p w14:paraId="59AC8E75" w14:textId="77777777" w:rsidR="007B40B8" w:rsidRPr="00780955" w:rsidRDefault="007B40B8">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0C8F9772" w14:textId="77777777" w:rsidR="007B40B8" w:rsidRPr="00780955" w:rsidRDefault="007B40B8" w:rsidP="007B40B8">
      <w:pPr>
        <w:pStyle w:val="Overskrift1"/>
        <w:ind w:left="432" w:hanging="432"/>
      </w:pPr>
      <w:bookmarkStart w:id="371" w:name="_Toc87609710"/>
      <w:bookmarkStart w:id="372" w:name="_Toc87609711"/>
      <w:bookmarkStart w:id="373" w:name="_Toc87609712"/>
      <w:bookmarkStart w:id="374" w:name="_Toc82604375"/>
      <w:bookmarkStart w:id="375" w:name="_Toc82683001"/>
      <w:bookmarkStart w:id="376" w:name="_Toc92369233"/>
      <w:bookmarkStart w:id="377" w:name="_Toc155611040"/>
      <w:bookmarkEnd w:id="370"/>
      <w:bookmarkEnd w:id="371"/>
      <w:bookmarkEnd w:id="372"/>
      <w:bookmarkEnd w:id="373"/>
      <w:r w:rsidRPr="00780955">
        <w:t>Tvister, lovvalg og verneting</w:t>
      </w:r>
      <w:bookmarkEnd w:id="374"/>
      <w:bookmarkEnd w:id="375"/>
      <w:bookmarkEnd w:id="376"/>
      <w:bookmarkEnd w:id="377"/>
    </w:p>
    <w:p w14:paraId="7BB1A130" w14:textId="77777777" w:rsidR="007B40B8" w:rsidRPr="00780955" w:rsidRDefault="007B40B8">
      <w:r w:rsidRPr="00780955">
        <w:t xml:space="preserve">Avtalen reguleres av norsk rett. </w:t>
      </w:r>
    </w:p>
    <w:p w14:paraId="6881B827" w14:textId="77777777" w:rsidR="007B40B8" w:rsidRPr="00780955" w:rsidRDefault="007B40B8">
      <w:r w:rsidRPr="00780955">
        <w:t xml:space="preserve">Tvister mellom partene om Avtalen bør søkes løst gjennom forhandlinger. </w:t>
      </w:r>
    </w:p>
    <w:p w14:paraId="5382AAF9" w14:textId="77777777" w:rsidR="007B40B8" w:rsidRPr="00780955" w:rsidRDefault="007B40B8">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12"/>
      <w:footerReference w:type="default" r:id="rId13"/>
      <w:headerReference w:type="first" r:id="rId14"/>
      <w:footerReference w:type="first" r:id="rId15"/>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A1D5" w14:textId="77777777" w:rsidR="00AF5789" w:rsidRDefault="00AF5789" w:rsidP="008A6B54">
      <w:pPr>
        <w:spacing w:after="0" w:line="240" w:lineRule="auto"/>
      </w:pPr>
      <w:r>
        <w:separator/>
      </w:r>
    </w:p>
  </w:endnote>
  <w:endnote w:type="continuationSeparator" w:id="0">
    <w:p w14:paraId="3EC4C108" w14:textId="77777777" w:rsidR="00AF5789" w:rsidRDefault="00AF5789" w:rsidP="008A6B54">
      <w:pPr>
        <w:spacing w:after="0" w:line="240" w:lineRule="auto"/>
      </w:pPr>
      <w:r>
        <w:continuationSeparator/>
      </w:r>
    </w:p>
  </w:endnote>
  <w:endnote w:type="continuationNotice" w:id="1">
    <w:p w14:paraId="0D4F69B8" w14:textId="77777777" w:rsidR="00AF5789" w:rsidRDefault="00AF5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788CDF53" w:rsidR="00BA090D" w:rsidRPr="00567886" w:rsidRDefault="007B40B8" w:rsidP="00BA090D">
          <w:pPr>
            <w:pStyle w:val="Bunntekst"/>
            <w:rPr>
              <w:b w:val="0"/>
              <w:bCs/>
              <w:color w:val="003087" w:themeColor="text2"/>
              <w:sz w:val="18"/>
              <w:szCs w:val="18"/>
            </w:rPr>
          </w:pPr>
          <w:r w:rsidRPr="007B40B8">
            <w:rPr>
              <w:b w:val="0"/>
              <w:bCs/>
              <w:color w:val="003087" w:themeColor="text2"/>
              <w:sz w:val="18"/>
              <w:szCs w:val="18"/>
            </w:rPr>
            <w:t>Rammeavtale varekjøp</w:t>
          </w:r>
          <w:r>
            <w:rPr>
              <w:b w:val="0"/>
              <w:bCs/>
              <w:color w:val="003087" w:themeColor="text2"/>
              <w:sz w:val="18"/>
              <w:szCs w:val="18"/>
            </w:rPr>
            <w:t>, versjon 1-202</w:t>
          </w:r>
          <w:r w:rsidR="005E4AB4">
            <w:rPr>
              <w:b w:val="0"/>
              <w:bCs/>
              <w:color w:val="003087" w:themeColor="text2"/>
              <w:sz w:val="18"/>
              <w:szCs w:val="18"/>
            </w:rPr>
            <w:t>4</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Grafikk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24B5" w14:textId="77777777" w:rsidR="00AF5789" w:rsidRDefault="00AF5789" w:rsidP="008A6B54">
      <w:pPr>
        <w:spacing w:after="0" w:line="240" w:lineRule="auto"/>
      </w:pPr>
      <w:r>
        <w:separator/>
      </w:r>
    </w:p>
  </w:footnote>
  <w:footnote w:type="continuationSeparator" w:id="0">
    <w:p w14:paraId="408169BE" w14:textId="77777777" w:rsidR="00AF5789" w:rsidRDefault="00AF5789" w:rsidP="008A6B54">
      <w:pPr>
        <w:spacing w:after="0" w:line="240" w:lineRule="auto"/>
      </w:pPr>
      <w:r>
        <w:continuationSeparator/>
      </w:r>
    </w:p>
  </w:footnote>
  <w:footnote w:type="continuationNotice" w:id="1">
    <w:p w14:paraId="23C1FC58" w14:textId="77777777" w:rsidR="00AF5789" w:rsidRDefault="00AF5789">
      <w:pPr>
        <w:spacing w:after="0" w:line="240" w:lineRule="auto"/>
      </w:pPr>
    </w:p>
  </w:footnote>
  <w:footnote w:id="2">
    <w:p w14:paraId="42A40967" w14:textId="4C6C652C" w:rsidR="007B40B8" w:rsidRDefault="007B40B8">
      <w:pPr>
        <w:pStyle w:val="Fotnotetekst"/>
      </w:pPr>
      <w:r>
        <w:rPr>
          <w:rStyle w:val="Fotnotereferanse"/>
        </w:rPr>
        <w:footnoteRef/>
      </w:r>
      <w:r>
        <w:t xml:space="preserve"> [</w:t>
      </w:r>
      <w:r w:rsidR="00A06C5D" w:rsidRPr="00A06C5D">
        <w:t>https://www.sykehusinnkjop.no/49612c/siteassets/dokumenter/om-oss/samfunnsansvar/europeisk-utfasingsliste.pdf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Bild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Grafikk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14" w15:restartNumberingAfterBreak="0">
    <w:nsid w:val="2B970ECA"/>
    <w:multiLevelType w:val="hybridMultilevel"/>
    <w:tmpl w:val="FFFFFFFF"/>
    <w:lvl w:ilvl="0" w:tplc="EA30F62A">
      <w:start w:val="1"/>
      <w:numFmt w:val="bullet"/>
      <w:lvlText w:val=""/>
      <w:lvlJc w:val="left"/>
      <w:pPr>
        <w:ind w:left="720" w:hanging="360"/>
      </w:pPr>
      <w:rPr>
        <w:rFonts w:ascii="Symbol" w:hAnsi="Symbol" w:hint="default"/>
      </w:rPr>
    </w:lvl>
    <w:lvl w:ilvl="1" w:tplc="415E0F0C">
      <w:start w:val="1"/>
      <w:numFmt w:val="bullet"/>
      <w:lvlText w:val="o"/>
      <w:lvlJc w:val="left"/>
      <w:pPr>
        <w:ind w:left="1440" w:hanging="360"/>
      </w:pPr>
      <w:rPr>
        <w:rFonts w:ascii="Courier New" w:hAnsi="Courier New" w:hint="default"/>
      </w:rPr>
    </w:lvl>
    <w:lvl w:ilvl="2" w:tplc="A7724CAC">
      <w:start w:val="1"/>
      <w:numFmt w:val="bullet"/>
      <w:lvlText w:val=""/>
      <w:lvlJc w:val="left"/>
      <w:pPr>
        <w:ind w:left="2160" w:hanging="360"/>
      </w:pPr>
      <w:rPr>
        <w:rFonts w:ascii="Wingdings" w:hAnsi="Wingdings" w:hint="default"/>
      </w:rPr>
    </w:lvl>
    <w:lvl w:ilvl="3" w:tplc="B5DC5C90">
      <w:start w:val="1"/>
      <w:numFmt w:val="bullet"/>
      <w:lvlText w:val=""/>
      <w:lvlJc w:val="left"/>
      <w:pPr>
        <w:ind w:left="2880" w:hanging="360"/>
      </w:pPr>
      <w:rPr>
        <w:rFonts w:ascii="Symbol" w:hAnsi="Symbol" w:hint="default"/>
      </w:rPr>
    </w:lvl>
    <w:lvl w:ilvl="4" w:tplc="93F22092">
      <w:start w:val="1"/>
      <w:numFmt w:val="bullet"/>
      <w:lvlText w:val="o"/>
      <w:lvlJc w:val="left"/>
      <w:pPr>
        <w:ind w:left="3600" w:hanging="360"/>
      </w:pPr>
      <w:rPr>
        <w:rFonts w:ascii="Courier New" w:hAnsi="Courier New" w:hint="default"/>
      </w:rPr>
    </w:lvl>
    <w:lvl w:ilvl="5" w:tplc="EC3C720C">
      <w:start w:val="1"/>
      <w:numFmt w:val="bullet"/>
      <w:lvlText w:val=""/>
      <w:lvlJc w:val="left"/>
      <w:pPr>
        <w:ind w:left="4320" w:hanging="360"/>
      </w:pPr>
      <w:rPr>
        <w:rFonts w:ascii="Wingdings" w:hAnsi="Wingdings" w:hint="default"/>
      </w:rPr>
    </w:lvl>
    <w:lvl w:ilvl="6" w:tplc="A1D8629A">
      <w:start w:val="1"/>
      <w:numFmt w:val="bullet"/>
      <w:lvlText w:val=""/>
      <w:lvlJc w:val="left"/>
      <w:pPr>
        <w:ind w:left="5040" w:hanging="360"/>
      </w:pPr>
      <w:rPr>
        <w:rFonts w:ascii="Symbol" w:hAnsi="Symbol" w:hint="default"/>
      </w:rPr>
    </w:lvl>
    <w:lvl w:ilvl="7" w:tplc="0F50DF04">
      <w:start w:val="1"/>
      <w:numFmt w:val="bullet"/>
      <w:lvlText w:val="o"/>
      <w:lvlJc w:val="left"/>
      <w:pPr>
        <w:ind w:left="5760" w:hanging="360"/>
      </w:pPr>
      <w:rPr>
        <w:rFonts w:ascii="Courier New" w:hAnsi="Courier New" w:hint="default"/>
      </w:rPr>
    </w:lvl>
    <w:lvl w:ilvl="8" w:tplc="20F24C60">
      <w:start w:val="1"/>
      <w:numFmt w:val="bullet"/>
      <w:lvlText w:val=""/>
      <w:lvlJc w:val="left"/>
      <w:pPr>
        <w:ind w:left="6480" w:hanging="360"/>
      </w:pPr>
      <w:rPr>
        <w:rFonts w:ascii="Wingdings" w:hAnsi="Wingdings" w:hint="default"/>
      </w:rPr>
    </w:lvl>
  </w:abstractNum>
  <w:abstractNum w:abstractNumId="15"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B22212"/>
    <w:multiLevelType w:val="hybridMultilevel"/>
    <w:tmpl w:val="0BB69C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901672991">
    <w:abstractNumId w:val="14"/>
  </w:num>
  <w:num w:numId="2" w16cid:durableId="770011717">
    <w:abstractNumId w:val="13"/>
  </w:num>
  <w:num w:numId="3" w16cid:durableId="1387873028">
    <w:abstractNumId w:val="11"/>
  </w:num>
  <w:num w:numId="4" w16cid:durableId="1080903749">
    <w:abstractNumId w:val="18"/>
  </w:num>
  <w:num w:numId="5" w16cid:durableId="1333023115">
    <w:abstractNumId w:val="17"/>
  </w:num>
  <w:num w:numId="6" w16cid:durableId="2033529401">
    <w:abstractNumId w:val="8"/>
  </w:num>
  <w:num w:numId="7" w16cid:durableId="1923222367">
    <w:abstractNumId w:val="3"/>
  </w:num>
  <w:num w:numId="8" w16cid:durableId="1980649336">
    <w:abstractNumId w:val="2"/>
  </w:num>
  <w:num w:numId="9" w16cid:durableId="2123067215">
    <w:abstractNumId w:val="1"/>
  </w:num>
  <w:num w:numId="10" w16cid:durableId="26294979">
    <w:abstractNumId w:val="0"/>
  </w:num>
  <w:num w:numId="11" w16cid:durableId="32049223">
    <w:abstractNumId w:val="9"/>
  </w:num>
  <w:num w:numId="12" w16cid:durableId="1312825797">
    <w:abstractNumId w:val="7"/>
  </w:num>
  <w:num w:numId="13" w16cid:durableId="796800162">
    <w:abstractNumId w:val="6"/>
  </w:num>
  <w:num w:numId="14" w16cid:durableId="1769423783">
    <w:abstractNumId w:val="5"/>
  </w:num>
  <w:num w:numId="15" w16cid:durableId="482892429">
    <w:abstractNumId w:val="4"/>
  </w:num>
  <w:num w:numId="16" w16cid:durableId="70396798">
    <w:abstractNumId w:val="15"/>
  </w:num>
  <w:num w:numId="17" w16cid:durableId="1765884340">
    <w:abstractNumId w:val="10"/>
  </w:num>
  <w:num w:numId="18" w16cid:durableId="1423406146">
    <w:abstractNumId w:val="12"/>
  </w:num>
  <w:num w:numId="19" w16cid:durableId="1606959229">
    <w:abstractNumId w:val="16"/>
  </w:num>
  <w:num w:numId="20" w16cid:durableId="1764184246">
    <w:abstractNumId w:val="19"/>
  </w:num>
  <w:num w:numId="21" w16cid:durableId="73250594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14E24"/>
    <w:rsid w:val="00016852"/>
    <w:rsid w:val="000169B0"/>
    <w:rsid w:val="0004312C"/>
    <w:rsid w:val="000544D5"/>
    <w:rsid w:val="00061D42"/>
    <w:rsid w:val="00066F08"/>
    <w:rsid w:val="00066FAD"/>
    <w:rsid w:val="000B67BA"/>
    <w:rsid w:val="000C1BAF"/>
    <w:rsid w:val="000C446B"/>
    <w:rsid w:val="000E3D69"/>
    <w:rsid w:val="000E7F86"/>
    <w:rsid w:val="000F0D72"/>
    <w:rsid w:val="000F7FB7"/>
    <w:rsid w:val="001056DC"/>
    <w:rsid w:val="00131D49"/>
    <w:rsid w:val="00143AAB"/>
    <w:rsid w:val="001457DD"/>
    <w:rsid w:val="00164145"/>
    <w:rsid w:val="00172E83"/>
    <w:rsid w:val="00174C26"/>
    <w:rsid w:val="00175F07"/>
    <w:rsid w:val="00186405"/>
    <w:rsid w:val="001A34CE"/>
    <w:rsid w:val="001C45A8"/>
    <w:rsid w:val="001F0757"/>
    <w:rsid w:val="001F355F"/>
    <w:rsid w:val="001F7F54"/>
    <w:rsid w:val="00205DE1"/>
    <w:rsid w:val="002148C4"/>
    <w:rsid w:val="0021613B"/>
    <w:rsid w:val="0029438F"/>
    <w:rsid w:val="002B29A8"/>
    <w:rsid w:val="002B5C9A"/>
    <w:rsid w:val="002B62B6"/>
    <w:rsid w:val="002C03B4"/>
    <w:rsid w:val="002C389A"/>
    <w:rsid w:val="002C5C80"/>
    <w:rsid w:val="002D33F1"/>
    <w:rsid w:val="002E0BA7"/>
    <w:rsid w:val="002E20AE"/>
    <w:rsid w:val="002E35DE"/>
    <w:rsid w:val="002F472E"/>
    <w:rsid w:val="00305670"/>
    <w:rsid w:val="00311005"/>
    <w:rsid w:val="00312589"/>
    <w:rsid w:val="00336197"/>
    <w:rsid w:val="00343813"/>
    <w:rsid w:val="00362460"/>
    <w:rsid w:val="003812DD"/>
    <w:rsid w:val="003870B0"/>
    <w:rsid w:val="00393A4B"/>
    <w:rsid w:val="003C3630"/>
    <w:rsid w:val="003C7810"/>
    <w:rsid w:val="003D3F41"/>
    <w:rsid w:val="003E68C8"/>
    <w:rsid w:val="00400A8F"/>
    <w:rsid w:val="00402EAE"/>
    <w:rsid w:val="004163EC"/>
    <w:rsid w:val="00425BD7"/>
    <w:rsid w:val="0046768A"/>
    <w:rsid w:val="004743F2"/>
    <w:rsid w:val="004753F7"/>
    <w:rsid w:val="0047732F"/>
    <w:rsid w:val="004854D9"/>
    <w:rsid w:val="004A1EC0"/>
    <w:rsid w:val="004B4C3D"/>
    <w:rsid w:val="004B54E4"/>
    <w:rsid w:val="004D2C5D"/>
    <w:rsid w:val="004E6EF3"/>
    <w:rsid w:val="004F084A"/>
    <w:rsid w:val="004F1F06"/>
    <w:rsid w:val="004F5BDC"/>
    <w:rsid w:val="00506ED8"/>
    <w:rsid w:val="00512B3B"/>
    <w:rsid w:val="00522354"/>
    <w:rsid w:val="005278F6"/>
    <w:rsid w:val="00540FB2"/>
    <w:rsid w:val="00545096"/>
    <w:rsid w:val="00567886"/>
    <w:rsid w:val="005703FD"/>
    <w:rsid w:val="00583880"/>
    <w:rsid w:val="0058632A"/>
    <w:rsid w:val="0058794F"/>
    <w:rsid w:val="005D1457"/>
    <w:rsid w:val="005E4AB4"/>
    <w:rsid w:val="005E61C2"/>
    <w:rsid w:val="005F5862"/>
    <w:rsid w:val="00641FB6"/>
    <w:rsid w:val="0064277E"/>
    <w:rsid w:val="00651534"/>
    <w:rsid w:val="006A2D91"/>
    <w:rsid w:val="006F312A"/>
    <w:rsid w:val="00715D26"/>
    <w:rsid w:val="00752121"/>
    <w:rsid w:val="00756C2D"/>
    <w:rsid w:val="0076237F"/>
    <w:rsid w:val="00771457"/>
    <w:rsid w:val="00775B11"/>
    <w:rsid w:val="007A1444"/>
    <w:rsid w:val="007A75FA"/>
    <w:rsid w:val="007B40B8"/>
    <w:rsid w:val="007C720E"/>
    <w:rsid w:val="0081186E"/>
    <w:rsid w:val="008135A6"/>
    <w:rsid w:val="00813D34"/>
    <w:rsid w:val="0082344F"/>
    <w:rsid w:val="00870AB4"/>
    <w:rsid w:val="0087307E"/>
    <w:rsid w:val="00884491"/>
    <w:rsid w:val="008961BF"/>
    <w:rsid w:val="008A1521"/>
    <w:rsid w:val="008A6B54"/>
    <w:rsid w:val="008A79AA"/>
    <w:rsid w:val="008C03CA"/>
    <w:rsid w:val="008F2627"/>
    <w:rsid w:val="00904C92"/>
    <w:rsid w:val="00907B33"/>
    <w:rsid w:val="00911047"/>
    <w:rsid w:val="0091110A"/>
    <w:rsid w:val="00936C65"/>
    <w:rsid w:val="00943460"/>
    <w:rsid w:val="00946BE5"/>
    <w:rsid w:val="0098003E"/>
    <w:rsid w:val="00980944"/>
    <w:rsid w:val="009916C2"/>
    <w:rsid w:val="009A35E2"/>
    <w:rsid w:val="009A3E11"/>
    <w:rsid w:val="009B3C91"/>
    <w:rsid w:val="009C7E5D"/>
    <w:rsid w:val="009D6162"/>
    <w:rsid w:val="009F0ED1"/>
    <w:rsid w:val="009F7F53"/>
    <w:rsid w:val="00A05A00"/>
    <w:rsid w:val="00A06C5D"/>
    <w:rsid w:val="00A13B9A"/>
    <w:rsid w:val="00A16C22"/>
    <w:rsid w:val="00A41080"/>
    <w:rsid w:val="00A57EE9"/>
    <w:rsid w:val="00A60E6E"/>
    <w:rsid w:val="00A62D88"/>
    <w:rsid w:val="00A659C6"/>
    <w:rsid w:val="00A7444E"/>
    <w:rsid w:val="00AA1652"/>
    <w:rsid w:val="00AC11D2"/>
    <w:rsid w:val="00AF5789"/>
    <w:rsid w:val="00B05D66"/>
    <w:rsid w:val="00B13DAF"/>
    <w:rsid w:val="00B254A8"/>
    <w:rsid w:val="00B30A4F"/>
    <w:rsid w:val="00B3399F"/>
    <w:rsid w:val="00B35CBF"/>
    <w:rsid w:val="00B47384"/>
    <w:rsid w:val="00B4770D"/>
    <w:rsid w:val="00B65685"/>
    <w:rsid w:val="00B656CC"/>
    <w:rsid w:val="00B73BF9"/>
    <w:rsid w:val="00B90D6C"/>
    <w:rsid w:val="00B937D0"/>
    <w:rsid w:val="00B96624"/>
    <w:rsid w:val="00BA090D"/>
    <w:rsid w:val="00BB109D"/>
    <w:rsid w:val="00BC2292"/>
    <w:rsid w:val="00BC7511"/>
    <w:rsid w:val="00BD6A59"/>
    <w:rsid w:val="00BE0C19"/>
    <w:rsid w:val="00BE75A2"/>
    <w:rsid w:val="00C03A54"/>
    <w:rsid w:val="00C156BC"/>
    <w:rsid w:val="00C17DB4"/>
    <w:rsid w:val="00C32344"/>
    <w:rsid w:val="00C3351E"/>
    <w:rsid w:val="00C37AEC"/>
    <w:rsid w:val="00C56036"/>
    <w:rsid w:val="00C65B3F"/>
    <w:rsid w:val="00C67408"/>
    <w:rsid w:val="00C9605F"/>
    <w:rsid w:val="00CB354A"/>
    <w:rsid w:val="00CC0CDA"/>
    <w:rsid w:val="00CD2EEE"/>
    <w:rsid w:val="00CF00D6"/>
    <w:rsid w:val="00D02535"/>
    <w:rsid w:val="00D0738E"/>
    <w:rsid w:val="00D124E9"/>
    <w:rsid w:val="00D163D9"/>
    <w:rsid w:val="00D21A6E"/>
    <w:rsid w:val="00D24900"/>
    <w:rsid w:val="00D70A6B"/>
    <w:rsid w:val="00D758FB"/>
    <w:rsid w:val="00D869B4"/>
    <w:rsid w:val="00D931F2"/>
    <w:rsid w:val="00D94C2C"/>
    <w:rsid w:val="00DA3798"/>
    <w:rsid w:val="00DA64D9"/>
    <w:rsid w:val="00DD09B3"/>
    <w:rsid w:val="00DE5903"/>
    <w:rsid w:val="00E01A77"/>
    <w:rsid w:val="00E24387"/>
    <w:rsid w:val="00E3138E"/>
    <w:rsid w:val="00E33F1B"/>
    <w:rsid w:val="00E449C8"/>
    <w:rsid w:val="00E5637F"/>
    <w:rsid w:val="00E61C8A"/>
    <w:rsid w:val="00E644E5"/>
    <w:rsid w:val="00E66438"/>
    <w:rsid w:val="00E850DC"/>
    <w:rsid w:val="00E97185"/>
    <w:rsid w:val="00EA45CB"/>
    <w:rsid w:val="00EB13E8"/>
    <w:rsid w:val="00EB5F17"/>
    <w:rsid w:val="00EC3B99"/>
    <w:rsid w:val="00ED29B3"/>
    <w:rsid w:val="00ED6C54"/>
    <w:rsid w:val="00F11ABF"/>
    <w:rsid w:val="00F141F6"/>
    <w:rsid w:val="00F22DA7"/>
    <w:rsid w:val="00F3117C"/>
    <w:rsid w:val="00F3344C"/>
    <w:rsid w:val="00F52C83"/>
    <w:rsid w:val="00F52E43"/>
    <w:rsid w:val="00F60292"/>
    <w:rsid w:val="00F63A67"/>
    <w:rsid w:val="00F6667E"/>
    <w:rsid w:val="00F70285"/>
    <w:rsid w:val="00F74E08"/>
    <w:rsid w:val="00F759C6"/>
    <w:rsid w:val="00F81E53"/>
    <w:rsid w:val="00FA1CD0"/>
    <w:rsid w:val="00FC22D6"/>
    <w:rsid w:val="00FC6D39"/>
    <w:rsid w:val="00FD6AD8"/>
    <w:rsid w:val="00FF3AD0"/>
    <w:rsid w:val="044E0CDE"/>
    <w:rsid w:val="07D2F55A"/>
    <w:rsid w:val="0E9B7B7D"/>
    <w:rsid w:val="1064B73E"/>
    <w:rsid w:val="111AAEC5"/>
    <w:rsid w:val="1825AFF9"/>
    <w:rsid w:val="18966908"/>
    <w:rsid w:val="1B6550DE"/>
    <w:rsid w:val="258320EA"/>
    <w:rsid w:val="267D088C"/>
    <w:rsid w:val="2BB47B80"/>
    <w:rsid w:val="35158B06"/>
    <w:rsid w:val="3AB756D2"/>
    <w:rsid w:val="494FF87F"/>
    <w:rsid w:val="4A2E83E5"/>
    <w:rsid w:val="4D5AB28A"/>
    <w:rsid w:val="5308DA2A"/>
    <w:rsid w:val="5C3E024D"/>
    <w:rsid w:val="5E9AB4F9"/>
    <w:rsid w:val="5ED50181"/>
    <w:rsid w:val="63EA7BA7"/>
    <w:rsid w:val="6D1C7583"/>
    <w:rsid w:val="79EA7CEE"/>
    <w:rsid w:val="7CFE4F7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93BD06E8-6068-492F-A853-8B272CD8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9"/>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9"/>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uiPriority w:val="9"/>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3"/>
      </w:numPr>
    </w:pPr>
  </w:style>
  <w:style w:type="numbering" w:styleId="1ai">
    <w:name w:val="Outline List 1"/>
    <w:basedOn w:val="Ingenliste"/>
    <w:uiPriority w:val="99"/>
    <w:semiHidden/>
    <w:unhideWhenUsed/>
    <w:rsid w:val="007B40B8"/>
    <w:pPr>
      <w:numPr>
        <w:numId w:val="4"/>
      </w:numPr>
    </w:pPr>
  </w:style>
  <w:style w:type="numbering" w:styleId="Artikkelavsnitt">
    <w:name w:val="Outline List 3"/>
    <w:basedOn w:val="Ingenliste"/>
    <w:uiPriority w:val="99"/>
    <w:semiHidden/>
    <w:unhideWhenUsed/>
    <w:rsid w:val="007B40B8"/>
    <w:pPr>
      <w:numPr>
        <w:numId w:val="5"/>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6"/>
      </w:numPr>
      <w:contextualSpacing/>
    </w:pPr>
  </w:style>
  <w:style w:type="paragraph" w:styleId="Nummerertliste2">
    <w:name w:val="List Number 2"/>
    <w:basedOn w:val="Normal"/>
    <w:uiPriority w:val="99"/>
    <w:semiHidden/>
    <w:unhideWhenUsed/>
    <w:rsid w:val="007B40B8"/>
    <w:pPr>
      <w:numPr>
        <w:numId w:val="7"/>
      </w:numPr>
      <w:contextualSpacing/>
    </w:pPr>
  </w:style>
  <w:style w:type="paragraph" w:styleId="Nummerertliste3">
    <w:name w:val="List Number 3"/>
    <w:basedOn w:val="Normal"/>
    <w:uiPriority w:val="99"/>
    <w:semiHidden/>
    <w:unhideWhenUsed/>
    <w:rsid w:val="007B40B8"/>
    <w:pPr>
      <w:numPr>
        <w:numId w:val="8"/>
      </w:numPr>
      <w:contextualSpacing/>
    </w:pPr>
  </w:style>
  <w:style w:type="paragraph" w:styleId="Nummerertliste4">
    <w:name w:val="List Number 4"/>
    <w:basedOn w:val="Normal"/>
    <w:uiPriority w:val="99"/>
    <w:semiHidden/>
    <w:unhideWhenUsed/>
    <w:rsid w:val="007B40B8"/>
    <w:pPr>
      <w:numPr>
        <w:numId w:val="9"/>
      </w:numPr>
      <w:contextualSpacing/>
    </w:pPr>
  </w:style>
  <w:style w:type="paragraph" w:styleId="Nummerertliste5">
    <w:name w:val="List Number 5"/>
    <w:basedOn w:val="Normal"/>
    <w:uiPriority w:val="99"/>
    <w:semiHidden/>
    <w:unhideWhenUsed/>
    <w:rsid w:val="007B40B8"/>
    <w:pPr>
      <w:numPr>
        <w:numId w:val="10"/>
      </w:numPr>
      <w:contextualSpacing/>
    </w:pPr>
  </w:style>
  <w:style w:type="character" w:styleId="Omtale">
    <w:name w:val="Mention"/>
    <w:basedOn w:val="Standardskriftforavsnitt"/>
    <w:uiPriority w:val="99"/>
    <w:semiHidden/>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1"/>
      </w:numPr>
      <w:contextualSpacing/>
    </w:pPr>
  </w:style>
  <w:style w:type="paragraph" w:styleId="Punktliste2">
    <w:name w:val="List Bullet 2"/>
    <w:basedOn w:val="Normal"/>
    <w:uiPriority w:val="99"/>
    <w:semiHidden/>
    <w:unhideWhenUsed/>
    <w:rsid w:val="007B40B8"/>
    <w:pPr>
      <w:numPr>
        <w:numId w:val="12"/>
      </w:numPr>
      <w:contextualSpacing/>
    </w:pPr>
  </w:style>
  <w:style w:type="paragraph" w:styleId="Punktliste3">
    <w:name w:val="List Bullet 3"/>
    <w:basedOn w:val="Normal"/>
    <w:uiPriority w:val="99"/>
    <w:semiHidden/>
    <w:unhideWhenUsed/>
    <w:rsid w:val="007B40B8"/>
    <w:pPr>
      <w:numPr>
        <w:numId w:val="13"/>
      </w:numPr>
      <w:contextualSpacing/>
    </w:pPr>
  </w:style>
  <w:style w:type="paragraph" w:styleId="Punktliste4">
    <w:name w:val="List Bullet 4"/>
    <w:basedOn w:val="Normal"/>
    <w:uiPriority w:val="99"/>
    <w:semiHidden/>
    <w:unhideWhenUsed/>
    <w:rsid w:val="007B40B8"/>
    <w:pPr>
      <w:numPr>
        <w:numId w:val="14"/>
      </w:numPr>
      <w:contextualSpacing/>
    </w:pPr>
  </w:style>
  <w:style w:type="paragraph" w:styleId="Punktliste5">
    <w:name w:val="List Bullet 5"/>
    <w:basedOn w:val="Normal"/>
    <w:uiPriority w:val="99"/>
    <w:semiHidden/>
    <w:unhideWhenUsed/>
    <w:rsid w:val="007B40B8"/>
    <w:pPr>
      <w:numPr>
        <w:numId w:val="15"/>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ykehusinnkjop.no/om-oss/samfunnsansv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her\Sykehusinnkj&#248;p%20HF\Intranett%20-%20Grunnmaler\Maler%20Sykehusinnkj&#248;p\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D066F4B1CC4640B40486D47FA352D1" ma:contentTypeVersion="20" ma:contentTypeDescription="Opprett et nytt dokument." ma:contentTypeScope="" ma:versionID="1ca234d334ae8d040521a1ddea4c8122">
  <xsd:schema xmlns:xsd="http://www.w3.org/2001/XMLSchema" xmlns:xs="http://www.w3.org/2001/XMLSchema" xmlns:p="http://schemas.microsoft.com/office/2006/metadata/properties" xmlns:ns2="77e7c2f3-c9cb-425b-aee6-8ce4b27a7561" xmlns:ns3="http://schemas.microsoft.com/sharepoint/v4" xmlns:ns4="afebee77-8a1f-4424-9ee9-5173f82ea690" targetNamespace="http://schemas.microsoft.com/office/2006/metadata/properties" ma:root="true" ma:fieldsID="b4710d2eeaf637954c1c4c8561cacc06" ns2:_="" ns3:_="" ns4:_="">
    <xsd:import namespace="77e7c2f3-c9cb-425b-aee6-8ce4b27a7561"/>
    <xsd:import namespace="http://schemas.microsoft.com/sharepoint/v4"/>
    <xsd:import namespace="afebee77-8a1f-4424-9ee9-5173f82ea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IconOverlay" minOccurs="0"/>
                <xsd:element ref="ns4:SharedWithUsers" minOccurs="0"/>
                <xsd:element ref="ns4: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c2f3-c9cb-425b-aee6-8ce4b27a7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bee77-8a1f-4424-9ee9-5173f82ea690"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0a89586d-a543-4d23-a907-61e5f0b05aed}" ma:internalName="TaxCatchAll" ma:showField="CatchAllData" ma:web="afebee77-8a1f-4424-9ee9-5173f82e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7e7c2f3-c9cb-425b-aee6-8ce4b27a7561">
      <Terms xmlns="http://schemas.microsoft.com/office/infopath/2007/PartnerControls"/>
    </lcf76f155ced4ddcb4097134ff3c332f>
    <TaxCatchAll xmlns="afebee77-8a1f-4424-9ee9-5173f82ea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2.xml><?xml version="1.0" encoding="utf-8"?>
<ds:datastoreItem xmlns:ds="http://schemas.openxmlformats.org/officeDocument/2006/customXml" ds:itemID="{5A308034-9ECE-4803-9696-E42200D8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c2f3-c9cb-425b-aee6-8ce4b27a7561"/>
    <ds:schemaRef ds:uri="http://schemas.microsoft.com/sharepoint/v4"/>
    <ds:schemaRef ds:uri="afebee77-8a1f-4424-9ee9-5173f82e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http://schemas.microsoft.com/sharepoint/v4"/>
    <ds:schemaRef ds:uri="77e7c2f3-c9cb-425b-aee6-8ce4b27a7561"/>
    <ds:schemaRef ds:uri="afebee77-8a1f-4424-9ee9-5173f82ea690"/>
  </ds:schemaRefs>
</ds:datastoreItem>
</file>

<file path=customXml/itemProps4.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3</TotalTime>
  <Pages>24</Pages>
  <Words>9755</Words>
  <Characters>51707</Characters>
  <Application>Microsoft Office Word</Application>
  <DocSecurity>0</DocSecurity>
  <Lines>430</Lines>
  <Paragraphs>122</Paragraphs>
  <ScaleCrop>false</ScaleCrop>
  <Company/>
  <LinksUpToDate>false</LinksUpToDate>
  <CharactersWithSpaces>61340</CharactersWithSpaces>
  <SharedDoc>false</SharedDoc>
  <HLinks>
    <vt:vector size="594" baseType="variant">
      <vt:variant>
        <vt:i4>2359417</vt:i4>
      </vt:variant>
      <vt:variant>
        <vt:i4>591</vt:i4>
      </vt:variant>
      <vt:variant>
        <vt:i4>0</vt:i4>
      </vt:variant>
      <vt:variant>
        <vt:i4>5</vt:i4>
      </vt:variant>
      <vt:variant>
        <vt:lpwstr>https://sykehusinnkjop.no/om-oss/samfunnsansvar</vt:lpwstr>
      </vt:variant>
      <vt:variant>
        <vt:lpwstr>leverandorkontakt</vt:lpwstr>
      </vt:variant>
      <vt:variant>
        <vt:i4>1114165</vt:i4>
      </vt:variant>
      <vt:variant>
        <vt:i4>584</vt:i4>
      </vt:variant>
      <vt:variant>
        <vt:i4>0</vt:i4>
      </vt:variant>
      <vt:variant>
        <vt:i4>5</vt:i4>
      </vt:variant>
      <vt:variant>
        <vt:lpwstr/>
      </vt:variant>
      <vt:variant>
        <vt:lpwstr>_Toc155611040</vt:lpwstr>
      </vt:variant>
      <vt:variant>
        <vt:i4>1441845</vt:i4>
      </vt:variant>
      <vt:variant>
        <vt:i4>578</vt:i4>
      </vt:variant>
      <vt:variant>
        <vt:i4>0</vt:i4>
      </vt:variant>
      <vt:variant>
        <vt:i4>5</vt:i4>
      </vt:variant>
      <vt:variant>
        <vt:lpwstr/>
      </vt:variant>
      <vt:variant>
        <vt:lpwstr>_Toc155611039</vt:lpwstr>
      </vt:variant>
      <vt:variant>
        <vt:i4>1441845</vt:i4>
      </vt:variant>
      <vt:variant>
        <vt:i4>572</vt:i4>
      </vt:variant>
      <vt:variant>
        <vt:i4>0</vt:i4>
      </vt:variant>
      <vt:variant>
        <vt:i4>5</vt:i4>
      </vt:variant>
      <vt:variant>
        <vt:lpwstr/>
      </vt:variant>
      <vt:variant>
        <vt:lpwstr>_Toc155611038</vt:lpwstr>
      </vt:variant>
      <vt:variant>
        <vt:i4>1441845</vt:i4>
      </vt:variant>
      <vt:variant>
        <vt:i4>566</vt:i4>
      </vt:variant>
      <vt:variant>
        <vt:i4>0</vt:i4>
      </vt:variant>
      <vt:variant>
        <vt:i4>5</vt:i4>
      </vt:variant>
      <vt:variant>
        <vt:lpwstr/>
      </vt:variant>
      <vt:variant>
        <vt:lpwstr>_Toc155611037</vt:lpwstr>
      </vt:variant>
      <vt:variant>
        <vt:i4>1441845</vt:i4>
      </vt:variant>
      <vt:variant>
        <vt:i4>560</vt:i4>
      </vt:variant>
      <vt:variant>
        <vt:i4>0</vt:i4>
      </vt:variant>
      <vt:variant>
        <vt:i4>5</vt:i4>
      </vt:variant>
      <vt:variant>
        <vt:lpwstr/>
      </vt:variant>
      <vt:variant>
        <vt:lpwstr>_Toc155611036</vt:lpwstr>
      </vt:variant>
      <vt:variant>
        <vt:i4>1441845</vt:i4>
      </vt:variant>
      <vt:variant>
        <vt:i4>554</vt:i4>
      </vt:variant>
      <vt:variant>
        <vt:i4>0</vt:i4>
      </vt:variant>
      <vt:variant>
        <vt:i4>5</vt:i4>
      </vt:variant>
      <vt:variant>
        <vt:lpwstr/>
      </vt:variant>
      <vt:variant>
        <vt:lpwstr>_Toc155611035</vt:lpwstr>
      </vt:variant>
      <vt:variant>
        <vt:i4>1441845</vt:i4>
      </vt:variant>
      <vt:variant>
        <vt:i4>548</vt:i4>
      </vt:variant>
      <vt:variant>
        <vt:i4>0</vt:i4>
      </vt:variant>
      <vt:variant>
        <vt:i4>5</vt:i4>
      </vt:variant>
      <vt:variant>
        <vt:lpwstr/>
      </vt:variant>
      <vt:variant>
        <vt:lpwstr>_Toc155611034</vt:lpwstr>
      </vt:variant>
      <vt:variant>
        <vt:i4>1441845</vt:i4>
      </vt:variant>
      <vt:variant>
        <vt:i4>542</vt:i4>
      </vt:variant>
      <vt:variant>
        <vt:i4>0</vt:i4>
      </vt:variant>
      <vt:variant>
        <vt:i4>5</vt:i4>
      </vt:variant>
      <vt:variant>
        <vt:lpwstr/>
      </vt:variant>
      <vt:variant>
        <vt:lpwstr>_Toc155611033</vt:lpwstr>
      </vt:variant>
      <vt:variant>
        <vt:i4>1441845</vt:i4>
      </vt:variant>
      <vt:variant>
        <vt:i4>536</vt:i4>
      </vt:variant>
      <vt:variant>
        <vt:i4>0</vt:i4>
      </vt:variant>
      <vt:variant>
        <vt:i4>5</vt:i4>
      </vt:variant>
      <vt:variant>
        <vt:lpwstr/>
      </vt:variant>
      <vt:variant>
        <vt:lpwstr>_Toc155611032</vt:lpwstr>
      </vt:variant>
      <vt:variant>
        <vt:i4>1441845</vt:i4>
      </vt:variant>
      <vt:variant>
        <vt:i4>530</vt:i4>
      </vt:variant>
      <vt:variant>
        <vt:i4>0</vt:i4>
      </vt:variant>
      <vt:variant>
        <vt:i4>5</vt:i4>
      </vt:variant>
      <vt:variant>
        <vt:lpwstr/>
      </vt:variant>
      <vt:variant>
        <vt:lpwstr>_Toc155611031</vt:lpwstr>
      </vt:variant>
      <vt:variant>
        <vt:i4>1441845</vt:i4>
      </vt:variant>
      <vt:variant>
        <vt:i4>524</vt:i4>
      </vt:variant>
      <vt:variant>
        <vt:i4>0</vt:i4>
      </vt:variant>
      <vt:variant>
        <vt:i4>5</vt:i4>
      </vt:variant>
      <vt:variant>
        <vt:lpwstr/>
      </vt:variant>
      <vt:variant>
        <vt:lpwstr>_Toc155611030</vt:lpwstr>
      </vt:variant>
      <vt:variant>
        <vt:i4>1507381</vt:i4>
      </vt:variant>
      <vt:variant>
        <vt:i4>518</vt:i4>
      </vt:variant>
      <vt:variant>
        <vt:i4>0</vt:i4>
      </vt:variant>
      <vt:variant>
        <vt:i4>5</vt:i4>
      </vt:variant>
      <vt:variant>
        <vt:lpwstr/>
      </vt:variant>
      <vt:variant>
        <vt:lpwstr>_Toc155611029</vt:lpwstr>
      </vt:variant>
      <vt:variant>
        <vt:i4>1507381</vt:i4>
      </vt:variant>
      <vt:variant>
        <vt:i4>512</vt:i4>
      </vt:variant>
      <vt:variant>
        <vt:i4>0</vt:i4>
      </vt:variant>
      <vt:variant>
        <vt:i4>5</vt:i4>
      </vt:variant>
      <vt:variant>
        <vt:lpwstr/>
      </vt:variant>
      <vt:variant>
        <vt:lpwstr>_Toc155611028</vt:lpwstr>
      </vt:variant>
      <vt:variant>
        <vt:i4>1507381</vt:i4>
      </vt:variant>
      <vt:variant>
        <vt:i4>506</vt:i4>
      </vt:variant>
      <vt:variant>
        <vt:i4>0</vt:i4>
      </vt:variant>
      <vt:variant>
        <vt:i4>5</vt:i4>
      </vt:variant>
      <vt:variant>
        <vt:lpwstr/>
      </vt:variant>
      <vt:variant>
        <vt:lpwstr>_Toc155611027</vt:lpwstr>
      </vt:variant>
      <vt:variant>
        <vt:i4>1507381</vt:i4>
      </vt:variant>
      <vt:variant>
        <vt:i4>500</vt:i4>
      </vt:variant>
      <vt:variant>
        <vt:i4>0</vt:i4>
      </vt:variant>
      <vt:variant>
        <vt:i4>5</vt:i4>
      </vt:variant>
      <vt:variant>
        <vt:lpwstr/>
      </vt:variant>
      <vt:variant>
        <vt:lpwstr>_Toc155611026</vt:lpwstr>
      </vt:variant>
      <vt:variant>
        <vt:i4>1507381</vt:i4>
      </vt:variant>
      <vt:variant>
        <vt:i4>494</vt:i4>
      </vt:variant>
      <vt:variant>
        <vt:i4>0</vt:i4>
      </vt:variant>
      <vt:variant>
        <vt:i4>5</vt:i4>
      </vt:variant>
      <vt:variant>
        <vt:lpwstr/>
      </vt:variant>
      <vt:variant>
        <vt:lpwstr>_Toc155611025</vt:lpwstr>
      </vt:variant>
      <vt:variant>
        <vt:i4>1507381</vt:i4>
      </vt:variant>
      <vt:variant>
        <vt:i4>488</vt:i4>
      </vt:variant>
      <vt:variant>
        <vt:i4>0</vt:i4>
      </vt:variant>
      <vt:variant>
        <vt:i4>5</vt:i4>
      </vt:variant>
      <vt:variant>
        <vt:lpwstr/>
      </vt:variant>
      <vt:variant>
        <vt:lpwstr>_Toc155611024</vt:lpwstr>
      </vt:variant>
      <vt:variant>
        <vt:i4>1507381</vt:i4>
      </vt:variant>
      <vt:variant>
        <vt:i4>482</vt:i4>
      </vt:variant>
      <vt:variant>
        <vt:i4>0</vt:i4>
      </vt:variant>
      <vt:variant>
        <vt:i4>5</vt:i4>
      </vt:variant>
      <vt:variant>
        <vt:lpwstr/>
      </vt:variant>
      <vt:variant>
        <vt:lpwstr>_Toc155611023</vt:lpwstr>
      </vt:variant>
      <vt:variant>
        <vt:i4>1507381</vt:i4>
      </vt:variant>
      <vt:variant>
        <vt:i4>476</vt:i4>
      </vt:variant>
      <vt:variant>
        <vt:i4>0</vt:i4>
      </vt:variant>
      <vt:variant>
        <vt:i4>5</vt:i4>
      </vt:variant>
      <vt:variant>
        <vt:lpwstr/>
      </vt:variant>
      <vt:variant>
        <vt:lpwstr>_Toc155611022</vt:lpwstr>
      </vt:variant>
      <vt:variant>
        <vt:i4>1507381</vt:i4>
      </vt:variant>
      <vt:variant>
        <vt:i4>470</vt:i4>
      </vt:variant>
      <vt:variant>
        <vt:i4>0</vt:i4>
      </vt:variant>
      <vt:variant>
        <vt:i4>5</vt:i4>
      </vt:variant>
      <vt:variant>
        <vt:lpwstr/>
      </vt:variant>
      <vt:variant>
        <vt:lpwstr>_Toc155611021</vt:lpwstr>
      </vt:variant>
      <vt:variant>
        <vt:i4>1507381</vt:i4>
      </vt:variant>
      <vt:variant>
        <vt:i4>464</vt:i4>
      </vt:variant>
      <vt:variant>
        <vt:i4>0</vt:i4>
      </vt:variant>
      <vt:variant>
        <vt:i4>5</vt:i4>
      </vt:variant>
      <vt:variant>
        <vt:lpwstr/>
      </vt:variant>
      <vt:variant>
        <vt:lpwstr>_Toc155611020</vt:lpwstr>
      </vt:variant>
      <vt:variant>
        <vt:i4>1310773</vt:i4>
      </vt:variant>
      <vt:variant>
        <vt:i4>458</vt:i4>
      </vt:variant>
      <vt:variant>
        <vt:i4>0</vt:i4>
      </vt:variant>
      <vt:variant>
        <vt:i4>5</vt:i4>
      </vt:variant>
      <vt:variant>
        <vt:lpwstr/>
      </vt:variant>
      <vt:variant>
        <vt:lpwstr>_Toc155611019</vt:lpwstr>
      </vt:variant>
      <vt:variant>
        <vt:i4>1310773</vt:i4>
      </vt:variant>
      <vt:variant>
        <vt:i4>452</vt:i4>
      </vt:variant>
      <vt:variant>
        <vt:i4>0</vt:i4>
      </vt:variant>
      <vt:variant>
        <vt:i4>5</vt:i4>
      </vt:variant>
      <vt:variant>
        <vt:lpwstr/>
      </vt:variant>
      <vt:variant>
        <vt:lpwstr>_Toc155611018</vt:lpwstr>
      </vt:variant>
      <vt:variant>
        <vt:i4>1310773</vt:i4>
      </vt:variant>
      <vt:variant>
        <vt:i4>446</vt:i4>
      </vt:variant>
      <vt:variant>
        <vt:i4>0</vt:i4>
      </vt:variant>
      <vt:variant>
        <vt:i4>5</vt:i4>
      </vt:variant>
      <vt:variant>
        <vt:lpwstr/>
      </vt:variant>
      <vt:variant>
        <vt:lpwstr>_Toc155611017</vt:lpwstr>
      </vt:variant>
      <vt:variant>
        <vt:i4>1310773</vt:i4>
      </vt:variant>
      <vt:variant>
        <vt:i4>440</vt:i4>
      </vt:variant>
      <vt:variant>
        <vt:i4>0</vt:i4>
      </vt:variant>
      <vt:variant>
        <vt:i4>5</vt:i4>
      </vt:variant>
      <vt:variant>
        <vt:lpwstr/>
      </vt:variant>
      <vt:variant>
        <vt:lpwstr>_Toc155611016</vt:lpwstr>
      </vt:variant>
      <vt:variant>
        <vt:i4>1310773</vt:i4>
      </vt:variant>
      <vt:variant>
        <vt:i4>434</vt:i4>
      </vt:variant>
      <vt:variant>
        <vt:i4>0</vt:i4>
      </vt:variant>
      <vt:variant>
        <vt:i4>5</vt:i4>
      </vt:variant>
      <vt:variant>
        <vt:lpwstr/>
      </vt:variant>
      <vt:variant>
        <vt:lpwstr>_Toc155611015</vt:lpwstr>
      </vt:variant>
      <vt:variant>
        <vt:i4>1310773</vt:i4>
      </vt:variant>
      <vt:variant>
        <vt:i4>428</vt:i4>
      </vt:variant>
      <vt:variant>
        <vt:i4>0</vt:i4>
      </vt:variant>
      <vt:variant>
        <vt:i4>5</vt:i4>
      </vt:variant>
      <vt:variant>
        <vt:lpwstr/>
      </vt:variant>
      <vt:variant>
        <vt:lpwstr>_Toc155611014</vt:lpwstr>
      </vt:variant>
      <vt:variant>
        <vt:i4>1310773</vt:i4>
      </vt:variant>
      <vt:variant>
        <vt:i4>422</vt:i4>
      </vt:variant>
      <vt:variant>
        <vt:i4>0</vt:i4>
      </vt:variant>
      <vt:variant>
        <vt:i4>5</vt:i4>
      </vt:variant>
      <vt:variant>
        <vt:lpwstr/>
      </vt:variant>
      <vt:variant>
        <vt:lpwstr>_Toc155611013</vt:lpwstr>
      </vt:variant>
      <vt:variant>
        <vt:i4>1310773</vt:i4>
      </vt:variant>
      <vt:variant>
        <vt:i4>416</vt:i4>
      </vt:variant>
      <vt:variant>
        <vt:i4>0</vt:i4>
      </vt:variant>
      <vt:variant>
        <vt:i4>5</vt:i4>
      </vt:variant>
      <vt:variant>
        <vt:lpwstr/>
      </vt:variant>
      <vt:variant>
        <vt:lpwstr>_Toc155611012</vt:lpwstr>
      </vt:variant>
      <vt:variant>
        <vt:i4>1310773</vt:i4>
      </vt:variant>
      <vt:variant>
        <vt:i4>410</vt:i4>
      </vt:variant>
      <vt:variant>
        <vt:i4>0</vt:i4>
      </vt:variant>
      <vt:variant>
        <vt:i4>5</vt:i4>
      </vt:variant>
      <vt:variant>
        <vt:lpwstr/>
      </vt:variant>
      <vt:variant>
        <vt:lpwstr>_Toc155611011</vt:lpwstr>
      </vt:variant>
      <vt:variant>
        <vt:i4>1310773</vt:i4>
      </vt:variant>
      <vt:variant>
        <vt:i4>404</vt:i4>
      </vt:variant>
      <vt:variant>
        <vt:i4>0</vt:i4>
      </vt:variant>
      <vt:variant>
        <vt:i4>5</vt:i4>
      </vt:variant>
      <vt:variant>
        <vt:lpwstr/>
      </vt:variant>
      <vt:variant>
        <vt:lpwstr>_Toc155611010</vt:lpwstr>
      </vt:variant>
      <vt:variant>
        <vt:i4>1376309</vt:i4>
      </vt:variant>
      <vt:variant>
        <vt:i4>398</vt:i4>
      </vt:variant>
      <vt:variant>
        <vt:i4>0</vt:i4>
      </vt:variant>
      <vt:variant>
        <vt:i4>5</vt:i4>
      </vt:variant>
      <vt:variant>
        <vt:lpwstr/>
      </vt:variant>
      <vt:variant>
        <vt:lpwstr>_Toc155611009</vt:lpwstr>
      </vt:variant>
      <vt:variant>
        <vt:i4>1376309</vt:i4>
      </vt:variant>
      <vt:variant>
        <vt:i4>392</vt:i4>
      </vt:variant>
      <vt:variant>
        <vt:i4>0</vt:i4>
      </vt:variant>
      <vt:variant>
        <vt:i4>5</vt:i4>
      </vt:variant>
      <vt:variant>
        <vt:lpwstr/>
      </vt:variant>
      <vt:variant>
        <vt:lpwstr>_Toc155611008</vt:lpwstr>
      </vt:variant>
      <vt:variant>
        <vt:i4>1376309</vt:i4>
      </vt:variant>
      <vt:variant>
        <vt:i4>386</vt:i4>
      </vt:variant>
      <vt:variant>
        <vt:i4>0</vt:i4>
      </vt:variant>
      <vt:variant>
        <vt:i4>5</vt:i4>
      </vt:variant>
      <vt:variant>
        <vt:lpwstr/>
      </vt:variant>
      <vt:variant>
        <vt:lpwstr>_Toc155611007</vt:lpwstr>
      </vt:variant>
      <vt:variant>
        <vt:i4>1376309</vt:i4>
      </vt:variant>
      <vt:variant>
        <vt:i4>380</vt:i4>
      </vt:variant>
      <vt:variant>
        <vt:i4>0</vt:i4>
      </vt:variant>
      <vt:variant>
        <vt:i4>5</vt:i4>
      </vt:variant>
      <vt:variant>
        <vt:lpwstr/>
      </vt:variant>
      <vt:variant>
        <vt:lpwstr>_Toc155611006</vt:lpwstr>
      </vt:variant>
      <vt:variant>
        <vt:i4>1376309</vt:i4>
      </vt:variant>
      <vt:variant>
        <vt:i4>374</vt:i4>
      </vt:variant>
      <vt:variant>
        <vt:i4>0</vt:i4>
      </vt:variant>
      <vt:variant>
        <vt:i4>5</vt:i4>
      </vt:variant>
      <vt:variant>
        <vt:lpwstr/>
      </vt:variant>
      <vt:variant>
        <vt:lpwstr>_Toc155611005</vt:lpwstr>
      </vt:variant>
      <vt:variant>
        <vt:i4>1376309</vt:i4>
      </vt:variant>
      <vt:variant>
        <vt:i4>368</vt:i4>
      </vt:variant>
      <vt:variant>
        <vt:i4>0</vt:i4>
      </vt:variant>
      <vt:variant>
        <vt:i4>5</vt:i4>
      </vt:variant>
      <vt:variant>
        <vt:lpwstr/>
      </vt:variant>
      <vt:variant>
        <vt:lpwstr>_Toc155611004</vt:lpwstr>
      </vt:variant>
      <vt:variant>
        <vt:i4>1376309</vt:i4>
      </vt:variant>
      <vt:variant>
        <vt:i4>362</vt:i4>
      </vt:variant>
      <vt:variant>
        <vt:i4>0</vt:i4>
      </vt:variant>
      <vt:variant>
        <vt:i4>5</vt:i4>
      </vt:variant>
      <vt:variant>
        <vt:lpwstr/>
      </vt:variant>
      <vt:variant>
        <vt:lpwstr>_Toc155611003</vt:lpwstr>
      </vt:variant>
      <vt:variant>
        <vt:i4>1376309</vt:i4>
      </vt:variant>
      <vt:variant>
        <vt:i4>356</vt:i4>
      </vt:variant>
      <vt:variant>
        <vt:i4>0</vt:i4>
      </vt:variant>
      <vt:variant>
        <vt:i4>5</vt:i4>
      </vt:variant>
      <vt:variant>
        <vt:lpwstr/>
      </vt:variant>
      <vt:variant>
        <vt:lpwstr>_Toc155611002</vt:lpwstr>
      </vt:variant>
      <vt:variant>
        <vt:i4>1376309</vt:i4>
      </vt:variant>
      <vt:variant>
        <vt:i4>350</vt:i4>
      </vt:variant>
      <vt:variant>
        <vt:i4>0</vt:i4>
      </vt:variant>
      <vt:variant>
        <vt:i4>5</vt:i4>
      </vt:variant>
      <vt:variant>
        <vt:lpwstr/>
      </vt:variant>
      <vt:variant>
        <vt:lpwstr>_Toc155611001</vt:lpwstr>
      </vt:variant>
      <vt:variant>
        <vt:i4>1376309</vt:i4>
      </vt:variant>
      <vt:variant>
        <vt:i4>344</vt:i4>
      </vt:variant>
      <vt:variant>
        <vt:i4>0</vt:i4>
      </vt:variant>
      <vt:variant>
        <vt:i4>5</vt:i4>
      </vt:variant>
      <vt:variant>
        <vt:lpwstr/>
      </vt:variant>
      <vt:variant>
        <vt:lpwstr>_Toc155611000</vt:lpwstr>
      </vt:variant>
      <vt:variant>
        <vt:i4>1900604</vt:i4>
      </vt:variant>
      <vt:variant>
        <vt:i4>338</vt:i4>
      </vt:variant>
      <vt:variant>
        <vt:i4>0</vt:i4>
      </vt:variant>
      <vt:variant>
        <vt:i4>5</vt:i4>
      </vt:variant>
      <vt:variant>
        <vt:lpwstr/>
      </vt:variant>
      <vt:variant>
        <vt:lpwstr>_Toc155610999</vt:lpwstr>
      </vt:variant>
      <vt:variant>
        <vt:i4>1900604</vt:i4>
      </vt:variant>
      <vt:variant>
        <vt:i4>332</vt:i4>
      </vt:variant>
      <vt:variant>
        <vt:i4>0</vt:i4>
      </vt:variant>
      <vt:variant>
        <vt:i4>5</vt:i4>
      </vt:variant>
      <vt:variant>
        <vt:lpwstr/>
      </vt:variant>
      <vt:variant>
        <vt:lpwstr>_Toc155610998</vt:lpwstr>
      </vt:variant>
      <vt:variant>
        <vt:i4>1900604</vt:i4>
      </vt:variant>
      <vt:variant>
        <vt:i4>326</vt:i4>
      </vt:variant>
      <vt:variant>
        <vt:i4>0</vt:i4>
      </vt:variant>
      <vt:variant>
        <vt:i4>5</vt:i4>
      </vt:variant>
      <vt:variant>
        <vt:lpwstr/>
      </vt:variant>
      <vt:variant>
        <vt:lpwstr>_Toc155610997</vt:lpwstr>
      </vt:variant>
      <vt:variant>
        <vt:i4>1900604</vt:i4>
      </vt:variant>
      <vt:variant>
        <vt:i4>320</vt:i4>
      </vt:variant>
      <vt:variant>
        <vt:i4>0</vt:i4>
      </vt:variant>
      <vt:variant>
        <vt:i4>5</vt:i4>
      </vt:variant>
      <vt:variant>
        <vt:lpwstr/>
      </vt:variant>
      <vt:variant>
        <vt:lpwstr>_Toc155610996</vt:lpwstr>
      </vt:variant>
      <vt:variant>
        <vt:i4>1900604</vt:i4>
      </vt:variant>
      <vt:variant>
        <vt:i4>314</vt:i4>
      </vt:variant>
      <vt:variant>
        <vt:i4>0</vt:i4>
      </vt:variant>
      <vt:variant>
        <vt:i4>5</vt:i4>
      </vt:variant>
      <vt:variant>
        <vt:lpwstr/>
      </vt:variant>
      <vt:variant>
        <vt:lpwstr>_Toc155610995</vt:lpwstr>
      </vt:variant>
      <vt:variant>
        <vt:i4>1900604</vt:i4>
      </vt:variant>
      <vt:variant>
        <vt:i4>308</vt:i4>
      </vt:variant>
      <vt:variant>
        <vt:i4>0</vt:i4>
      </vt:variant>
      <vt:variant>
        <vt:i4>5</vt:i4>
      </vt:variant>
      <vt:variant>
        <vt:lpwstr/>
      </vt:variant>
      <vt:variant>
        <vt:lpwstr>_Toc155610994</vt:lpwstr>
      </vt:variant>
      <vt:variant>
        <vt:i4>1900604</vt:i4>
      </vt:variant>
      <vt:variant>
        <vt:i4>302</vt:i4>
      </vt:variant>
      <vt:variant>
        <vt:i4>0</vt:i4>
      </vt:variant>
      <vt:variant>
        <vt:i4>5</vt:i4>
      </vt:variant>
      <vt:variant>
        <vt:lpwstr/>
      </vt:variant>
      <vt:variant>
        <vt:lpwstr>_Toc155610993</vt:lpwstr>
      </vt:variant>
      <vt:variant>
        <vt:i4>1900604</vt:i4>
      </vt:variant>
      <vt:variant>
        <vt:i4>296</vt:i4>
      </vt:variant>
      <vt:variant>
        <vt:i4>0</vt:i4>
      </vt:variant>
      <vt:variant>
        <vt:i4>5</vt:i4>
      </vt:variant>
      <vt:variant>
        <vt:lpwstr/>
      </vt:variant>
      <vt:variant>
        <vt:lpwstr>_Toc155610992</vt:lpwstr>
      </vt:variant>
      <vt:variant>
        <vt:i4>1900604</vt:i4>
      </vt:variant>
      <vt:variant>
        <vt:i4>290</vt:i4>
      </vt:variant>
      <vt:variant>
        <vt:i4>0</vt:i4>
      </vt:variant>
      <vt:variant>
        <vt:i4>5</vt:i4>
      </vt:variant>
      <vt:variant>
        <vt:lpwstr/>
      </vt:variant>
      <vt:variant>
        <vt:lpwstr>_Toc155610991</vt:lpwstr>
      </vt:variant>
      <vt:variant>
        <vt:i4>1900604</vt:i4>
      </vt:variant>
      <vt:variant>
        <vt:i4>284</vt:i4>
      </vt:variant>
      <vt:variant>
        <vt:i4>0</vt:i4>
      </vt:variant>
      <vt:variant>
        <vt:i4>5</vt:i4>
      </vt:variant>
      <vt:variant>
        <vt:lpwstr/>
      </vt:variant>
      <vt:variant>
        <vt:lpwstr>_Toc155610990</vt:lpwstr>
      </vt:variant>
      <vt:variant>
        <vt:i4>1835068</vt:i4>
      </vt:variant>
      <vt:variant>
        <vt:i4>278</vt:i4>
      </vt:variant>
      <vt:variant>
        <vt:i4>0</vt:i4>
      </vt:variant>
      <vt:variant>
        <vt:i4>5</vt:i4>
      </vt:variant>
      <vt:variant>
        <vt:lpwstr/>
      </vt:variant>
      <vt:variant>
        <vt:lpwstr>_Toc155610989</vt:lpwstr>
      </vt:variant>
      <vt:variant>
        <vt:i4>1835068</vt:i4>
      </vt:variant>
      <vt:variant>
        <vt:i4>272</vt:i4>
      </vt:variant>
      <vt:variant>
        <vt:i4>0</vt:i4>
      </vt:variant>
      <vt:variant>
        <vt:i4>5</vt:i4>
      </vt:variant>
      <vt:variant>
        <vt:lpwstr/>
      </vt:variant>
      <vt:variant>
        <vt:lpwstr>_Toc155610988</vt:lpwstr>
      </vt:variant>
      <vt:variant>
        <vt:i4>1835068</vt:i4>
      </vt:variant>
      <vt:variant>
        <vt:i4>266</vt:i4>
      </vt:variant>
      <vt:variant>
        <vt:i4>0</vt:i4>
      </vt:variant>
      <vt:variant>
        <vt:i4>5</vt:i4>
      </vt:variant>
      <vt:variant>
        <vt:lpwstr/>
      </vt:variant>
      <vt:variant>
        <vt:lpwstr>_Toc155610987</vt:lpwstr>
      </vt:variant>
      <vt:variant>
        <vt:i4>1835068</vt:i4>
      </vt:variant>
      <vt:variant>
        <vt:i4>260</vt:i4>
      </vt:variant>
      <vt:variant>
        <vt:i4>0</vt:i4>
      </vt:variant>
      <vt:variant>
        <vt:i4>5</vt:i4>
      </vt:variant>
      <vt:variant>
        <vt:lpwstr/>
      </vt:variant>
      <vt:variant>
        <vt:lpwstr>_Toc155610986</vt:lpwstr>
      </vt:variant>
      <vt:variant>
        <vt:i4>1835068</vt:i4>
      </vt:variant>
      <vt:variant>
        <vt:i4>254</vt:i4>
      </vt:variant>
      <vt:variant>
        <vt:i4>0</vt:i4>
      </vt:variant>
      <vt:variant>
        <vt:i4>5</vt:i4>
      </vt:variant>
      <vt:variant>
        <vt:lpwstr/>
      </vt:variant>
      <vt:variant>
        <vt:lpwstr>_Toc155610985</vt:lpwstr>
      </vt:variant>
      <vt:variant>
        <vt:i4>1835068</vt:i4>
      </vt:variant>
      <vt:variant>
        <vt:i4>248</vt:i4>
      </vt:variant>
      <vt:variant>
        <vt:i4>0</vt:i4>
      </vt:variant>
      <vt:variant>
        <vt:i4>5</vt:i4>
      </vt:variant>
      <vt:variant>
        <vt:lpwstr/>
      </vt:variant>
      <vt:variant>
        <vt:lpwstr>_Toc155610984</vt:lpwstr>
      </vt:variant>
      <vt:variant>
        <vt:i4>1835068</vt:i4>
      </vt:variant>
      <vt:variant>
        <vt:i4>242</vt:i4>
      </vt:variant>
      <vt:variant>
        <vt:i4>0</vt:i4>
      </vt:variant>
      <vt:variant>
        <vt:i4>5</vt:i4>
      </vt:variant>
      <vt:variant>
        <vt:lpwstr/>
      </vt:variant>
      <vt:variant>
        <vt:lpwstr>_Toc155610983</vt:lpwstr>
      </vt:variant>
      <vt:variant>
        <vt:i4>1835068</vt:i4>
      </vt:variant>
      <vt:variant>
        <vt:i4>236</vt:i4>
      </vt:variant>
      <vt:variant>
        <vt:i4>0</vt:i4>
      </vt:variant>
      <vt:variant>
        <vt:i4>5</vt:i4>
      </vt:variant>
      <vt:variant>
        <vt:lpwstr/>
      </vt:variant>
      <vt:variant>
        <vt:lpwstr>_Toc155610982</vt:lpwstr>
      </vt:variant>
      <vt:variant>
        <vt:i4>1835068</vt:i4>
      </vt:variant>
      <vt:variant>
        <vt:i4>230</vt:i4>
      </vt:variant>
      <vt:variant>
        <vt:i4>0</vt:i4>
      </vt:variant>
      <vt:variant>
        <vt:i4>5</vt:i4>
      </vt:variant>
      <vt:variant>
        <vt:lpwstr/>
      </vt:variant>
      <vt:variant>
        <vt:lpwstr>_Toc155610981</vt:lpwstr>
      </vt:variant>
      <vt:variant>
        <vt:i4>1835068</vt:i4>
      </vt:variant>
      <vt:variant>
        <vt:i4>224</vt:i4>
      </vt:variant>
      <vt:variant>
        <vt:i4>0</vt:i4>
      </vt:variant>
      <vt:variant>
        <vt:i4>5</vt:i4>
      </vt:variant>
      <vt:variant>
        <vt:lpwstr/>
      </vt:variant>
      <vt:variant>
        <vt:lpwstr>_Toc155610980</vt:lpwstr>
      </vt:variant>
      <vt:variant>
        <vt:i4>1245244</vt:i4>
      </vt:variant>
      <vt:variant>
        <vt:i4>218</vt:i4>
      </vt:variant>
      <vt:variant>
        <vt:i4>0</vt:i4>
      </vt:variant>
      <vt:variant>
        <vt:i4>5</vt:i4>
      </vt:variant>
      <vt:variant>
        <vt:lpwstr/>
      </vt:variant>
      <vt:variant>
        <vt:lpwstr>_Toc155610979</vt:lpwstr>
      </vt:variant>
      <vt:variant>
        <vt:i4>1245244</vt:i4>
      </vt:variant>
      <vt:variant>
        <vt:i4>212</vt:i4>
      </vt:variant>
      <vt:variant>
        <vt:i4>0</vt:i4>
      </vt:variant>
      <vt:variant>
        <vt:i4>5</vt:i4>
      </vt:variant>
      <vt:variant>
        <vt:lpwstr/>
      </vt:variant>
      <vt:variant>
        <vt:lpwstr>_Toc155610978</vt:lpwstr>
      </vt:variant>
      <vt:variant>
        <vt:i4>1245244</vt:i4>
      </vt:variant>
      <vt:variant>
        <vt:i4>206</vt:i4>
      </vt:variant>
      <vt:variant>
        <vt:i4>0</vt:i4>
      </vt:variant>
      <vt:variant>
        <vt:i4>5</vt:i4>
      </vt:variant>
      <vt:variant>
        <vt:lpwstr/>
      </vt:variant>
      <vt:variant>
        <vt:lpwstr>_Toc155610977</vt:lpwstr>
      </vt:variant>
      <vt:variant>
        <vt:i4>1245244</vt:i4>
      </vt:variant>
      <vt:variant>
        <vt:i4>200</vt:i4>
      </vt:variant>
      <vt:variant>
        <vt:i4>0</vt:i4>
      </vt:variant>
      <vt:variant>
        <vt:i4>5</vt:i4>
      </vt:variant>
      <vt:variant>
        <vt:lpwstr/>
      </vt:variant>
      <vt:variant>
        <vt:lpwstr>_Toc155610976</vt:lpwstr>
      </vt:variant>
      <vt:variant>
        <vt:i4>1245244</vt:i4>
      </vt:variant>
      <vt:variant>
        <vt:i4>194</vt:i4>
      </vt:variant>
      <vt:variant>
        <vt:i4>0</vt:i4>
      </vt:variant>
      <vt:variant>
        <vt:i4>5</vt:i4>
      </vt:variant>
      <vt:variant>
        <vt:lpwstr/>
      </vt:variant>
      <vt:variant>
        <vt:lpwstr>_Toc155610975</vt:lpwstr>
      </vt:variant>
      <vt:variant>
        <vt:i4>1245244</vt:i4>
      </vt:variant>
      <vt:variant>
        <vt:i4>188</vt:i4>
      </vt:variant>
      <vt:variant>
        <vt:i4>0</vt:i4>
      </vt:variant>
      <vt:variant>
        <vt:i4>5</vt:i4>
      </vt:variant>
      <vt:variant>
        <vt:lpwstr/>
      </vt:variant>
      <vt:variant>
        <vt:lpwstr>_Toc155610974</vt:lpwstr>
      </vt:variant>
      <vt:variant>
        <vt:i4>1245244</vt:i4>
      </vt:variant>
      <vt:variant>
        <vt:i4>182</vt:i4>
      </vt:variant>
      <vt:variant>
        <vt:i4>0</vt:i4>
      </vt:variant>
      <vt:variant>
        <vt:i4>5</vt:i4>
      </vt:variant>
      <vt:variant>
        <vt:lpwstr/>
      </vt:variant>
      <vt:variant>
        <vt:lpwstr>_Toc155610973</vt:lpwstr>
      </vt:variant>
      <vt:variant>
        <vt:i4>1245244</vt:i4>
      </vt:variant>
      <vt:variant>
        <vt:i4>176</vt:i4>
      </vt:variant>
      <vt:variant>
        <vt:i4>0</vt:i4>
      </vt:variant>
      <vt:variant>
        <vt:i4>5</vt:i4>
      </vt:variant>
      <vt:variant>
        <vt:lpwstr/>
      </vt:variant>
      <vt:variant>
        <vt:lpwstr>_Toc155610972</vt:lpwstr>
      </vt:variant>
      <vt:variant>
        <vt:i4>1245244</vt:i4>
      </vt:variant>
      <vt:variant>
        <vt:i4>170</vt:i4>
      </vt:variant>
      <vt:variant>
        <vt:i4>0</vt:i4>
      </vt:variant>
      <vt:variant>
        <vt:i4>5</vt:i4>
      </vt:variant>
      <vt:variant>
        <vt:lpwstr/>
      </vt:variant>
      <vt:variant>
        <vt:lpwstr>_Toc155610971</vt:lpwstr>
      </vt:variant>
      <vt:variant>
        <vt:i4>1245244</vt:i4>
      </vt:variant>
      <vt:variant>
        <vt:i4>164</vt:i4>
      </vt:variant>
      <vt:variant>
        <vt:i4>0</vt:i4>
      </vt:variant>
      <vt:variant>
        <vt:i4>5</vt:i4>
      </vt:variant>
      <vt:variant>
        <vt:lpwstr/>
      </vt:variant>
      <vt:variant>
        <vt:lpwstr>_Toc155610970</vt:lpwstr>
      </vt:variant>
      <vt:variant>
        <vt:i4>1179708</vt:i4>
      </vt:variant>
      <vt:variant>
        <vt:i4>158</vt:i4>
      </vt:variant>
      <vt:variant>
        <vt:i4>0</vt:i4>
      </vt:variant>
      <vt:variant>
        <vt:i4>5</vt:i4>
      </vt:variant>
      <vt:variant>
        <vt:lpwstr/>
      </vt:variant>
      <vt:variant>
        <vt:lpwstr>_Toc155610969</vt:lpwstr>
      </vt:variant>
      <vt:variant>
        <vt:i4>1179708</vt:i4>
      </vt:variant>
      <vt:variant>
        <vt:i4>152</vt:i4>
      </vt:variant>
      <vt:variant>
        <vt:i4>0</vt:i4>
      </vt:variant>
      <vt:variant>
        <vt:i4>5</vt:i4>
      </vt:variant>
      <vt:variant>
        <vt:lpwstr/>
      </vt:variant>
      <vt:variant>
        <vt:lpwstr>_Toc155610968</vt:lpwstr>
      </vt:variant>
      <vt:variant>
        <vt:i4>1179708</vt:i4>
      </vt:variant>
      <vt:variant>
        <vt:i4>146</vt:i4>
      </vt:variant>
      <vt:variant>
        <vt:i4>0</vt:i4>
      </vt:variant>
      <vt:variant>
        <vt:i4>5</vt:i4>
      </vt:variant>
      <vt:variant>
        <vt:lpwstr/>
      </vt:variant>
      <vt:variant>
        <vt:lpwstr>_Toc155610967</vt:lpwstr>
      </vt:variant>
      <vt:variant>
        <vt:i4>1179708</vt:i4>
      </vt:variant>
      <vt:variant>
        <vt:i4>140</vt:i4>
      </vt:variant>
      <vt:variant>
        <vt:i4>0</vt:i4>
      </vt:variant>
      <vt:variant>
        <vt:i4>5</vt:i4>
      </vt:variant>
      <vt:variant>
        <vt:lpwstr/>
      </vt:variant>
      <vt:variant>
        <vt:lpwstr>_Toc155610966</vt:lpwstr>
      </vt:variant>
      <vt:variant>
        <vt:i4>1179708</vt:i4>
      </vt:variant>
      <vt:variant>
        <vt:i4>134</vt:i4>
      </vt:variant>
      <vt:variant>
        <vt:i4>0</vt:i4>
      </vt:variant>
      <vt:variant>
        <vt:i4>5</vt:i4>
      </vt:variant>
      <vt:variant>
        <vt:lpwstr/>
      </vt:variant>
      <vt:variant>
        <vt:lpwstr>_Toc155610965</vt:lpwstr>
      </vt:variant>
      <vt:variant>
        <vt:i4>1179708</vt:i4>
      </vt:variant>
      <vt:variant>
        <vt:i4>128</vt:i4>
      </vt:variant>
      <vt:variant>
        <vt:i4>0</vt:i4>
      </vt:variant>
      <vt:variant>
        <vt:i4>5</vt:i4>
      </vt:variant>
      <vt:variant>
        <vt:lpwstr/>
      </vt:variant>
      <vt:variant>
        <vt:lpwstr>_Toc155610964</vt:lpwstr>
      </vt:variant>
      <vt:variant>
        <vt:i4>1179708</vt:i4>
      </vt:variant>
      <vt:variant>
        <vt:i4>122</vt:i4>
      </vt:variant>
      <vt:variant>
        <vt:i4>0</vt:i4>
      </vt:variant>
      <vt:variant>
        <vt:i4>5</vt:i4>
      </vt:variant>
      <vt:variant>
        <vt:lpwstr/>
      </vt:variant>
      <vt:variant>
        <vt:lpwstr>_Toc155610962</vt:lpwstr>
      </vt:variant>
      <vt:variant>
        <vt:i4>1179708</vt:i4>
      </vt:variant>
      <vt:variant>
        <vt:i4>116</vt:i4>
      </vt:variant>
      <vt:variant>
        <vt:i4>0</vt:i4>
      </vt:variant>
      <vt:variant>
        <vt:i4>5</vt:i4>
      </vt:variant>
      <vt:variant>
        <vt:lpwstr/>
      </vt:variant>
      <vt:variant>
        <vt:lpwstr>_Toc155610961</vt:lpwstr>
      </vt:variant>
      <vt:variant>
        <vt:i4>1179708</vt:i4>
      </vt:variant>
      <vt:variant>
        <vt:i4>110</vt:i4>
      </vt:variant>
      <vt:variant>
        <vt:i4>0</vt:i4>
      </vt:variant>
      <vt:variant>
        <vt:i4>5</vt:i4>
      </vt:variant>
      <vt:variant>
        <vt:lpwstr/>
      </vt:variant>
      <vt:variant>
        <vt:lpwstr>_Toc155610960</vt:lpwstr>
      </vt:variant>
      <vt:variant>
        <vt:i4>1114172</vt:i4>
      </vt:variant>
      <vt:variant>
        <vt:i4>104</vt:i4>
      </vt:variant>
      <vt:variant>
        <vt:i4>0</vt:i4>
      </vt:variant>
      <vt:variant>
        <vt:i4>5</vt:i4>
      </vt:variant>
      <vt:variant>
        <vt:lpwstr/>
      </vt:variant>
      <vt:variant>
        <vt:lpwstr>_Toc155610959</vt:lpwstr>
      </vt:variant>
      <vt:variant>
        <vt:i4>1114172</vt:i4>
      </vt:variant>
      <vt:variant>
        <vt:i4>98</vt:i4>
      </vt:variant>
      <vt:variant>
        <vt:i4>0</vt:i4>
      </vt:variant>
      <vt:variant>
        <vt:i4>5</vt:i4>
      </vt:variant>
      <vt:variant>
        <vt:lpwstr/>
      </vt:variant>
      <vt:variant>
        <vt:lpwstr>_Toc155610958</vt:lpwstr>
      </vt:variant>
      <vt:variant>
        <vt:i4>1114172</vt:i4>
      </vt:variant>
      <vt:variant>
        <vt:i4>92</vt:i4>
      </vt:variant>
      <vt:variant>
        <vt:i4>0</vt:i4>
      </vt:variant>
      <vt:variant>
        <vt:i4>5</vt:i4>
      </vt:variant>
      <vt:variant>
        <vt:lpwstr/>
      </vt:variant>
      <vt:variant>
        <vt:lpwstr>_Toc155610952</vt:lpwstr>
      </vt:variant>
      <vt:variant>
        <vt:i4>1114172</vt:i4>
      </vt:variant>
      <vt:variant>
        <vt:i4>86</vt:i4>
      </vt:variant>
      <vt:variant>
        <vt:i4>0</vt:i4>
      </vt:variant>
      <vt:variant>
        <vt:i4>5</vt:i4>
      </vt:variant>
      <vt:variant>
        <vt:lpwstr/>
      </vt:variant>
      <vt:variant>
        <vt:lpwstr>_Toc155610951</vt:lpwstr>
      </vt:variant>
      <vt:variant>
        <vt:i4>1114172</vt:i4>
      </vt:variant>
      <vt:variant>
        <vt:i4>80</vt:i4>
      </vt:variant>
      <vt:variant>
        <vt:i4>0</vt:i4>
      </vt:variant>
      <vt:variant>
        <vt:i4>5</vt:i4>
      </vt:variant>
      <vt:variant>
        <vt:lpwstr/>
      </vt:variant>
      <vt:variant>
        <vt:lpwstr>_Toc155610950</vt:lpwstr>
      </vt:variant>
      <vt:variant>
        <vt:i4>1048636</vt:i4>
      </vt:variant>
      <vt:variant>
        <vt:i4>74</vt:i4>
      </vt:variant>
      <vt:variant>
        <vt:i4>0</vt:i4>
      </vt:variant>
      <vt:variant>
        <vt:i4>5</vt:i4>
      </vt:variant>
      <vt:variant>
        <vt:lpwstr/>
      </vt:variant>
      <vt:variant>
        <vt:lpwstr>_Toc155610949</vt:lpwstr>
      </vt:variant>
      <vt:variant>
        <vt:i4>1048636</vt:i4>
      </vt:variant>
      <vt:variant>
        <vt:i4>68</vt:i4>
      </vt:variant>
      <vt:variant>
        <vt:i4>0</vt:i4>
      </vt:variant>
      <vt:variant>
        <vt:i4>5</vt:i4>
      </vt:variant>
      <vt:variant>
        <vt:lpwstr/>
      </vt:variant>
      <vt:variant>
        <vt:lpwstr>_Toc155610948</vt:lpwstr>
      </vt:variant>
      <vt:variant>
        <vt:i4>1048636</vt:i4>
      </vt:variant>
      <vt:variant>
        <vt:i4>62</vt:i4>
      </vt:variant>
      <vt:variant>
        <vt:i4>0</vt:i4>
      </vt:variant>
      <vt:variant>
        <vt:i4>5</vt:i4>
      </vt:variant>
      <vt:variant>
        <vt:lpwstr/>
      </vt:variant>
      <vt:variant>
        <vt:lpwstr>_Toc155610947</vt:lpwstr>
      </vt:variant>
      <vt:variant>
        <vt:i4>1048636</vt:i4>
      </vt:variant>
      <vt:variant>
        <vt:i4>56</vt:i4>
      </vt:variant>
      <vt:variant>
        <vt:i4>0</vt:i4>
      </vt:variant>
      <vt:variant>
        <vt:i4>5</vt:i4>
      </vt:variant>
      <vt:variant>
        <vt:lpwstr/>
      </vt:variant>
      <vt:variant>
        <vt:lpwstr>_Toc155610946</vt:lpwstr>
      </vt:variant>
      <vt:variant>
        <vt:i4>1048636</vt:i4>
      </vt:variant>
      <vt:variant>
        <vt:i4>50</vt:i4>
      </vt:variant>
      <vt:variant>
        <vt:i4>0</vt:i4>
      </vt:variant>
      <vt:variant>
        <vt:i4>5</vt:i4>
      </vt:variant>
      <vt:variant>
        <vt:lpwstr/>
      </vt:variant>
      <vt:variant>
        <vt:lpwstr>_Toc155610945</vt:lpwstr>
      </vt:variant>
      <vt:variant>
        <vt:i4>1048636</vt:i4>
      </vt:variant>
      <vt:variant>
        <vt:i4>44</vt:i4>
      </vt:variant>
      <vt:variant>
        <vt:i4>0</vt:i4>
      </vt:variant>
      <vt:variant>
        <vt:i4>5</vt:i4>
      </vt:variant>
      <vt:variant>
        <vt:lpwstr/>
      </vt:variant>
      <vt:variant>
        <vt:lpwstr>_Toc155610944</vt:lpwstr>
      </vt:variant>
      <vt:variant>
        <vt:i4>1048636</vt:i4>
      </vt:variant>
      <vt:variant>
        <vt:i4>38</vt:i4>
      </vt:variant>
      <vt:variant>
        <vt:i4>0</vt:i4>
      </vt:variant>
      <vt:variant>
        <vt:i4>5</vt:i4>
      </vt:variant>
      <vt:variant>
        <vt:lpwstr/>
      </vt:variant>
      <vt:variant>
        <vt:lpwstr>_Toc155610941</vt:lpwstr>
      </vt:variant>
      <vt:variant>
        <vt:i4>1048636</vt:i4>
      </vt:variant>
      <vt:variant>
        <vt:i4>32</vt:i4>
      </vt:variant>
      <vt:variant>
        <vt:i4>0</vt:i4>
      </vt:variant>
      <vt:variant>
        <vt:i4>5</vt:i4>
      </vt:variant>
      <vt:variant>
        <vt:lpwstr/>
      </vt:variant>
      <vt:variant>
        <vt:lpwstr>_Toc155610940</vt:lpwstr>
      </vt:variant>
      <vt:variant>
        <vt:i4>1507388</vt:i4>
      </vt:variant>
      <vt:variant>
        <vt:i4>26</vt:i4>
      </vt:variant>
      <vt:variant>
        <vt:i4>0</vt:i4>
      </vt:variant>
      <vt:variant>
        <vt:i4>5</vt:i4>
      </vt:variant>
      <vt:variant>
        <vt:lpwstr/>
      </vt:variant>
      <vt:variant>
        <vt:lpwstr>_Toc155610939</vt:lpwstr>
      </vt:variant>
      <vt:variant>
        <vt:i4>1507388</vt:i4>
      </vt:variant>
      <vt:variant>
        <vt:i4>20</vt:i4>
      </vt:variant>
      <vt:variant>
        <vt:i4>0</vt:i4>
      </vt:variant>
      <vt:variant>
        <vt:i4>5</vt:i4>
      </vt:variant>
      <vt:variant>
        <vt:lpwstr/>
      </vt:variant>
      <vt:variant>
        <vt:lpwstr>_Toc155610938</vt:lpwstr>
      </vt:variant>
      <vt:variant>
        <vt:i4>1507388</vt:i4>
      </vt:variant>
      <vt:variant>
        <vt:i4>14</vt:i4>
      </vt:variant>
      <vt:variant>
        <vt:i4>0</vt:i4>
      </vt:variant>
      <vt:variant>
        <vt:i4>5</vt:i4>
      </vt:variant>
      <vt:variant>
        <vt:lpwstr/>
      </vt:variant>
      <vt:variant>
        <vt:lpwstr>_Toc155610937</vt:lpwstr>
      </vt:variant>
      <vt:variant>
        <vt:i4>1507388</vt:i4>
      </vt:variant>
      <vt:variant>
        <vt:i4>8</vt:i4>
      </vt:variant>
      <vt:variant>
        <vt:i4>0</vt:i4>
      </vt:variant>
      <vt:variant>
        <vt:i4>5</vt:i4>
      </vt:variant>
      <vt:variant>
        <vt:lpwstr/>
      </vt:variant>
      <vt:variant>
        <vt:lpwstr>_Toc155610936</vt:lpwstr>
      </vt:variant>
      <vt:variant>
        <vt:i4>1507388</vt:i4>
      </vt:variant>
      <vt:variant>
        <vt:i4>2</vt:i4>
      </vt:variant>
      <vt:variant>
        <vt:i4>0</vt:i4>
      </vt:variant>
      <vt:variant>
        <vt:i4>5</vt:i4>
      </vt:variant>
      <vt:variant>
        <vt:lpwstr/>
      </vt:variant>
      <vt:variant>
        <vt:lpwstr>_Toc155610935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Jorid Hervik</cp:lastModifiedBy>
  <cp:revision>24</cp:revision>
  <dcterms:created xsi:type="dcterms:W3CDTF">2024-02-05T12:00:00Z</dcterms:created>
  <dcterms:modified xsi:type="dcterms:W3CDTF">2024-02-27T07:38:00Z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0x0101008DD066F4B1CC4640B40486D47FA352D1</vt:lpwstr>
  </property>
  <property fmtid="{D5CDD505-2E9C-101B-9397-08002B2CF9AE}" pid="3" name="MediaServiceImageTags">
    <vt:lpwstr/>
  </property>
</Properties>
</file>