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975C" w14:textId="694EC988" w:rsidR="00DF1F14" w:rsidRDefault="00865B8A" w:rsidP="00865B8A">
      <w:pPr>
        <w:pStyle w:val="HTittel"/>
        <w:jc w:val="center"/>
      </w:pPr>
      <w:r>
        <w:t>Innmelding av</w:t>
      </w:r>
      <w:r w:rsidR="00C849BF">
        <w:t xml:space="preserve"> underleverandører</w:t>
      </w:r>
    </w:p>
    <w:p w14:paraId="03D46F0E" w14:textId="77777777" w:rsidR="00945B2B" w:rsidRDefault="00C4288C" w:rsidP="00945B2B">
      <w:pPr>
        <w:pStyle w:val="Avtaleintro"/>
        <w:jc w:val="center"/>
      </w:pPr>
      <w:r>
        <w:t>Konsulenttjenester IKT</w:t>
      </w:r>
    </w:p>
    <w:p w14:paraId="07B51C45" w14:textId="77777777" w:rsidR="00945B2B" w:rsidRDefault="00945B2B" w:rsidP="00945B2B">
      <w:pPr>
        <w:pStyle w:val="Avtaleintro"/>
        <w:jc w:val="center"/>
      </w:pPr>
    </w:p>
    <w:p w14:paraId="4A0A2EAD" w14:textId="6E7780A8" w:rsidR="00945B2B" w:rsidRDefault="00945B2B" w:rsidP="00945B2B">
      <w:proofErr w:type="spellStart"/>
      <w:r w:rsidRPr="00C4288C">
        <w:rPr>
          <w:i/>
          <w:highlight w:val="yellow"/>
        </w:rPr>
        <w:t>Xx</w:t>
      </w:r>
      <w:proofErr w:type="spellEnd"/>
      <w:r w:rsidR="00865B8A">
        <w:rPr>
          <w:i/>
          <w:highlight w:val="yellow"/>
        </w:rPr>
        <w:t>, xx</w:t>
      </w:r>
      <w:r w:rsidRPr="00C4288C">
        <w:rPr>
          <w:i/>
          <w:highlight w:val="yellow"/>
        </w:rPr>
        <w:t xml:space="preserve"> (tilbyders firmanavn</w:t>
      </w:r>
      <w:r w:rsidR="00865B8A">
        <w:rPr>
          <w:i/>
          <w:highlight w:val="yellow"/>
        </w:rPr>
        <w:t>, org. nummer</w:t>
      </w:r>
      <w:r w:rsidRPr="00C4288C">
        <w:rPr>
          <w:i/>
          <w:highlight w:val="yellow"/>
        </w:rPr>
        <w:t>)</w:t>
      </w:r>
      <w:r>
        <w:t xml:space="preserve"> ønsker å støtte seg på følgende foretak i forbindelse med denne anskaffelsen:</w:t>
      </w:r>
    </w:p>
    <w:p w14:paraId="03AD71C0" w14:textId="77777777" w:rsidR="00C4288C" w:rsidRDefault="00C4288C" w:rsidP="00945B2B"/>
    <w:p w14:paraId="2FF1907E" w14:textId="77777777" w:rsidR="00945B2B" w:rsidRDefault="00945B2B" w:rsidP="00945B2B"/>
    <w:p w14:paraId="15846D70" w14:textId="69960941" w:rsidR="00C4288C" w:rsidRPr="00865B8A" w:rsidRDefault="00865B8A" w:rsidP="00C4288C">
      <w:pPr>
        <w:rPr>
          <w:i/>
          <w:highlight w:val="yellow"/>
        </w:rPr>
      </w:pPr>
      <w:proofErr w:type="spellStart"/>
      <w:r>
        <w:rPr>
          <w:i/>
          <w:highlight w:val="yellow"/>
        </w:rPr>
        <w:t>Xx</w:t>
      </w:r>
      <w:proofErr w:type="spellEnd"/>
      <w:r>
        <w:rPr>
          <w:i/>
          <w:highlight w:val="yellow"/>
        </w:rPr>
        <w:t>, xx</w:t>
      </w:r>
      <w:r w:rsidR="00945B2B" w:rsidRPr="00C4288C">
        <w:rPr>
          <w:i/>
          <w:highlight w:val="yellow"/>
        </w:rPr>
        <w:t xml:space="preserve"> (firmanavn</w:t>
      </w:r>
      <w:r>
        <w:rPr>
          <w:i/>
          <w:highlight w:val="yellow"/>
        </w:rPr>
        <w:t xml:space="preserve">, </w:t>
      </w:r>
      <w:proofErr w:type="spellStart"/>
      <w:proofErr w:type="gramStart"/>
      <w:r>
        <w:rPr>
          <w:i/>
          <w:highlight w:val="yellow"/>
        </w:rPr>
        <w:t>org.nummer</w:t>
      </w:r>
      <w:proofErr w:type="spellEnd"/>
      <w:proofErr w:type="gramEnd"/>
      <w:r>
        <w:rPr>
          <w:i/>
          <w:highlight w:val="yellow"/>
        </w:rPr>
        <w:t>)</w:t>
      </w:r>
    </w:p>
    <w:p w14:paraId="14671684" w14:textId="77777777" w:rsidR="00945B2B" w:rsidRDefault="00945B2B" w:rsidP="00945B2B"/>
    <w:p w14:paraId="51D77B9A" w14:textId="77777777" w:rsidR="00945B2B" w:rsidRDefault="00945B2B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724C" w14:paraId="69B51911" w14:textId="77777777" w:rsidTr="0086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14:paraId="52AD9EE2" w14:textId="77777777" w:rsidR="00A9724C" w:rsidRDefault="00A9724C" w:rsidP="00945B2B">
            <w:pPr>
              <w:spacing w:after="96"/>
            </w:pPr>
            <w:r>
              <w:t>Kort beskrivelse om hvorfor underleverandør benyttes:</w:t>
            </w:r>
          </w:p>
        </w:tc>
      </w:tr>
      <w:tr w:rsidR="00A9724C" w14:paraId="6C90F90B" w14:textId="77777777" w:rsidTr="00865B8A">
        <w:tc>
          <w:tcPr>
            <w:tcW w:w="9067" w:type="dxa"/>
            <w:shd w:val="clear" w:color="auto" w:fill="FFFFFF" w:themeFill="background1"/>
          </w:tcPr>
          <w:p w14:paraId="638FA0A1" w14:textId="77777777" w:rsidR="00A9724C" w:rsidRDefault="00A9724C" w:rsidP="00945B2B"/>
          <w:p w14:paraId="18121935" w14:textId="77777777" w:rsidR="00A9724C" w:rsidRDefault="00A9724C" w:rsidP="00945B2B"/>
          <w:p w14:paraId="5F0A8189" w14:textId="5448CB03" w:rsidR="0013717D" w:rsidRDefault="0013717D" w:rsidP="0013717D">
            <w:pPr>
              <w:jc w:val="center"/>
            </w:pPr>
          </w:p>
          <w:p w14:paraId="64DCAC33" w14:textId="77777777" w:rsidR="00C849BF" w:rsidRDefault="00C849BF" w:rsidP="00E4280A"/>
          <w:p w14:paraId="00C6FAD2" w14:textId="77777777" w:rsidR="00C849BF" w:rsidRDefault="00C849BF" w:rsidP="00E4280A"/>
        </w:tc>
      </w:tr>
    </w:tbl>
    <w:p w14:paraId="5860A48E" w14:textId="77777777" w:rsidR="005C6D8E" w:rsidRDefault="005C6D8E" w:rsidP="00945B2B"/>
    <w:p w14:paraId="0E95BAE6" w14:textId="77777777" w:rsidR="00C849BF" w:rsidRDefault="00C849BF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6232"/>
        <w:gridCol w:w="1560"/>
        <w:gridCol w:w="1275"/>
      </w:tblGrid>
      <w:tr w:rsidR="00C4288C" w:rsidRPr="003B527F" w14:paraId="2A70CD88" w14:textId="77777777" w:rsidTr="00137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gridSpan w:val="2"/>
          </w:tcPr>
          <w:p w14:paraId="212FBED5" w14:textId="18A8A4AA" w:rsidR="00C4288C" w:rsidRPr="003B527F" w:rsidRDefault="00A9724C" w:rsidP="001A1144">
            <w:pPr>
              <w:spacing w:after="96"/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Hvilke</w:t>
            </w:r>
            <w:r w:rsidR="003B527F">
              <w:rPr>
                <w:sz w:val="18"/>
                <w:szCs w:val="18"/>
              </w:rPr>
              <w:t>n</w:t>
            </w:r>
            <w:r w:rsidRPr="003B527F">
              <w:rPr>
                <w:sz w:val="18"/>
                <w:szCs w:val="18"/>
              </w:rPr>
              <w:t xml:space="preserve"> del</w:t>
            </w:r>
            <w:r w:rsidR="003B527F">
              <w:rPr>
                <w:sz w:val="18"/>
                <w:szCs w:val="18"/>
              </w:rPr>
              <w:t>kontrakt</w:t>
            </w:r>
            <w:r w:rsidRPr="003B527F">
              <w:rPr>
                <w:sz w:val="18"/>
                <w:szCs w:val="18"/>
              </w:rPr>
              <w:t xml:space="preserve"> </w:t>
            </w:r>
            <w:r w:rsidR="003B527F">
              <w:rPr>
                <w:sz w:val="18"/>
                <w:szCs w:val="18"/>
              </w:rPr>
              <w:t xml:space="preserve">og RHF </w:t>
            </w:r>
            <w:r w:rsidRPr="003B527F">
              <w:rPr>
                <w:sz w:val="18"/>
                <w:szCs w:val="18"/>
              </w:rPr>
              <w:t xml:space="preserve">skal underleverandør benyttes på: </w:t>
            </w:r>
          </w:p>
        </w:tc>
        <w:tc>
          <w:tcPr>
            <w:tcW w:w="1275" w:type="dxa"/>
          </w:tcPr>
          <w:p w14:paraId="3FB8AA7A" w14:textId="062BD01C" w:rsidR="00C4288C" w:rsidRPr="003B527F" w:rsidRDefault="003B527F" w:rsidP="001A1144">
            <w:pPr>
              <w:spacing w:after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</w:t>
            </w:r>
            <w:r w:rsidR="00C4288C" w:rsidRPr="003B527F">
              <w:rPr>
                <w:sz w:val="18"/>
                <w:szCs w:val="18"/>
              </w:rPr>
              <w:t xml:space="preserve"> av</w:t>
            </w:r>
            <w:r>
              <w:rPr>
                <w:sz w:val="18"/>
                <w:szCs w:val="18"/>
              </w:rPr>
              <w:t xml:space="preserve"> ‘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>’</w:t>
            </w:r>
          </w:p>
        </w:tc>
      </w:tr>
      <w:tr w:rsidR="00C4288C" w:rsidRPr="003B527F" w14:paraId="72661B2A" w14:textId="77777777" w:rsidTr="0013717D">
        <w:trPr>
          <w:trHeight w:val="359"/>
        </w:trPr>
        <w:tc>
          <w:tcPr>
            <w:tcW w:w="7792" w:type="dxa"/>
            <w:gridSpan w:val="2"/>
          </w:tcPr>
          <w:p w14:paraId="4489B19F" w14:textId="77777777" w:rsidR="00C4288C" w:rsidRPr="003B527F" w:rsidRDefault="00C4288C" w:rsidP="001A1144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A: Program og Prosjektgjennomføring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27282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00B15" w14:textId="1F15B6A6" w:rsidR="00C4288C" w:rsidRPr="003B527F" w:rsidRDefault="003B527F" w:rsidP="003B527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3EDB721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3D55B96B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1507431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B702A8" w14:textId="7C9239C0" w:rsidR="0013717D" w:rsidRPr="003B527F" w:rsidRDefault="003B527F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78C7D98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1974D7F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596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4D92D" w14:textId="10E82F1E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21179F1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3BB1FC9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825079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BF4D9D" w14:textId="01402419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4377DA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038000C6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694820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A66D2" w14:textId="07FFEED1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99CA541" w14:textId="77777777" w:rsidTr="0013717D">
        <w:tc>
          <w:tcPr>
            <w:tcW w:w="7792" w:type="dxa"/>
            <w:gridSpan w:val="2"/>
          </w:tcPr>
          <w:p w14:paraId="522D01E2" w14:textId="52925B78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B: Strategiplanlegging og rådgivning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04131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E1D09" w14:textId="0331EE0E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A0BBE3D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52FCD84F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361673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032E15" w14:textId="02E48AE0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1F62EAB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F8DDF22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694198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B6054E" w14:textId="118672ED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23D1309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C692BD7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605655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C3A926" w14:textId="50638A02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7BE77AD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5C102067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728034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7EAFA" w14:textId="12CD9E27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465B3A4E" w14:textId="77777777" w:rsidTr="0013717D">
        <w:tc>
          <w:tcPr>
            <w:tcW w:w="7792" w:type="dxa"/>
            <w:gridSpan w:val="2"/>
          </w:tcPr>
          <w:p w14:paraId="397C974A" w14:textId="283CC130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C: Arkitektur og design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199892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C4C234" w14:textId="595B0DE8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2D39B4D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090978D4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901824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D1536" w14:textId="37E0A165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65677E3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AF994E9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134432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2BAD6" w14:textId="6351471D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B21481A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E4218A1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21430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7B82C" w14:textId="4A838271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08E500F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66D7D84C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684009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91C710" w14:textId="5D2164AD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2A11A1C3" w14:textId="77777777" w:rsidTr="0013717D">
        <w:tc>
          <w:tcPr>
            <w:tcW w:w="7792" w:type="dxa"/>
            <w:gridSpan w:val="2"/>
          </w:tcPr>
          <w:p w14:paraId="34D88E17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D: Informasjonssikkerhet og ROS-analyser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035621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CFD454" w14:textId="5CBD5D80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2D7CC73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6F22965A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575867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EDE6D" w14:textId="0BC708B8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72AE4E8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BCB0AE0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615826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D2EEF" w14:textId="405F379B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5141DDA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4078ABB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070162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61DACF" w14:textId="19F015D2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418F37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FCA0830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42630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A90B08" w14:textId="44F8A047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358DE26" w14:textId="77777777" w:rsidTr="0013717D">
        <w:tc>
          <w:tcPr>
            <w:tcW w:w="7792" w:type="dxa"/>
            <w:gridSpan w:val="2"/>
          </w:tcPr>
          <w:p w14:paraId="01778A70" w14:textId="794845BA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 xml:space="preserve">E: Test og </w:t>
            </w:r>
            <w:proofErr w:type="spellStart"/>
            <w:r w:rsidRPr="003B527F">
              <w:rPr>
                <w:sz w:val="18"/>
                <w:szCs w:val="18"/>
              </w:rPr>
              <w:t>release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59272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06A0EF" w14:textId="1A51E487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70EA72BC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1C79CA75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lastRenderedPageBreak/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2054300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58B37D" w14:textId="1F877A3E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7A6EB89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6D409C91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456604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C353B2" w14:textId="4DC7AC00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275A84DF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04AC6C66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395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73C20" w14:textId="0B3F948F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2E08F71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56A83268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113944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A29FFE" w14:textId="515EF418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78F2BF0F" w14:textId="77777777" w:rsidTr="0013717D">
        <w:tc>
          <w:tcPr>
            <w:tcW w:w="7792" w:type="dxa"/>
            <w:gridSpan w:val="2"/>
          </w:tcPr>
          <w:p w14:paraId="734F1744" w14:textId="305E5519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F: Systemutvikling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666520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C8623" w14:textId="0879CC88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4CAA34F2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6BEBB66B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806663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C214F1" w14:textId="3F9061D3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BAF931D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38BE081F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108074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4A6FCA" w14:textId="2686A8F8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73C5BAA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9ABADC0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773443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5A65F" w14:textId="7A49C054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85B29D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3195315F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188226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3CE39" w14:textId="565FD76C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34A77D6" w14:textId="77777777" w:rsidTr="0013717D">
        <w:tc>
          <w:tcPr>
            <w:tcW w:w="7792" w:type="dxa"/>
            <w:gridSpan w:val="2"/>
          </w:tcPr>
          <w:p w14:paraId="13989432" w14:textId="2AC01FAB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G: Applikasjonsforvaltning, drift og forvaltning av IT-systemer og plattformer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945118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9EB73" w14:textId="56FFE2C2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79CE345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C60DB5E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795367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CCA32E" w14:textId="2027B663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768EBDE0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8C79374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56197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708443" w14:textId="7EE9EF2C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0264D34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5D173BC6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552532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5D0F71" w14:textId="7B555C63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C7EE5E5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86C6DA1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697052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B673A1" w14:textId="3A9E5C6B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5C86B69" w14:textId="77777777" w:rsidTr="0013717D">
        <w:tc>
          <w:tcPr>
            <w:tcW w:w="7792" w:type="dxa"/>
            <w:gridSpan w:val="2"/>
          </w:tcPr>
          <w:p w14:paraId="3AE43D83" w14:textId="0553B5AB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H: Nettverk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1355724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188C3A" w14:textId="6F7A1807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2D658544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B464613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089418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B3678" w14:textId="2EC339F9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4C6C506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AB65C38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623351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FC9401" w14:textId="650E165D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27B22D8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38816F24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789040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918A80" w14:textId="07382A9B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2B8EB306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8F4AA36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562989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2A91E" w14:textId="1C7E8F1E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3B527F" w:rsidRPr="003B527F" w14:paraId="076B1265" w14:textId="77777777" w:rsidTr="0013717D">
        <w:tc>
          <w:tcPr>
            <w:tcW w:w="7792" w:type="dxa"/>
            <w:gridSpan w:val="2"/>
          </w:tcPr>
          <w:p w14:paraId="74CD428E" w14:textId="20497CBD" w:rsidR="003B527F" w:rsidRPr="003B527F" w:rsidRDefault="003B527F" w:rsidP="003B527F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I: Telekommunikasjon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917092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F3042" w14:textId="612EEE32" w:rsidR="003B527F" w:rsidRPr="003B527F" w:rsidRDefault="003B527F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B58CB4C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1C76BFD4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937479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A9E8E8" w14:textId="1628329E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586C99D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387BF33C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045724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F095C" w14:textId="455E52A5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590F9FA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EF178E8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1658149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B83334" w14:textId="0B6FE3E7" w:rsidR="0013717D" w:rsidRPr="003B527F" w:rsidRDefault="003B527F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F15F3D5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15D2CC7B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414623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B55C3" w14:textId="1BA8E74C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0F1FA9F" w14:textId="77777777" w:rsidTr="0013717D">
        <w:tc>
          <w:tcPr>
            <w:tcW w:w="7792" w:type="dxa"/>
            <w:gridSpan w:val="2"/>
          </w:tcPr>
          <w:p w14:paraId="31AD6BEF" w14:textId="4C7EC22D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J: Tverrfaglige team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446732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127A7D" w14:textId="7D078DF8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4EFD8E6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5837EB9F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816418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72A45" w14:textId="252693F1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F11887B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704CF0A3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1475598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89AA5" w14:textId="498D1CD0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C9C5FCE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2EAD96AC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319892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A22F8" w14:textId="7F1DA1B6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11117E36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6144843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570997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2517DF" w14:textId="45C3128D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2E286274" w14:textId="20E1B0D6" w:rsidR="00945B2B" w:rsidRDefault="00945B2B" w:rsidP="00945B2B">
      <w:r w:rsidRPr="00945B2B">
        <w:t xml:space="preserve">Det erklæres videre at </w:t>
      </w:r>
      <w:proofErr w:type="spellStart"/>
      <w:r w:rsidRPr="00A9724C">
        <w:rPr>
          <w:i/>
          <w:highlight w:val="yellow"/>
        </w:rPr>
        <w:t>XX</w:t>
      </w:r>
      <w:proofErr w:type="spellEnd"/>
      <w:r w:rsidRPr="00A9724C">
        <w:rPr>
          <w:i/>
          <w:highlight w:val="yellow"/>
        </w:rPr>
        <w:t xml:space="preserve"> (tilbyders firmanavn)</w:t>
      </w:r>
      <w:r w:rsidRPr="00945B2B">
        <w:t xml:space="preserve"> vil ha råderett over de nødvendige ressurser i henhold til </w:t>
      </w:r>
      <w:r w:rsidR="00C849BF">
        <w:t>informasjonen</w:t>
      </w:r>
      <w:r w:rsidRPr="00945B2B">
        <w:t xml:space="preserve"> angitt ovenfor gjennom hele kontraktsperioden.</w:t>
      </w:r>
    </w:p>
    <w:p w14:paraId="6B085FC0" w14:textId="59B4BAE2" w:rsidR="003605B1" w:rsidRDefault="003605B1" w:rsidP="00945B2B"/>
    <w:p w14:paraId="05724B98" w14:textId="77777777" w:rsidR="003B527F" w:rsidRDefault="003B527F" w:rsidP="00945B2B"/>
    <w:p w14:paraId="11EEA234" w14:textId="203CFFD1" w:rsidR="00945B2B" w:rsidRDefault="00945B2B" w:rsidP="00945B2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  <w:r>
        <w:tab/>
      </w:r>
      <w:r>
        <w:tab/>
      </w:r>
      <w:r>
        <w:tab/>
        <w:t>_______________________________</w:t>
      </w:r>
    </w:p>
    <w:p w14:paraId="0AD167F4" w14:textId="77777777" w:rsidR="00945B2B" w:rsidRDefault="00945B2B" w:rsidP="00945B2B">
      <w:r>
        <w:t>(sted/dato)</w:t>
      </w:r>
      <w:r>
        <w:tab/>
      </w:r>
      <w:r>
        <w:tab/>
      </w:r>
      <w:r>
        <w:tab/>
      </w:r>
      <w:r>
        <w:tab/>
      </w:r>
      <w:r>
        <w:tab/>
      </w:r>
      <w:r>
        <w:tab/>
        <w:t>(sted/dato)</w:t>
      </w:r>
    </w:p>
    <w:p w14:paraId="1E8DC4EC" w14:textId="0CCAB162" w:rsidR="00945B2B" w:rsidRDefault="00945B2B" w:rsidP="00945B2B"/>
    <w:p w14:paraId="5703A1B1" w14:textId="415ED9C5" w:rsidR="003B527F" w:rsidRDefault="003B527F" w:rsidP="00945B2B"/>
    <w:p w14:paraId="6ED52591" w14:textId="77777777" w:rsidR="003B527F" w:rsidRDefault="003B527F" w:rsidP="00945B2B"/>
    <w:p w14:paraId="23C3298E" w14:textId="77777777" w:rsidR="00945B2B" w:rsidRDefault="00945B2B" w:rsidP="00945B2B">
      <w:r>
        <w:t>_______________________________</w:t>
      </w:r>
      <w:r>
        <w:tab/>
      </w:r>
      <w:r>
        <w:tab/>
      </w:r>
      <w:r>
        <w:tab/>
        <w:t>_______________________________</w:t>
      </w:r>
    </w:p>
    <w:p w14:paraId="6965C8DA" w14:textId="3B4E4C40" w:rsidR="00B60F61" w:rsidRDefault="00945B2B" w:rsidP="00B60F61">
      <w:r>
        <w:t>(signatur tilbyder)</w:t>
      </w:r>
      <w:r>
        <w:tab/>
      </w:r>
      <w:r>
        <w:tab/>
      </w:r>
      <w:r>
        <w:tab/>
      </w:r>
      <w:r>
        <w:tab/>
      </w:r>
      <w:r>
        <w:tab/>
        <w:t xml:space="preserve">(signatur </w:t>
      </w:r>
      <w:r w:rsidR="00962475">
        <w:t>underleverandør</w:t>
      </w:r>
      <w:r>
        <w:t>)</w:t>
      </w:r>
    </w:p>
    <w:p w14:paraId="58510B83" w14:textId="77777777" w:rsidR="003605B1" w:rsidRDefault="003605B1" w:rsidP="00B60F61">
      <w:pPr>
        <w:rPr>
          <w:i/>
          <w:iCs/>
          <w:sz w:val="20"/>
          <w:szCs w:val="20"/>
        </w:rPr>
      </w:pPr>
    </w:p>
    <w:p w14:paraId="37C50865" w14:textId="77777777" w:rsidR="003B527F" w:rsidRDefault="003B527F" w:rsidP="00B60F61">
      <w:pPr>
        <w:rPr>
          <w:i/>
          <w:iCs/>
          <w:sz w:val="20"/>
          <w:szCs w:val="20"/>
        </w:rPr>
      </w:pPr>
    </w:p>
    <w:p w14:paraId="5D629BD9" w14:textId="2DA54140" w:rsidR="00B60F61" w:rsidRPr="003B527F" w:rsidRDefault="00B60F61" w:rsidP="00B60F61">
      <w:pPr>
        <w:rPr>
          <w:i/>
          <w:iCs/>
          <w:sz w:val="20"/>
          <w:szCs w:val="20"/>
        </w:rPr>
      </w:pPr>
      <w:r w:rsidRPr="003B527F">
        <w:rPr>
          <w:i/>
          <w:iCs/>
          <w:sz w:val="20"/>
          <w:szCs w:val="20"/>
        </w:rPr>
        <w:t>(</w:t>
      </w:r>
      <w:r w:rsidR="003605B1" w:rsidRPr="003B527F">
        <w:rPr>
          <w:i/>
          <w:iCs/>
          <w:sz w:val="20"/>
          <w:szCs w:val="20"/>
        </w:rPr>
        <w:t xml:space="preserve">NB! </w:t>
      </w:r>
      <w:r w:rsidRPr="003B527F">
        <w:rPr>
          <w:i/>
          <w:iCs/>
          <w:sz w:val="20"/>
          <w:szCs w:val="20"/>
        </w:rPr>
        <w:t xml:space="preserve">Skjema oversendes </w:t>
      </w:r>
      <w:hyperlink r:id="rId11" w:history="1">
        <w:r w:rsidRPr="003B527F">
          <w:rPr>
            <w:rStyle w:val="Hyperkobling"/>
            <w:i/>
            <w:iCs/>
            <w:sz w:val="20"/>
            <w:szCs w:val="20"/>
          </w:rPr>
          <w:t>konsulenter@sykehusinnkjop.no</w:t>
        </w:r>
      </w:hyperlink>
      <w:r w:rsidRPr="003B527F">
        <w:rPr>
          <w:i/>
          <w:iCs/>
          <w:sz w:val="20"/>
          <w:szCs w:val="20"/>
        </w:rPr>
        <w:t xml:space="preserve"> for behandling)</w:t>
      </w:r>
    </w:p>
    <w:sectPr w:rsidR="00B60F61" w:rsidRPr="003B527F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B375" w14:textId="77777777" w:rsidR="00A13B82" w:rsidRDefault="00A13B82" w:rsidP="002A4A84">
      <w:r>
        <w:separator/>
      </w:r>
    </w:p>
  </w:endnote>
  <w:endnote w:type="continuationSeparator" w:id="0">
    <w:p w14:paraId="46CB29C1" w14:textId="77777777" w:rsidR="00A13B82" w:rsidRDefault="00A13B82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27B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F79DC" w14:textId="77777777" w:rsidR="00A13B82" w:rsidRDefault="00A13B82" w:rsidP="002A4A84">
      <w:r>
        <w:separator/>
      </w:r>
    </w:p>
  </w:footnote>
  <w:footnote w:type="continuationSeparator" w:id="0">
    <w:p w14:paraId="571CA26A" w14:textId="77777777" w:rsidR="00A13B82" w:rsidRDefault="00A13B82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F57C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471B837D" wp14:editId="059026C9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B22" w14:textId="77777777" w:rsidR="001E05B5" w:rsidRDefault="001355D1">
    <w:pPr>
      <w:pStyle w:val="Topptekst"/>
    </w:pPr>
    <w:r w:rsidRPr="001355D1">
      <w:rPr>
        <w:noProof/>
        <w:lang w:eastAsia="nb-NO"/>
      </w:rPr>
      <w:drawing>
        <wp:inline distT="0" distB="0" distL="0" distR="0" wp14:anchorId="062C8E5E" wp14:editId="765E591A">
          <wp:extent cx="1922400" cy="342000"/>
          <wp:effectExtent l="0" t="0" r="1905" b="1270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4273118">
    <w:abstractNumId w:val="16"/>
  </w:num>
  <w:num w:numId="2" w16cid:durableId="1042946075">
    <w:abstractNumId w:val="12"/>
  </w:num>
  <w:num w:numId="3" w16cid:durableId="1928035524">
    <w:abstractNumId w:val="6"/>
  </w:num>
  <w:num w:numId="4" w16cid:durableId="1677999188">
    <w:abstractNumId w:val="3"/>
  </w:num>
  <w:num w:numId="5" w16cid:durableId="606037163">
    <w:abstractNumId w:val="2"/>
  </w:num>
  <w:num w:numId="6" w16cid:durableId="2023435931">
    <w:abstractNumId w:val="23"/>
  </w:num>
  <w:num w:numId="7" w16cid:durableId="1743022665">
    <w:abstractNumId w:val="5"/>
  </w:num>
  <w:num w:numId="8" w16cid:durableId="442379854">
    <w:abstractNumId w:val="4"/>
  </w:num>
  <w:num w:numId="9" w16cid:durableId="55707750">
    <w:abstractNumId w:val="15"/>
  </w:num>
  <w:num w:numId="10" w16cid:durableId="246116073">
    <w:abstractNumId w:val="8"/>
  </w:num>
  <w:num w:numId="11" w16cid:durableId="1152597782">
    <w:abstractNumId w:val="1"/>
  </w:num>
  <w:num w:numId="12" w16cid:durableId="2061053218">
    <w:abstractNumId w:val="18"/>
  </w:num>
  <w:num w:numId="13" w16cid:durableId="361515290">
    <w:abstractNumId w:val="11"/>
  </w:num>
  <w:num w:numId="14" w16cid:durableId="581061473">
    <w:abstractNumId w:val="17"/>
  </w:num>
  <w:num w:numId="15" w16cid:durableId="532423917">
    <w:abstractNumId w:val="20"/>
  </w:num>
  <w:num w:numId="16" w16cid:durableId="1884973482">
    <w:abstractNumId w:val="13"/>
  </w:num>
  <w:num w:numId="17" w16cid:durableId="1288974071">
    <w:abstractNumId w:val="24"/>
  </w:num>
  <w:num w:numId="18" w16cid:durableId="1298144165">
    <w:abstractNumId w:val="9"/>
  </w:num>
  <w:num w:numId="19" w16cid:durableId="1961567103">
    <w:abstractNumId w:val="0"/>
  </w:num>
  <w:num w:numId="20" w16cid:durableId="618293871">
    <w:abstractNumId w:val="19"/>
  </w:num>
  <w:num w:numId="21" w16cid:durableId="1274896203">
    <w:abstractNumId w:val="25"/>
  </w:num>
  <w:num w:numId="22" w16cid:durableId="54010045">
    <w:abstractNumId w:val="22"/>
  </w:num>
  <w:num w:numId="23" w16cid:durableId="767164947">
    <w:abstractNumId w:val="10"/>
  </w:num>
  <w:num w:numId="24" w16cid:durableId="587009414">
    <w:abstractNumId w:val="14"/>
  </w:num>
  <w:num w:numId="25" w16cid:durableId="1124230065">
    <w:abstractNumId w:val="21"/>
  </w:num>
  <w:num w:numId="26" w16cid:durableId="1283341753">
    <w:abstractNumId w:val="7"/>
  </w:num>
  <w:num w:numId="27" w16cid:durableId="189999312">
    <w:abstractNumId w:val="12"/>
  </w:num>
  <w:num w:numId="28" w16cid:durableId="26549976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C"/>
    <w:rsid w:val="00004959"/>
    <w:rsid w:val="00036BDE"/>
    <w:rsid w:val="00054C1B"/>
    <w:rsid w:val="00074570"/>
    <w:rsid w:val="0009310A"/>
    <w:rsid w:val="000A5CDB"/>
    <w:rsid w:val="000E0D78"/>
    <w:rsid w:val="000F72F3"/>
    <w:rsid w:val="001355D1"/>
    <w:rsid w:val="0013717D"/>
    <w:rsid w:val="0018534C"/>
    <w:rsid w:val="00185C11"/>
    <w:rsid w:val="00194AE0"/>
    <w:rsid w:val="001A4D86"/>
    <w:rsid w:val="001E05B5"/>
    <w:rsid w:val="002251A1"/>
    <w:rsid w:val="002252CF"/>
    <w:rsid w:val="002325E5"/>
    <w:rsid w:val="00241B56"/>
    <w:rsid w:val="0024672A"/>
    <w:rsid w:val="002541EE"/>
    <w:rsid w:val="00260B9A"/>
    <w:rsid w:val="002730ED"/>
    <w:rsid w:val="00291B74"/>
    <w:rsid w:val="002A3683"/>
    <w:rsid w:val="002A4A84"/>
    <w:rsid w:val="002D05E9"/>
    <w:rsid w:val="003021DD"/>
    <w:rsid w:val="00307904"/>
    <w:rsid w:val="00344C2B"/>
    <w:rsid w:val="003605B1"/>
    <w:rsid w:val="00362C25"/>
    <w:rsid w:val="00386F61"/>
    <w:rsid w:val="003B527F"/>
    <w:rsid w:val="003C27C1"/>
    <w:rsid w:val="003C7D2B"/>
    <w:rsid w:val="003E5087"/>
    <w:rsid w:val="003F74D5"/>
    <w:rsid w:val="00404F73"/>
    <w:rsid w:val="00415AA7"/>
    <w:rsid w:val="004319F8"/>
    <w:rsid w:val="00477720"/>
    <w:rsid w:val="004969FE"/>
    <w:rsid w:val="004A03C9"/>
    <w:rsid w:val="004A628F"/>
    <w:rsid w:val="004B09FC"/>
    <w:rsid w:val="004C09D4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C6D8E"/>
    <w:rsid w:val="005F2514"/>
    <w:rsid w:val="00634998"/>
    <w:rsid w:val="006364F9"/>
    <w:rsid w:val="00643F1D"/>
    <w:rsid w:val="00662893"/>
    <w:rsid w:val="006861A7"/>
    <w:rsid w:val="006D204F"/>
    <w:rsid w:val="006D292F"/>
    <w:rsid w:val="006E1A2B"/>
    <w:rsid w:val="0071735B"/>
    <w:rsid w:val="00727FBC"/>
    <w:rsid w:val="0073536F"/>
    <w:rsid w:val="00736280"/>
    <w:rsid w:val="00744E3F"/>
    <w:rsid w:val="007473C8"/>
    <w:rsid w:val="0077557F"/>
    <w:rsid w:val="00776B64"/>
    <w:rsid w:val="00777977"/>
    <w:rsid w:val="0078049D"/>
    <w:rsid w:val="007B62C9"/>
    <w:rsid w:val="007D56FB"/>
    <w:rsid w:val="007F3E56"/>
    <w:rsid w:val="00815BC5"/>
    <w:rsid w:val="0083568D"/>
    <w:rsid w:val="008428DE"/>
    <w:rsid w:val="00844286"/>
    <w:rsid w:val="0084615D"/>
    <w:rsid w:val="008521CF"/>
    <w:rsid w:val="00856250"/>
    <w:rsid w:val="00865B8A"/>
    <w:rsid w:val="00895F82"/>
    <w:rsid w:val="008A008E"/>
    <w:rsid w:val="008B0DE1"/>
    <w:rsid w:val="008B62F0"/>
    <w:rsid w:val="008C5FD8"/>
    <w:rsid w:val="008C7931"/>
    <w:rsid w:val="0090704E"/>
    <w:rsid w:val="00916917"/>
    <w:rsid w:val="00942233"/>
    <w:rsid w:val="00945B2B"/>
    <w:rsid w:val="00946C91"/>
    <w:rsid w:val="00952EE4"/>
    <w:rsid w:val="00962475"/>
    <w:rsid w:val="009906BD"/>
    <w:rsid w:val="00996A05"/>
    <w:rsid w:val="009A1878"/>
    <w:rsid w:val="009B4642"/>
    <w:rsid w:val="009D050E"/>
    <w:rsid w:val="009F6F83"/>
    <w:rsid w:val="00A02BDC"/>
    <w:rsid w:val="00A02EAC"/>
    <w:rsid w:val="00A13B82"/>
    <w:rsid w:val="00A1683D"/>
    <w:rsid w:val="00A50802"/>
    <w:rsid w:val="00A65F62"/>
    <w:rsid w:val="00A828BF"/>
    <w:rsid w:val="00A9724C"/>
    <w:rsid w:val="00AA167B"/>
    <w:rsid w:val="00AF5323"/>
    <w:rsid w:val="00B011F8"/>
    <w:rsid w:val="00B018D3"/>
    <w:rsid w:val="00B2624F"/>
    <w:rsid w:val="00B34DB3"/>
    <w:rsid w:val="00B35637"/>
    <w:rsid w:val="00B570C0"/>
    <w:rsid w:val="00B60F61"/>
    <w:rsid w:val="00B66D7B"/>
    <w:rsid w:val="00BA5946"/>
    <w:rsid w:val="00BB737E"/>
    <w:rsid w:val="00BC1547"/>
    <w:rsid w:val="00BE2CE3"/>
    <w:rsid w:val="00BE7C7E"/>
    <w:rsid w:val="00C14790"/>
    <w:rsid w:val="00C171D2"/>
    <w:rsid w:val="00C403CB"/>
    <w:rsid w:val="00C4288C"/>
    <w:rsid w:val="00C43D4B"/>
    <w:rsid w:val="00C47FA7"/>
    <w:rsid w:val="00C617EE"/>
    <w:rsid w:val="00C849BF"/>
    <w:rsid w:val="00C95133"/>
    <w:rsid w:val="00CA00AC"/>
    <w:rsid w:val="00CA2D38"/>
    <w:rsid w:val="00CB3123"/>
    <w:rsid w:val="00CB7A4F"/>
    <w:rsid w:val="00CE1E75"/>
    <w:rsid w:val="00D0349F"/>
    <w:rsid w:val="00D363AF"/>
    <w:rsid w:val="00DA1A06"/>
    <w:rsid w:val="00DA7BF2"/>
    <w:rsid w:val="00DC5046"/>
    <w:rsid w:val="00DE5945"/>
    <w:rsid w:val="00DF1F14"/>
    <w:rsid w:val="00E152F1"/>
    <w:rsid w:val="00E4280A"/>
    <w:rsid w:val="00E47ABB"/>
    <w:rsid w:val="00E65F11"/>
    <w:rsid w:val="00E72704"/>
    <w:rsid w:val="00E96FC8"/>
    <w:rsid w:val="00EC06C2"/>
    <w:rsid w:val="00EE2423"/>
    <w:rsid w:val="00EF5CCF"/>
    <w:rsid w:val="00F17E59"/>
    <w:rsid w:val="00F2681C"/>
    <w:rsid w:val="00F418D6"/>
    <w:rsid w:val="00F52DAC"/>
    <w:rsid w:val="00F56549"/>
    <w:rsid w:val="00F72874"/>
    <w:rsid w:val="00F76B6B"/>
    <w:rsid w:val="00FA45D6"/>
    <w:rsid w:val="00FE1666"/>
    <w:rsid w:val="00FE7314"/>
    <w:rsid w:val="00FF72D8"/>
    <w:rsid w:val="082EED60"/>
    <w:rsid w:val="28FB9C43"/>
    <w:rsid w:val="305E89FC"/>
    <w:rsid w:val="30B173EE"/>
    <w:rsid w:val="6E138CC1"/>
    <w:rsid w:val="6F4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70F8C515"/>
  <w15:docId w15:val="{312E59D1-C8E4-4A4C-B514-63D38E7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60F61"/>
    <w:rPr>
      <w:color w:val="808080"/>
      <w:shd w:val="clear" w:color="auto" w:fill="E6E6E6"/>
    </w:rPr>
  </w:style>
  <w:style w:type="table" w:styleId="Lyslisteuthevingsfarge3">
    <w:name w:val="Light List Accent 3"/>
    <w:basedOn w:val="Vanligtabell"/>
    <w:uiPriority w:val="61"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Kalender1">
    <w:name w:val="Kalender 1"/>
    <w:basedOn w:val="Vanligtabell"/>
    <w:uiPriority w:val="99"/>
    <w:qFormat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jon">
    <w:name w:val="Revision"/>
    <w:hidden/>
    <w:uiPriority w:val="99"/>
    <w:semiHidden/>
    <w:rsid w:val="002730ED"/>
    <w:pPr>
      <w:spacing w:before="0" w:after="0"/>
      <w:jc w:val="left"/>
    </w:pPr>
    <w:rPr>
      <w:sz w:val="22"/>
      <w:szCs w:val="2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137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hel\Downloads\MAL%20Forpliktelseserkl&#230;r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6" ma:contentTypeDescription="Opprett et nytt dokument." ma:contentTypeScope="" ma:versionID="bbebebd41fbfef4fa5fd1978dc181c1f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7477ae951dbd23b9b7858ca2d7a00cf8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668D8-73FF-4E20-AB40-FC97C14B5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4.xml><?xml version="1.0" encoding="utf-8"?>
<ds:datastoreItem xmlns:ds="http://schemas.openxmlformats.org/officeDocument/2006/customXml" ds:itemID="{07622D19-BA51-43B5-8433-623ABAAD9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Forpliktelseserklæring</Template>
  <TotalTime>1</TotalTime>
  <Pages>2</Pages>
  <Words>336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Hinas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Hellesø</dc:creator>
  <cp:keywords>_£Bilde</cp:keywords>
  <cp:lastModifiedBy>Kevin Jarleiv Hardy</cp:lastModifiedBy>
  <cp:revision>2</cp:revision>
  <cp:lastPrinted>2012-06-06T10:57:00Z</cp:lastPrinted>
  <dcterms:created xsi:type="dcterms:W3CDTF">2023-11-10T13:22:00Z</dcterms:created>
  <dcterms:modified xsi:type="dcterms:W3CDTF">2023-11-10T13:22:00Z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0x01010029471B482024A845B69E8C91991043BD</vt:lpwstr>
  </property>
  <property fmtid="{D5CDD505-2E9C-101B-9397-08002B2CF9AE}" pid="3" name="_dlc_DocIdItemGuid">
    <vt:lpwstr>1862551d-b0b7-45d3-8096-b006c998fb1d</vt:lpwstr>
  </property>
</Properties>
</file>