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Default="00EB3214" w:rsidP="001F0ED8">
      <w:pPr>
        <w:pStyle w:val="HTittel"/>
        <w:jc w:val="center"/>
      </w:pPr>
      <w:r>
        <w:t xml:space="preserve">Protokoll for avrop på </w:t>
      </w:r>
      <w:proofErr w:type="spellStart"/>
      <w:r>
        <w:t>minikonkurranse</w:t>
      </w:r>
      <w:proofErr w:type="spellEnd"/>
    </w:p>
    <w:p w14:paraId="0B409686" w14:textId="30096D0C" w:rsidR="00933ABA" w:rsidRPr="00933ABA" w:rsidRDefault="00933ABA" w:rsidP="00933ABA">
      <w:pPr>
        <w:pStyle w:val="Avtaleintro"/>
        <w:rPr>
          <w:rFonts w:asciiTheme="majorHAnsi" w:hAnsiTheme="majorHAnsi"/>
          <w:color w:val="00529B"/>
          <w:sz w:val="36"/>
          <w:szCs w:val="36"/>
        </w:rPr>
      </w:pPr>
      <w:r w:rsidRPr="00933ABA">
        <w:rPr>
          <w:rFonts w:asciiTheme="majorHAnsi" w:hAnsiTheme="majorHAnsi"/>
          <w:color w:val="00529B"/>
          <w:sz w:val="36"/>
          <w:szCs w:val="36"/>
        </w:rPr>
        <w:t xml:space="preserve">Konsulenttjenester: </w:t>
      </w:r>
      <w:r w:rsidR="00D400D7">
        <w:rPr>
          <w:rFonts w:asciiTheme="majorHAnsi" w:hAnsiTheme="majorHAnsi"/>
          <w:color w:val="00529B"/>
          <w:sz w:val="36"/>
          <w:szCs w:val="36"/>
        </w:rPr>
        <w:t>Arkiv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060C3768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8D6091" w:rsidRPr="0035456C">
          <w:rPr>
            <w:rStyle w:val="Hyperkobling"/>
            <w:i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.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699D0A3F" w:rsidR="007D1BB6" w:rsidRPr="00DB2E74" w:rsidRDefault="00CF7810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157F9BD7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C00B78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tag w:val="Angi delområde"/>
            <w:id w:val="963230011"/>
            <w:placeholder>
              <w:docPart w:val="020869667E174152A9585921D4399738"/>
            </w:placeholder>
            <w:showingPlcHdr/>
            <w:comboBox>
              <w:listItem w:value="Velg et element."/>
              <w:listItem w:displayText="1. Uttrekk, deponering og avlevering av elektroniske arkiv" w:value="1. Uttrekk, deponering og avlevering av elektroniske arkiv"/>
              <w:listItem w:displayText="2. Arkivfaglig konsulentbistand" w:value="2. Arkivfaglig konsulentbistand"/>
              <w:listItem w:displayText="3. Arkivfaglig konsulentformidling" w:value="3. Arkivfaglig konsulentformidling"/>
            </w:comboBox>
          </w:sdtPr>
          <w:sdtEndPr/>
          <w:sdtContent>
            <w:tc>
              <w:tcPr>
                <w:tcW w:w="4942" w:type="dxa"/>
                <w:shd w:val="clear" w:color="auto" w:fill="auto"/>
              </w:tcPr>
              <w:p w14:paraId="67910198" w14:textId="3C5DBB94" w:rsidR="007D1BB6" w:rsidRPr="00DB2E74" w:rsidRDefault="007D1BB6" w:rsidP="00C00B78">
                <w:pPr>
                  <w:spacing w:before="0" w:after="0"/>
                  <w:rPr>
                    <w:rFonts w:asciiTheme="minorHAnsi" w:hAnsiTheme="minorHAnsi" w:cstheme="minorHAns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148D6601" w:rsidR="00DB2E74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7838B696" w:rsidR="00E1615C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45205809" w:rsidR="00DB2E74" w:rsidRPr="00DB2E74" w:rsidRDefault="00CF7810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CF7810" w:rsidRPr="00F87E27" w14:paraId="4C641C4C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16F3BD5D" w14:textId="5ABB3C3F" w:rsidR="00CF7810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B4575A" w14:textId="38C88530" w:rsidR="00CF7810" w:rsidRPr="00210CF9" w:rsidRDefault="00CF7810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avtaleperioden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487E4DF" w14:textId="77777777" w:rsidR="00CF7810" w:rsidRPr="00210CF9" w:rsidRDefault="00CF7810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CF7810" w:rsidRPr="00F87E27" w14:paraId="72B1BC97" w14:textId="77777777" w:rsidTr="00CF7810">
        <w:tc>
          <w:tcPr>
            <w:tcW w:w="445" w:type="dxa"/>
            <w:shd w:val="clear" w:color="auto" w:fill="F2F2F2" w:themeFill="background1" w:themeFillShade="F2"/>
          </w:tcPr>
          <w:p w14:paraId="187D1FC6" w14:textId="77777777" w:rsidR="00CF7810" w:rsidRPr="00CF7810" w:rsidRDefault="00CF7810" w:rsidP="00935F93">
            <w:pPr>
              <w:spacing w:before="120" w:after="120" w:line="240" w:lineRule="exact"/>
              <w:rPr>
                <w:bCs/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1338A51B" w14:textId="5D9AC1EE" w:rsidR="00CF7810" w:rsidRPr="00CF7810" w:rsidRDefault="00CF7810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CF7810">
              <w:rPr>
                <w:rFonts w:cs="Calibri"/>
                <w:bCs/>
                <w:szCs w:val="20"/>
              </w:rPr>
              <w:t xml:space="preserve">Fra </w:t>
            </w:r>
            <w:proofErr w:type="spellStart"/>
            <w:r w:rsidRPr="00CF7810">
              <w:rPr>
                <w:rFonts w:cs="Calibri"/>
                <w:bCs/>
                <w:szCs w:val="20"/>
              </w:rPr>
              <w:t>xx.</w:t>
            </w:r>
            <w:proofErr w:type="gramStart"/>
            <w:r w:rsidRPr="00CF7810">
              <w:rPr>
                <w:rFonts w:cs="Calibri"/>
                <w:bCs/>
                <w:szCs w:val="20"/>
              </w:rPr>
              <w:t>xx.xxxx</w:t>
            </w:r>
            <w:proofErr w:type="spellEnd"/>
            <w:proofErr w:type="gramEnd"/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7F22BCCB" w14:textId="4FCD733E" w:rsidR="00CF7810" w:rsidRPr="00CF7810" w:rsidRDefault="00CF7810" w:rsidP="00210CF9">
            <w:pPr>
              <w:spacing w:before="0"/>
              <w:rPr>
                <w:rFonts w:cs="Calibri"/>
                <w:bCs/>
                <w:szCs w:val="20"/>
              </w:rPr>
            </w:pPr>
            <w:r>
              <w:rPr>
                <w:rFonts w:cs="Calibri"/>
                <w:bCs/>
                <w:szCs w:val="20"/>
              </w:rPr>
              <w:t xml:space="preserve">Til </w:t>
            </w:r>
            <w:proofErr w:type="spellStart"/>
            <w:r>
              <w:rPr>
                <w:rFonts w:cs="Calibri"/>
                <w:bCs/>
                <w:szCs w:val="20"/>
              </w:rPr>
              <w:t>xx.</w:t>
            </w:r>
            <w:proofErr w:type="gramStart"/>
            <w:r>
              <w:rPr>
                <w:rFonts w:cs="Calibri"/>
                <w:bCs/>
                <w:szCs w:val="20"/>
              </w:rPr>
              <w:t>xx.xxxx</w:t>
            </w:r>
            <w:proofErr w:type="spellEnd"/>
            <w:proofErr w:type="gramEnd"/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0079ED7E" w:rsidR="00210CF9" w:rsidRPr="00210CF9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5C19C228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4F4E99FE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20AA0018" w:rsidR="00210CF9" w:rsidRPr="00DB2E74" w:rsidRDefault="00CF781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Protokollføreres signatur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77777777" w:rsidR="00210CF9" w:rsidRPr="00210CF9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  <w:highlight w:val="yellow"/>
              </w:rPr>
              <w:t>Signatur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 xml:space="preserve">Dato </w:t>
            </w:r>
            <w:proofErr w:type="spellStart"/>
            <w:r w:rsidRPr="00210CF9">
              <w:rPr>
                <w:rFonts w:cs="Calibri"/>
                <w:i/>
                <w:szCs w:val="20"/>
                <w:highlight w:val="yellow"/>
              </w:rPr>
              <w:t>xx.</w:t>
            </w:r>
            <w:proofErr w:type="gramStart"/>
            <w:r w:rsidRPr="00210CF9">
              <w:rPr>
                <w:rFonts w:cs="Calibri"/>
                <w:i/>
                <w:szCs w:val="20"/>
                <w:highlight w:val="yellow"/>
              </w:rPr>
              <w:t>xx.xx</w:t>
            </w:r>
            <w:proofErr w:type="spellEnd"/>
            <w:proofErr w:type="gramEnd"/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FB2" w14:textId="77777777" w:rsidR="00CD61CB" w:rsidRDefault="00CD61CB" w:rsidP="002A4A84">
      <w:r>
        <w:separator/>
      </w:r>
    </w:p>
  </w:endnote>
  <w:endnote w:type="continuationSeparator" w:id="0">
    <w:p w14:paraId="5F421E28" w14:textId="77777777" w:rsidR="00CD61CB" w:rsidRDefault="00CD61CB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11DC" w14:textId="77777777" w:rsidR="00CD61CB" w:rsidRDefault="00CD61CB" w:rsidP="002A4A84">
      <w:r>
        <w:separator/>
      </w:r>
    </w:p>
  </w:footnote>
  <w:footnote w:type="continuationSeparator" w:id="0">
    <w:p w14:paraId="5570E9CE" w14:textId="77777777" w:rsidR="00CD61CB" w:rsidRDefault="00CD61CB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1431040">
    <w:abstractNumId w:val="16"/>
  </w:num>
  <w:num w:numId="2" w16cid:durableId="158355173">
    <w:abstractNumId w:val="12"/>
  </w:num>
  <w:num w:numId="3" w16cid:durableId="768623722">
    <w:abstractNumId w:val="6"/>
  </w:num>
  <w:num w:numId="4" w16cid:durableId="377363003">
    <w:abstractNumId w:val="3"/>
  </w:num>
  <w:num w:numId="5" w16cid:durableId="356658056">
    <w:abstractNumId w:val="2"/>
  </w:num>
  <w:num w:numId="6" w16cid:durableId="1772969890">
    <w:abstractNumId w:val="24"/>
  </w:num>
  <w:num w:numId="7" w16cid:durableId="699163260">
    <w:abstractNumId w:val="5"/>
  </w:num>
  <w:num w:numId="8" w16cid:durableId="1964917160">
    <w:abstractNumId w:val="4"/>
  </w:num>
  <w:num w:numId="9" w16cid:durableId="1668821849">
    <w:abstractNumId w:val="15"/>
  </w:num>
  <w:num w:numId="10" w16cid:durableId="2003779110">
    <w:abstractNumId w:val="8"/>
  </w:num>
  <w:num w:numId="11" w16cid:durableId="985279456">
    <w:abstractNumId w:val="1"/>
  </w:num>
  <w:num w:numId="12" w16cid:durableId="1336112361">
    <w:abstractNumId w:val="19"/>
  </w:num>
  <w:num w:numId="13" w16cid:durableId="2079861932">
    <w:abstractNumId w:val="11"/>
  </w:num>
  <w:num w:numId="14" w16cid:durableId="763065967">
    <w:abstractNumId w:val="18"/>
  </w:num>
  <w:num w:numId="15" w16cid:durableId="300043778">
    <w:abstractNumId w:val="21"/>
  </w:num>
  <w:num w:numId="16" w16cid:durableId="406415468">
    <w:abstractNumId w:val="13"/>
  </w:num>
  <w:num w:numId="17" w16cid:durableId="1656954478">
    <w:abstractNumId w:val="25"/>
  </w:num>
  <w:num w:numId="18" w16cid:durableId="1457798926">
    <w:abstractNumId w:val="9"/>
  </w:num>
  <w:num w:numId="19" w16cid:durableId="1907105293">
    <w:abstractNumId w:val="0"/>
  </w:num>
  <w:num w:numId="20" w16cid:durableId="1456095102">
    <w:abstractNumId w:val="20"/>
  </w:num>
  <w:num w:numId="21" w16cid:durableId="1848905904">
    <w:abstractNumId w:val="26"/>
  </w:num>
  <w:num w:numId="22" w16cid:durableId="1703550472">
    <w:abstractNumId w:val="23"/>
  </w:num>
  <w:num w:numId="23" w16cid:durableId="2119449474">
    <w:abstractNumId w:val="10"/>
  </w:num>
  <w:num w:numId="24" w16cid:durableId="1521696575">
    <w:abstractNumId w:val="14"/>
  </w:num>
  <w:num w:numId="25" w16cid:durableId="818883816">
    <w:abstractNumId w:val="22"/>
  </w:num>
  <w:num w:numId="26" w16cid:durableId="1701970305">
    <w:abstractNumId w:val="7"/>
  </w:num>
  <w:num w:numId="27" w16cid:durableId="587538580">
    <w:abstractNumId w:val="12"/>
  </w:num>
  <w:num w:numId="28" w16cid:durableId="523370968">
    <w:abstractNumId w:val="12"/>
  </w:num>
  <w:num w:numId="29" w16cid:durableId="205095876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31A0"/>
    <w:rsid w:val="00304357"/>
    <w:rsid w:val="0035370D"/>
    <w:rsid w:val="00366AA4"/>
    <w:rsid w:val="00386F61"/>
    <w:rsid w:val="003C27C1"/>
    <w:rsid w:val="003C7D2B"/>
    <w:rsid w:val="003E2841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95F82"/>
    <w:rsid w:val="0089618E"/>
    <w:rsid w:val="008A008E"/>
    <w:rsid w:val="008B0DE1"/>
    <w:rsid w:val="008B62F0"/>
    <w:rsid w:val="008C5FD8"/>
    <w:rsid w:val="008C7931"/>
    <w:rsid w:val="008D6091"/>
    <w:rsid w:val="0090704E"/>
    <w:rsid w:val="00916917"/>
    <w:rsid w:val="00916E25"/>
    <w:rsid w:val="00922CD8"/>
    <w:rsid w:val="00933ABA"/>
    <w:rsid w:val="00942233"/>
    <w:rsid w:val="00952EE4"/>
    <w:rsid w:val="009906BD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D61CB"/>
    <w:rsid w:val="00CE1E75"/>
    <w:rsid w:val="00CF7810"/>
    <w:rsid w:val="00D400D7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2EFA"/>
    <w:rsid w:val="00FD720D"/>
    <w:rsid w:val="00FE65B0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69667E174152A9585921D4399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3B75F-40DE-456E-B9D3-98F618EB5136}"/>
      </w:docPartPr>
      <w:docPartBody>
        <w:p w:rsidR="004B4AC1" w:rsidRDefault="00AC6BB6" w:rsidP="00AC6BB6">
          <w:pPr>
            <w:pStyle w:val="020869667E174152A9585921D43997383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AC6BB6" w:rsidP="00AC6BB6">
          <w:pPr>
            <w:pStyle w:val="FDE5B088A3F5406497BDDD5805D869573"/>
          </w:pPr>
          <w:r w:rsidRPr="0021624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E5F84"/>
    <w:rsid w:val="007F14B9"/>
    <w:rsid w:val="008B3CB3"/>
    <w:rsid w:val="00A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C6BB6"/>
    <w:rPr>
      <w:color w:val="808080"/>
    </w:rPr>
  </w:style>
  <w:style w:type="paragraph" w:customStyle="1" w:styleId="020869667E174152A9585921D43997383">
    <w:name w:val="020869667E174152A9585921D43997383"/>
    <w:rsid w:val="00AC6BB6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3">
    <w:name w:val="FDE5B088A3F5406497BDDD5805D869573"/>
    <w:rsid w:val="00AC6BB6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615064d-b428-4422-8acd-1bcad12761b3">2R5MPT65SHFC-46-70237</_dlc_DocId>
    <_dlc_DocIdUrl xmlns="6615064d-b428-4422-8acd-1bcad12761b3">
      <Url>https://sp.hinas.no/_layouts/DocIdRedir.aspx?ID=2R5MPT65SHFC-46-70237</Url>
      <Description>2R5MPT65SHFC-46-70237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A8BAA-F563-47C3-B99F-C10BA84EE8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CC3E2A-E97A-4F8D-B1A2-A4B91657A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507FA-561B-46CC-AFB6-F34FF22B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399D0-09C7-4A7D-9C2D-9CF617D03E6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6615064d-b428-4422-8acd-1bcad12761b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3</cp:revision>
  <cp:lastPrinted>2012-06-06T10:57:00Z</cp:lastPrinted>
  <dcterms:created xsi:type="dcterms:W3CDTF">2023-04-19T11:10:00Z</dcterms:created>
  <dcterms:modified xsi:type="dcterms:W3CDTF">2023-04-19T11:12:00Z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0x010100817C5C673BCDF344B4EF2380847F5D91</vt:lpwstr>
  </property>
  <property fmtid="{D5CDD505-2E9C-101B-9397-08002B2CF9AE}" pid="3" name="_dlc_DocIdItemGuid">
    <vt:lpwstr>5a12253a-480d-44f8-acff-c58b630ed298</vt:lpwstr>
  </property>
</Properties>
</file>